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98" w:rsidRPr="00566B59" w:rsidRDefault="00F93298" w:rsidP="00212887">
      <w:pPr>
        <w:jc w:val="center"/>
        <w:rPr>
          <w:rFonts w:cs="Times New Roman"/>
          <w:sz w:val="36"/>
          <w:szCs w:val="36"/>
        </w:rPr>
      </w:pPr>
      <w:bookmarkStart w:id="0" w:name="_GoBack"/>
      <w:r w:rsidRPr="00566B59">
        <w:rPr>
          <w:sz w:val="36"/>
          <w:szCs w:val="36"/>
        </w:rPr>
        <w:t>2017</w:t>
      </w:r>
      <w:r w:rsidRPr="00566B59">
        <w:rPr>
          <w:rFonts w:cs="新細明體" w:hint="eastAsia"/>
          <w:sz w:val="36"/>
          <w:szCs w:val="36"/>
        </w:rPr>
        <w:t>「礙</w:t>
      </w:r>
      <w:r>
        <w:rPr>
          <w:rFonts w:cs="新細明體" w:hint="eastAsia"/>
          <w:sz w:val="36"/>
          <w:szCs w:val="36"/>
        </w:rPr>
        <w:t>，</w:t>
      </w:r>
      <w:r w:rsidRPr="00566B59">
        <w:rPr>
          <w:rFonts w:cs="新細明體" w:hint="eastAsia"/>
          <w:sz w:val="36"/>
          <w:szCs w:val="36"/>
        </w:rPr>
        <w:t>上體育課」影片競賽辦法</w:t>
      </w:r>
    </w:p>
    <w:bookmarkEnd w:id="0"/>
    <w:p w:rsidR="00F93298" w:rsidRPr="00566B59" w:rsidRDefault="00F93298" w:rsidP="00212887">
      <w:pPr>
        <w:rPr>
          <w:b/>
          <w:bCs/>
        </w:rPr>
      </w:pPr>
      <w:r w:rsidRPr="00566B59">
        <w:rPr>
          <w:rFonts w:cs="新細明體" w:hint="eastAsia"/>
          <w:b/>
          <w:bCs/>
        </w:rPr>
        <w:t>壹、依據</w:t>
      </w:r>
      <w:r w:rsidRPr="00566B59">
        <w:rPr>
          <w:b/>
          <w:bCs/>
        </w:rPr>
        <w:t xml:space="preserve"> </w:t>
      </w:r>
    </w:p>
    <w:p w:rsidR="00F93298" w:rsidRPr="00566B59" w:rsidRDefault="00F93298" w:rsidP="00090CB7">
      <w:pPr>
        <w:spacing w:after="120"/>
        <w:rPr>
          <w:rFonts w:cs="Times New Roman"/>
        </w:rPr>
      </w:pPr>
      <w:r w:rsidRPr="00566B59">
        <w:rPr>
          <w:rFonts w:cs="新細明體" w:hint="eastAsia"/>
        </w:rPr>
        <w:t xml:space="preserve">　　依據教育部體育署</w:t>
      </w:r>
      <w:r w:rsidRPr="00566B59">
        <w:t>106</w:t>
      </w:r>
      <w:r w:rsidRPr="00566B59">
        <w:rPr>
          <w:rFonts w:cs="新細明體" w:hint="eastAsia"/>
        </w:rPr>
        <w:t>年推展學校適應體育計畫辦理</w:t>
      </w:r>
      <w:r w:rsidRPr="00566B59">
        <w:t>2017</w:t>
      </w:r>
      <w:r>
        <w:rPr>
          <w:rFonts w:cs="新細明體" w:hint="eastAsia"/>
        </w:rPr>
        <w:t>年「</w:t>
      </w:r>
      <w:r w:rsidRPr="00566B59">
        <w:rPr>
          <w:rFonts w:cs="新細明體" w:hint="eastAsia"/>
        </w:rPr>
        <w:t>礙</w:t>
      </w:r>
      <w:r>
        <w:rPr>
          <w:rFonts w:cs="新細明體" w:hint="eastAsia"/>
        </w:rPr>
        <w:t>，</w:t>
      </w:r>
      <w:r w:rsidRPr="00566B59">
        <w:rPr>
          <w:rFonts w:cs="新細明體" w:hint="eastAsia"/>
        </w:rPr>
        <w:t>上體育課</w:t>
      </w:r>
      <w:r>
        <w:rPr>
          <w:rFonts w:cs="新細明體" w:hint="eastAsia"/>
        </w:rPr>
        <w:t>」</w:t>
      </w:r>
      <w:r w:rsidRPr="00566B59">
        <w:rPr>
          <w:rFonts w:cs="新細明體" w:hint="eastAsia"/>
        </w:rPr>
        <w:t>影片競賽。</w:t>
      </w:r>
    </w:p>
    <w:p w:rsidR="00F93298" w:rsidRPr="00566B59" w:rsidRDefault="00F93298" w:rsidP="00212887">
      <w:pPr>
        <w:rPr>
          <w:b/>
          <w:bCs/>
        </w:rPr>
      </w:pPr>
      <w:r w:rsidRPr="00566B59">
        <w:rPr>
          <w:rFonts w:cs="新細明體" w:hint="eastAsia"/>
          <w:b/>
          <w:bCs/>
        </w:rPr>
        <w:t>貳、目的</w:t>
      </w:r>
      <w:r w:rsidRPr="00566B59">
        <w:rPr>
          <w:b/>
          <w:bCs/>
        </w:rPr>
        <w:t xml:space="preserve"> </w:t>
      </w:r>
    </w:p>
    <w:p w:rsidR="00F93298" w:rsidRPr="00566B59" w:rsidRDefault="00F93298" w:rsidP="00090CB7">
      <w:pPr>
        <w:spacing w:after="120"/>
        <w:rPr>
          <w:rFonts w:cs="Times New Roman"/>
        </w:rPr>
      </w:pPr>
      <w:r w:rsidRPr="00566B59">
        <w:t xml:space="preserve">    </w:t>
      </w:r>
      <w:r w:rsidRPr="00566B59">
        <w:rPr>
          <w:rFonts w:cs="新細明體" w:hint="eastAsia"/>
        </w:rPr>
        <w:t>根據教育部體育署於</w:t>
      </w:r>
      <w:r w:rsidRPr="00566B59">
        <w:t>2013</w:t>
      </w:r>
      <w:r w:rsidRPr="00566B59">
        <w:rPr>
          <w:rFonts w:cs="新細明體" w:hint="eastAsia"/>
        </w:rPr>
        <w:t>年宣布的《體育政策白皮書》提到，基於「運動權為基本人權乃是國際潮流，對一般國民、銀髮族、婦女、身心障礙者及運動能力弱勢者，提供適合的運動課程及舒適安全的環境，擴大民眾參與層面」。因此本活動以「適應體育」為主題，透過影片競賽，宣導、倡議臺灣適應體育現況之議題，並打破舊有身心障礙學生無需上體育課與體能性活動觀念，鼓勵身心障礙者為自身權益發聲。</w:t>
      </w:r>
    </w:p>
    <w:p w:rsidR="00F93298" w:rsidRPr="00566B59" w:rsidRDefault="00F93298" w:rsidP="00212887">
      <w:pPr>
        <w:rPr>
          <w:b/>
          <w:bCs/>
        </w:rPr>
      </w:pPr>
      <w:r w:rsidRPr="00566B59">
        <w:rPr>
          <w:rFonts w:cs="新細明體" w:hint="eastAsia"/>
          <w:b/>
          <w:bCs/>
        </w:rPr>
        <w:t>參、辦理單位</w:t>
      </w:r>
      <w:r w:rsidRPr="00566B59">
        <w:rPr>
          <w:b/>
          <w:bCs/>
        </w:rPr>
        <w:t xml:space="preserve"> </w:t>
      </w:r>
    </w:p>
    <w:p w:rsidR="00F93298" w:rsidRPr="00566B59" w:rsidRDefault="00F93298" w:rsidP="007121A6">
      <w:pPr>
        <w:pStyle w:val="ListParagraph"/>
        <w:numPr>
          <w:ilvl w:val="0"/>
          <w:numId w:val="6"/>
        </w:numPr>
        <w:ind w:leftChars="0"/>
        <w:rPr>
          <w:rFonts w:cs="Times New Roman"/>
        </w:rPr>
      </w:pPr>
      <w:r w:rsidRPr="00566B59">
        <w:rPr>
          <w:rFonts w:cs="新細明體" w:hint="eastAsia"/>
        </w:rPr>
        <w:t>主辦單位</w:t>
      </w:r>
      <w:r>
        <w:rPr>
          <w:rFonts w:cs="新細明體" w:hint="eastAsia"/>
        </w:rPr>
        <w:t>：</w:t>
      </w:r>
      <w:r w:rsidRPr="00566B59">
        <w:rPr>
          <w:rFonts w:cs="新細明體" w:hint="eastAsia"/>
        </w:rPr>
        <w:t>教育部體育署</w:t>
      </w:r>
    </w:p>
    <w:p w:rsidR="00F93298" w:rsidRPr="00566B59" w:rsidRDefault="00F93298" w:rsidP="007121A6">
      <w:pPr>
        <w:pStyle w:val="ListParagraph"/>
        <w:numPr>
          <w:ilvl w:val="0"/>
          <w:numId w:val="6"/>
        </w:numPr>
        <w:ind w:leftChars="0"/>
        <w:rPr>
          <w:rFonts w:cs="Times New Roman"/>
        </w:rPr>
      </w:pPr>
      <w:r w:rsidRPr="00566B59">
        <w:rPr>
          <w:rFonts w:cs="新細明體" w:hint="eastAsia"/>
        </w:rPr>
        <w:t>承</w:t>
      </w:r>
      <w:r>
        <w:rPr>
          <w:rFonts w:cs="新細明體" w:hint="eastAsia"/>
        </w:rPr>
        <w:t>辦單位：</w:t>
      </w:r>
      <w:r w:rsidRPr="00566B59">
        <w:rPr>
          <w:rFonts w:cs="新細明體" w:hint="eastAsia"/>
        </w:rPr>
        <w:t>國立臺灣師範大學體育研究與發展中心</w:t>
      </w:r>
    </w:p>
    <w:p w:rsidR="00F93298" w:rsidRPr="00566B59" w:rsidRDefault="00F93298" w:rsidP="00090CB7">
      <w:pPr>
        <w:pStyle w:val="ListParagraph"/>
        <w:numPr>
          <w:ilvl w:val="0"/>
          <w:numId w:val="6"/>
        </w:numPr>
        <w:spacing w:after="120"/>
        <w:ind w:leftChars="0"/>
        <w:rPr>
          <w:rFonts w:cs="Times New Roman"/>
        </w:rPr>
      </w:pPr>
      <w:r>
        <w:rPr>
          <w:rFonts w:cs="新細明體" w:hint="eastAsia"/>
        </w:rPr>
        <w:t>協辦單位：</w:t>
      </w:r>
      <w:r w:rsidRPr="00566B59">
        <w:rPr>
          <w:rFonts w:cs="新細明體" w:hint="eastAsia"/>
        </w:rPr>
        <w:t>國立臺灣師範大學特殊教育學系、國立臺灣師範大學復健諮商研究所</w:t>
      </w:r>
    </w:p>
    <w:p w:rsidR="00F93298" w:rsidRPr="00566B59" w:rsidRDefault="00F93298" w:rsidP="00212887">
      <w:pPr>
        <w:rPr>
          <w:b/>
          <w:bCs/>
        </w:rPr>
      </w:pPr>
      <w:r w:rsidRPr="00566B59">
        <w:rPr>
          <w:rFonts w:cs="新細明體" w:hint="eastAsia"/>
          <w:b/>
          <w:bCs/>
        </w:rPr>
        <w:t>肆、報名方式</w:t>
      </w:r>
      <w:r w:rsidRPr="00566B59">
        <w:rPr>
          <w:b/>
          <w:bCs/>
        </w:rPr>
        <w:t xml:space="preserve"> </w:t>
      </w:r>
    </w:p>
    <w:p w:rsidR="00F93298" w:rsidRPr="00566B59" w:rsidRDefault="00F93298" w:rsidP="00E16C61">
      <w:pPr>
        <w:pStyle w:val="ListParagraph"/>
        <w:numPr>
          <w:ilvl w:val="0"/>
          <w:numId w:val="4"/>
        </w:numPr>
        <w:ind w:leftChars="0"/>
        <w:rPr>
          <w:rFonts w:cs="Times New Roman"/>
        </w:rPr>
      </w:pPr>
      <w:r w:rsidRPr="00566B59">
        <w:rPr>
          <w:rFonts w:cs="新細明體" w:hint="eastAsia"/>
        </w:rPr>
        <w:t>報名日期</w:t>
      </w:r>
      <w:r w:rsidRPr="00566B59">
        <w:t xml:space="preserve"> :</w:t>
      </w:r>
      <w:r w:rsidRPr="00566B59">
        <w:rPr>
          <w:rFonts w:cs="新細明體" w:hint="eastAsia"/>
        </w:rPr>
        <w:t>即日起至</w:t>
      </w:r>
      <w:r w:rsidRPr="00566B59">
        <w:t xml:space="preserve"> 2017 </w:t>
      </w:r>
      <w:r w:rsidRPr="00566B59">
        <w:rPr>
          <w:rFonts w:cs="新細明體" w:hint="eastAsia"/>
        </w:rPr>
        <w:t>年</w:t>
      </w:r>
      <w:r w:rsidRPr="00566B59">
        <w:t xml:space="preserve"> 9 </w:t>
      </w:r>
      <w:r w:rsidRPr="00566B59">
        <w:rPr>
          <w:rFonts w:cs="新細明體" w:hint="eastAsia"/>
        </w:rPr>
        <w:t>月</w:t>
      </w:r>
      <w:r w:rsidRPr="00566B59">
        <w:t xml:space="preserve"> 30 </w:t>
      </w:r>
      <w:r w:rsidRPr="00566B59">
        <w:rPr>
          <w:rFonts w:cs="新細明體" w:hint="eastAsia"/>
        </w:rPr>
        <w:t>日（星期五）</w:t>
      </w:r>
      <w:r w:rsidRPr="00566B59">
        <w:t xml:space="preserve">17:00 </w:t>
      </w:r>
      <w:r w:rsidRPr="00566B59">
        <w:rPr>
          <w:rFonts w:cs="新細明體" w:hint="eastAsia"/>
        </w:rPr>
        <w:t>前截止。</w:t>
      </w:r>
    </w:p>
    <w:p w:rsidR="00F93298" w:rsidRPr="00566B59" w:rsidRDefault="00F93298" w:rsidP="00E16C61">
      <w:pPr>
        <w:pStyle w:val="ListParagraph"/>
        <w:numPr>
          <w:ilvl w:val="0"/>
          <w:numId w:val="4"/>
        </w:numPr>
        <w:ind w:leftChars="0"/>
      </w:pPr>
      <w:r w:rsidRPr="00566B59">
        <w:rPr>
          <w:rFonts w:cs="新細明體" w:hint="eastAsia"/>
        </w:rPr>
        <w:t>免收報名費。</w:t>
      </w:r>
      <w:r w:rsidRPr="00566B59">
        <w:t xml:space="preserve"> </w:t>
      </w:r>
    </w:p>
    <w:p w:rsidR="00F93298" w:rsidRPr="00566B59" w:rsidRDefault="00F93298" w:rsidP="003041B9">
      <w:pPr>
        <w:pStyle w:val="ListParagraph"/>
        <w:numPr>
          <w:ilvl w:val="0"/>
          <w:numId w:val="4"/>
        </w:numPr>
        <w:ind w:leftChars="0"/>
        <w:rPr>
          <w:rFonts w:cs="Times New Roman"/>
        </w:rPr>
      </w:pPr>
      <w:r w:rsidRPr="00566B59">
        <w:rPr>
          <w:rFonts w:cs="新細明體" w:hint="eastAsia"/>
        </w:rPr>
        <w:t>採用</w:t>
      </w:r>
      <w:r w:rsidRPr="00566B59">
        <w:t>google</w:t>
      </w:r>
      <w:r w:rsidRPr="00566B59">
        <w:rPr>
          <w:rFonts w:cs="新細明體" w:hint="eastAsia"/>
        </w:rPr>
        <w:t>表單線上報名：</w:t>
      </w:r>
      <w:hyperlink r:id="rId7" w:history="1">
        <w:r w:rsidRPr="004C0763">
          <w:rPr>
            <w:rStyle w:val="Hyperlink"/>
          </w:rPr>
          <w:t>https://goo.gl/forms/IgiuVHOAZ3QCLbQn2</w:t>
        </w:r>
      </w:hyperlink>
      <w:r>
        <w:t xml:space="preserve"> </w:t>
      </w:r>
    </w:p>
    <w:p w:rsidR="00F93298" w:rsidRDefault="00F93298" w:rsidP="006826D3">
      <w:pPr>
        <w:pStyle w:val="ListParagraph"/>
        <w:numPr>
          <w:ilvl w:val="0"/>
          <w:numId w:val="4"/>
        </w:numPr>
        <w:ind w:leftChars="0"/>
        <w:rPr>
          <w:rFonts w:cs="Times New Roman"/>
        </w:rPr>
      </w:pPr>
      <w:r w:rsidRPr="00566B59">
        <w:rPr>
          <w:rFonts w:cs="新細明體" w:hint="eastAsia"/>
        </w:rPr>
        <w:t>繳交方式：採</w:t>
      </w:r>
      <w:r w:rsidRPr="00566B59">
        <w:t>Youtube</w:t>
      </w:r>
      <w:r w:rsidRPr="00566B59">
        <w:rPr>
          <w:rFonts w:cs="新細明體" w:hint="eastAsia"/>
        </w:rPr>
        <w:t>上傳方式，將隱私權設定為</w:t>
      </w:r>
      <w:r w:rsidRPr="00566B59">
        <w:rPr>
          <w:rFonts w:cs="新細明體" w:hint="eastAsia"/>
          <w:b/>
          <w:bCs/>
          <w:color w:val="000000"/>
        </w:rPr>
        <w:t>非公開</w:t>
      </w:r>
      <w:r w:rsidRPr="00566B59">
        <w:rPr>
          <w:rFonts w:cs="新細明體" w:hint="eastAsia"/>
        </w:rPr>
        <w:t>，並將觀看權限加入</w:t>
      </w:r>
      <w:r w:rsidRPr="00566B59">
        <w:t>ape.ntnu@gmail.com</w:t>
      </w:r>
      <w:r w:rsidRPr="00566B59">
        <w:rPr>
          <w:rFonts w:cs="新細明體" w:hint="eastAsia"/>
        </w:rPr>
        <w:t>為可觀看狀態，大會收到邀請後會以</w:t>
      </w:r>
      <w:r w:rsidRPr="00566B59">
        <w:t>email</w:t>
      </w:r>
      <w:r w:rsidRPr="00566B59">
        <w:rPr>
          <w:rFonts w:cs="新細明體" w:hint="eastAsia"/>
        </w:rPr>
        <w:t>通知已收到，如未收到</w:t>
      </w:r>
      <w:r w:rsidRPr="00566B59">
        <w:t>email</w:t>
      </w:r>
      <w:r w:rsidRPr="00566B59">
        <w:rPr>
          <w:rFonts w:cs="新細明體" w:hint="eastAsia"/>
        </w:rPr>
        <w:t>者，請主動與大會聯繫。</w:t>
      </w:r>
    </w:p>
    <w:p w:rsidR="00F93298" w:rsidRDefault="00F93298" w:rsidP="006826D3">
      <w:pPr>
        <w:pStyle w:val="ListParagraph"/>
        <w:numPr>
          <w:ilvl w:val="0"/>
          <w:numId w:val="4"/>
        </w:numPr>
        <w:ind w:leftChars="0"/>
        <w:rPr>
          <w:rFonts w:cs="Times New Roman"/>
        </w:rPr>
      </w:pPr>
      <w:r w:rsidRPr="006826D3">
        <w:rPr>
          <w:rFonts w:cs="新細明體" w:hint="eastAsia"/>
        </w:rPr>
        <w:t>填寫「作品影音授權同意書」</w:t>
      </w:r>
      <w:r w:rsidRPr="00B93178">
        <w:rPr>
          <w:rFonts w:cs="新細明體" w:hint="eastAsia"/>
        </w:rPr>
        <w:t>並回傳大會帳號</w:t>
      </w:r>
      <w:r w:rsidRPr="00B93178">
        <w:t>ape.ntnu@gmail.com</w:t>
      </w:r>
      <w:r>
        <w:rPr>
          <w:rFonts w:cs="新細明體" w:hint="eastAsia"/>
        </w:rPr>
        <w:t>。</w:t>
      </w:r>
    </w:p>
    <w:p w:rsidR="00F93298" w:rsidRPr="00566B59" w:rsidRDefault="00F93298" w:rsidP="00090CB7">
      <w:pPr>
        <w:pStyle w:val="ListParagraph"/>
        <w:spacing w:after="120"/>
        <w:ind w:leftChars="0"/>
        <w:rPr>
          <w:rFonts w:cs="Times New Roman"/>
        </w:rPr>
      </w:pPr>
      <w:hyperlink r:id="rId8" w:history="1">
        <w:r w:rsidRPr="001713A2">
          <w:rPr>
            <w:rStyle w:val="Hyperlink"/>
          </w:rPr>
          <w:t>https://drive.google.com/drive/folders/0B43WVb5t3WEZNUZGTlJ5TGE0Ujg?usp=sharing</w:t>
        </w:r>
      </w:hyperlink>
      <w:r>
        <w:t xml:space="preserve"> </w:t>
      </w:r>
    </w:p>
    <w:p w:rsidR="00F93298" w:rsidRPr="00566B59" w:rsidRDefault="00F93298" w:rsidP="00212887">
      <w:pPr>
        <w:rPr>
          <w:b/>
          <w:bCs/>
        </w:rPr>
      </w:pPr>
      <w:r w:rsidRPr="00566B59">
        <w:rPr>
          <w:rFonts w:cs="新細明體" w:hint="eastAsia"/>
          <w:b/>
          <w:bCs/>
        </w:rPr>
        <w:t>伍、</w:t>
      </w:r>
      <w:r w:rsidRPr="00566B59">
        <w:rPr>
          <w:b/>
          <w:bCs/>
        </w:rPr>
        <w:t xml:space="preserve"> </w:t>
      </w:r>
      <w:r w:rsidRPr="00566B59">
        <w:rPr>
          <w:rFonts w:cs="新細明體" w:hint="eastAsia"/>
          <w:b/>
          <w:bCs/>
        </w:rPr>
        <w:t>競賽方式</w:t>
      </w:r>
      <w:r w:rsidRPr="00566B59">
        <w:rPr>
          <w:b/>
          <w:bCs/>
        </w:rPr>
        <w:t xml:space="preserve"> </w:t>
      </w:r>
    </w:p>
    <w:p w:rsidR="00F93298" w:rsidRDefault="00F93298" w:rsidP="00090CB7">
      <w:pPr>
        <w:spacing w:after="120"/>
        <w:rPr>
          <w:rFonts w:cs="Times New Roman"/>
        </w:rPr>
        <w:sectPr w:rsidR="00F93298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566B59">
        <w:rPr>
          <w:rFonts w:cs="新細明體" w:hint="eastAsia"/>
        </w:rPr>
        <w:t xml:space="preserve">　　由本單位聘請專業評審進行評選，共分為</w:t>
      </w:r>
      <w:r w:rsidRPr="00566B59">
        <w:rPr>
          <w:rFonts w:cs="新細明體" w:hint="eastAsia"/>
          <w:b/>
          <w:bCs/>
        </w:rPr>
        <w:t>國小組、國中組、高中組、大專與社會組、不分齡長片組</w:t>
      </w:r>
      <w:r w:rsidRPr="00566B59">
        <w:rPr>
          <w:rFonts w:cs="新細明體" w:hint="eastAsia"/>
        </w:rPr>
        <w:t>，共五組。不分齡長片組的影片長度為</w:t>
      </w:r>
      <w:r w:rsidRPr="00566B59">
        <w:t>25-30</w:t>
      </w:r>
      <w:r w:rsidRPr="00566B59">
        <w:rPr>
          <w:rFonts w:cs="新細明體" w:hint="eastAsia"/>
        </w:rPr>
        <w:t>分鐘以內，其餘</w:t>
      </w:r>
      <w:r w:rsidRPr="00566B59">
        <w:t>4</w:t>
      </w:r>
      <w:r w:rsidRPr="00566B59">
        <w:rPr>
          <w:rFonts w:cs="新細明體" w:hint="eastAsia"/>
        </w:rPr>
        <w:t>組的影片長度皆為</w:t>
      </w:r>
      <w:r w:rsidRPr="00566B59">
        <w:t>5-8</w:t>
      </w:r>
      <w:r w:rsidRPr="00566B59">
        <w:rPr>
          <w:rFonts w:cs="新細明體" w:hint="eastAsia"/>
        </w:rPr>
        <w:t>分鐘內。各組得選出</w:t>
      </w:r>
      <w:r>
        <w:rPr>
          <w:rFonts w:cs="新細明體" w:hint="eastAsia"/>
        </w:rPr>
        <w:t>優勝獎至多</w:t>
      </w:r>
      <w:r w:rsidRPr="000D1591">
        <w:t>3</w:t>
      </w:r>
      <w:r w:rsidRPr="000D1591">
        <w:rPr>
          <w:rFonts w:cs="新細明體" w:hint="eastAsia"/>
        </w:rPr>
        <w:t>名</w:t>
      </w:r>
      <w:r w:rsidRPr="00566B59">
        <w:rPr>
          <w:rFonts w:cs="新細明體" w:hint="eastAsia"/>
        </w:rPr>
        <w:t>，</w:t>
      </w:r>
      <w:r>
        <w:rPr>
          <w:rFonts w:cs="新細明體" w:hint="eastAsia"/>
        </w:rPr>
        <w:t>特優獎</w:t>
      </w:r>
      <w:r w:rsidRPr="00566B59">
        <w:rPr>
          <w:b/>
          <w:bCs/>
          <w:color w:val="000000"/>
        </w:rPr>
        <w:t xml:space="preserve"> </w:t>
      </w:r>
      <w:r w:rsidRPr="0037329F">
        <w:rPr>
          <w:color w:val="000000"/>
        </w:rPr>
        <w:t xml:space="preserve">1 </w:t>
      </w:r>
      <w:r w:rsidRPr="0037329F">
        <w:rPr>
          <w:rFonts w:cs="新細明體" w:hint="eastAsia"/>
          <w:color w:val="000000"/>
        </w:rPr>
        <w:t>名</w:t>
      </w:r>
      <w:r w:rsidRPr="00566B59">
        <w:rPr>
          <w:rFonts w:cs="新細明體" w:hint="eastAsia"/>
          <w:color w:val="000000"/>
        </w:rPr>
        <w:t>，本會保留各組獎</w:t>
      </w:r>
      <w:r w:rsidRPr="00566B59">
        <w:rPr>
          <w:rFonts w:cs="新細明體" w:hint="eastAsia"/>
        </w:rPr>
        <w:t>項從缺權利。</w:t>
      </w:r>
    </w:p>
    <w:p w:rsidR="00F93298" w:rsidRPr="00566B59" w:rsidRDefault="00F93298" w:rsidP="00212887">
      <w:pPr>
        <w:rPr>
          <w:b/>
          <w:bCs/>
        </w:rPr>
      </w:pPr>
      <w:r w:rsidRPr="00566B59">
        <w:rPr>
          <w:rFonts w:cs="新細明體" w:hint="eastAsia"/>
          <w:b/>
          <w:bCs/>
        </w:rPr>
        <w:t>陸、競賽影片主題與格式</w:t>
      </w:r>
      <w:r w:rsidRPr="00566B59">
        <w:rPr>
          <w:b/>
          <w:bCs/>
        </w:rPr>
        <w:t xml:space="preserve"> </w:t>
      </w:r>
    </w:p>
    <w:p w:rsidR="00F93298" w:rsidRDefault="00F93298" w:rsidP="008000C5">
      <w:pPr>
        <w:pStyle w:val="ListParagraph"/>
        <w:numPr>
          <w:ilvl w:val="0"/>
          <w:numId w:val="2"/>
        </w:numPr>
        <w:ind w:leftChars="0"/>
        <w:rPr>
          <w:rFonts w:cs="Times New Roman"/>
        </w:rPr>
      </w:pPr>
      <w:r w:rsidRPr="00310AF5">
        <w:rPr>
          <w:rFonts w:cs="新細明體" w:hint="eastAsia"/>
        </w:rPr>
        <w:t>競賽影片以「學校適應體育」為主題，例如：身心障礙學生參與學校體育課、體育或特教教師從事適應體育或融合式體育教學、身心障礙學生運動參與或運動競賽</w:t>
      </w:r>
      <w:r w:rsidRPr="00310AF5">
        <w:t>....</w:t>
      </w:r>
      <w:r w:rsidRPr="00310AF5">
        <w:rPr>
          <w:rFonts w:cs="新細明體" w:hint="eastAsia"/>
        </w:rPr>
        <w:t>等學校適應體育等相關題材。</w:t>
      </w:r>
    </w:p>
    <w:p w:rsidR="00F93298" w:rsidRPr="00566B59" w:rsidRDefault="00F93298" w:rsidP="008000C5">
      <w:pPr>
        <w:pStyle w:val="ListParagraph"/>
        <w:numPr>
          <w:ilvl w:val="0"/>
          <w:numId w:val="2"/>
        </w:numPr>
        <w:ind w:leftChars="0"/>
        <w:rPr>
          <w:rFonts w:cs="Times New Roman"/>
        </w:rPr>
      </w:pPr>
      <w:r w:rsidRPr="00566B59">
        <w:rPr>
          <w:rFonts w:cs="新細明體" w:hint="eastAsia"/>
        </w:rPr>
        <w:t>影片時間總長度：國小、國中、高中、大專與社會組，影片時間</w:t>
      </w:r>
      <w:r w:rsidRPr="00566B59">
        <w:t>5-8</w:t>
      </w:r>
      <w:r w:rsidRPr="00566B59">
        <w:rPr>
          <w:rFonts w:cs="新細明體" w:hint="eastAsia"/>
        </w:rPr>
        <w:t>分鐘；</w:t>
      </w:r>
      <w:r w:rsidRPr="00566B59">
        <w:t xml:space="preserve"> </w:t>
      </w:r>
      <w:r w:rsidRPr="00566B59">
        <w:rPr>
          <w:rFonts w:cs="新細明體" w:hint="eastAsia"/>
        </w:rPr>
        <w:t>不分齡長片組為</w:t>
      </w:r>
      <w:r w:rsidRPr="00566B59">
        <w:t>25-30</w:t>
      </w:r>
      <w:r w:rsidRPr="00566B59">
        <w:rPr>
          <w:rFonts w:cs="新細明體" w:hint="eastAsia"/>
        </w:rPr>
        <w:t>分鐘。</w:t>
      </w:r>
    </w:p>
    <w:p w:rsidR="00F93298" w:rsidRPr="008C76B8" w:rsidRDefault="00F93298" w:rsidP="00090CB7">
      <w:pPr>
        <w:pStyle w:val="ListParagraph"/>
        <w:widowControl/>
        <w:numPr>
          <w:ilvl w:val="0"/>
          <w:numId w:val="2"/>
        </w:numPr>
        <w:spacing w:after="120"/>
        <w:ind w:leftChars="0"/>
        <w:rPr>
          <w:rFonts w:cs="Times New Roman"/>
          <w:b/>
          <w:bCs/>
        </w:rPr>
      </w:pPr>
      <w:r w:rsidRPr="00566B59">
        <w:rPr>
          <w:rFonts w:cs="新細明體" w:hint="eastAsia"/>
        </w:rPr>
        <w:t>影片規格：像素</w:t>
      </w:r>
      <w:r w:rsidRPr="00566B59">
        <w:t>1920 x 1080(16:9)</w:t>
      </w:r>
      <w:r w:rsidRPr="00566B59">
        <w:rPr>
          <w:rFonts w:cs="新細明體" w:hint="eastAsia"/>
        </w:rPr>
        <w:t>；檔案</w:t>
      </w:r>
      <w:r w:rsidRPr="00566B59">
        <w:t>MOV</w:t>
      </w:r>
      <w:r w:rsidRPr="00566B59">
        <w:rPr>
          <w:rFonts w:cs="新細明體" w:hint="eastAsia"/>
        </w:rPr>
        <w:t>、</w:t>
      </w:r>
      <w:r w:rsidRPr="00566B59">
        <w:t>MXF</w:t>
      </w:r>
      <w:r w:rsidRPr="00566B59">
        <w:rPr>
          <w:rFonts w:cs="新細明體" w:hint="eastAsia"/>
        </w:rPr>
        <w:t>、</w:t>
      </w:r>
      <w:r w:rsidRPr="00566B59">
        <w:t>AVI</w:t>
      </w:r>
      <w:r w:rsidRPr="00566B59">
        <w:rPr>
          <w:rFonts w:cs="新細明體" w:hint="eastAsia"/>
        </w:rPr>
        <w:t>、</w:t>
      </w:r>
      <w:r w:rsidRPr="00566B59">
        <w:t>MP4</w:t>
      </w:r>
      <w:r w:rsidRPr="00566B59">
        <w:rPr>
          <w:rFonts w:cs="新細明體" w:hint="eastAsia"/>
        </w:rPr>
        <w:t>；音軌</w:t>
      </w:r>
      <w:r w:rsidRPr="00566B59">
        <w:t>CH1. CH2. MIX</w:t>
      </w:r>
      <w:r w:rsidRPr="00566B59">
        <w:rPr>
          <w:rFonts w:cs="新細明體" w:hint="eastAsia"/>
        </w:rPr>
        <w:t>版雙軌</w:t>
      </w:r>
      <w:r w:rsidRPr="00566B59">
        <w:t>(</w:t>
      </w:r>
      <w:r w:rsidRPr="00566B59">
        <w:rPr>
          <w:rFonts w:cs="新細明體" w:hint="eastAsia"/>
        </w:rPr>
        <w:t>喇叭</w:t>
      </w:r>
      <w:r w:rsidRPr="00566B59">
        <w:t>)</w:t>
      </w:r>
      <w:r w:rsidRPr="00566B59">
        <w:rPr>
          <w:rFonts w:cs="新細明體" w:hint="eastAsia"/>
        </w:rPr>
        <w:t>；有對白之劇情，需標示字幕。</w:t>
      </w:r>
      <w:r w:rsidRPr="00566B59">
        <w:t xml:space="preserve"> </w:t>
      </w:r>
    </w:p>
    <w:p w:rsidR="00F93298" w:rsidRPr="00090CB7" w:rsidRDefault="00F93298" w:rsidP="00090CB7">
      <w:pPr>
        <w:widowControl/>
        <w:rPr>
          <w:rFonts w:cs="Times New Roman"/>
          <w:b/>
          <w:bCs/>
        </w:rPr>
      </w:pPr>
      <w:r w:rsidRPr="00090CB7">
        <w:rPr>
          <w:rFonts w:cs="新細明體" w:hint="eastAsia"/>
          <w:b/>
          <w:bCs/>
        </w:rPr>
        <w:t>柒、獎勵方式：</w:t>
      </w:r>
    </w:p>
    <w:p w:rsidR="00F93298" w:rsidRPr="00566B59" w:rsidRDefault="00F93298" w:rsidP="00550B0D">
      <w:pPr>
        <w:pStyle w:val="ListParagraph"/>
        <w:numPr>
          <w:ilvl w:val="0"/>
          <w:numId w:val="8"/>
        </w:numPr>
        <w:ind w:leftChars="0"/>
        <w:rPr>
          <w:rFonts w:cs="Times New Roman"/>
        </w:rPr>
      </w:pPr>
      <w:r>
        <w:rPr>
          <w:rFonts w:cs="新細明體" w:hint="eastAsia"/>
        </w:rPr>
        <w:t>優勝獎</w:t>
      </w:r>
      <w:r w:rsidRPr="00566B59">
        <w:rPr>
          <w:rFonts w:cs="新細明體" w:hint="eastAsia"/>
        </w:rPr>
        <w:t>得主：國小、國中、高中組獲</w:t>
      </w:r>
      <w:r>
        <w:rPr>
          <w:rFonts w:cs="新細明體" w:hint="eastAsia"/>
        </w:rPr>
        <w:t>超商</w:t>
      </w:r>
      <w:r w:rsidRPr="00566B59">
        <w:rPr>
          <w:rFonts w:cs="新細明體" w:hint="eastAsia"/>
        </w:rPr>
        <w:t>禮</w:t>
      </w:r>
      <w:r>
        <w:rPr>
          <w:rFonts w:cs="新細明體" w:hint="eastAsia"/>
        </w:rPr>
        <w:t>券</w:t>
      </w:r>
      <w:r w:rsidRPr="00566B59">
        <w:t>$</w:t>
      </w:r>
      <w:r>
        <w:t>4</w:t>
      </w:r>
      <w:r w:rsidRPr="00566B59">
        <w:t>,000</w:t>
      </w:r>
      <w:r>
        <w:rPr>
          <w:rFonts w:cs="新細明體" w:hint="eastAsia"/>
        </w:rPr>
        <w:t>元；大專與社會組、不分齡長片組獲超商</w:t>
      </w:r>
      <w:r w:rsidRPr="00566B59">
        <w:rPr>
          <w:rFonts w:cs="新細明體" w:hint="eastAsia"/>
        </w:rPr>
        <w:t>禮</w:t>
      </w:r>
      <w:r>
        <w:rPr>
          <w:rFonts w:cs="新細明體" w:hint="eastAsia"/>
        </w:rPr>
        <w:t>券</w:t>
      </w:r>
      <w:r w:rsidRPr="00566B59">
        <w:t>$</w:t>
      </w:r>
      <w:r>
        <w:t>8</w:t>
      </w:r>
      <w:r w:rsidRPr="00566B59">
        <w:t>,000</w:t>
      </w:r>
      <w:r w:rsidRPr="00566B59">
        <w:rPr>
          <w:rFonts w:cs="新細明體" w:hint="eastAsia"/>
        </w:rPr>
        <w:t>元。</w:t>
      </w:r>
    </w:p>
    <w:p w:rsidR="00F93298" w:rsidRPr="00566B59" w:rsidRDefault="00F93298" w:rsidP="00550B0D">
      <w:pPr>
        <w:pStyle w:val="ListParagraph"/>
        <w:numPr>
          <w:ilvl w:val="0"/>
          <w:numId w:val="8"/>
        </w:numPr>
        <w:ind w:leftChars="0"/>
        <w:rPr>
          <w:rFonts w:cs="Times New Roman"/>
        </w:rPr>
      </w:pPr>
      <w:r>
        <w:rPr>
          <w:rFonts w:cs="新細明體" w:hint="eastAsia"/>
        </w:rPr>
        <w:t>特優</w:t>
      </w:r>
      <w:r w:rsidRPr="00566B59">
        <w:rPr>
          <w:rFonts w:cs="新細明體" w:hint="eastAsia"/>
        </w:rPr>
        <w:t>獎得主：國小、國中、高中組獲</w:t>
      </w:r>
      <w:r>
        <w:rPr>
          <w:rFonts w:cs="新細明體" w:hint="eastAsia"/>
        </w:rPr>
        <w:t>超商</w:t>
      </w:r>
      <w:r w:rsidRPr="00566B59">
        <w:rPr>
          <w:rFonts w:cs="新細明體" w:hint="eastAsia"/>
        </w:rPr>
        <w:t>禮</w:t>
      </w:r>
      <w:r>
        <w:rPr>
          <w:rFonts w:cs="新細明體" w:hint="eastAsia"/>
        </w:rPr>
        <w:t>券</w:t>
      </w:r>
      <w:r w:rsidRPr="00566B59">
        <w:t>$</w:t>
      </w:r>
      <w:r>
        <w:t>2</w:t>
      </w:r>
      <w:r w:rsidRPr="00566B59">
        <w:t>0,000</w:t>
      </w:r>
      <w:r w:rsidRPr="00566B59">
        <w:rPr>
          <w:rFonts w:cs="新細明體" w:hint="eastAsia"/>
        </w:rPr>
        <w:t>元；大專與社會組、不分齡長片組獲</w:t>
      </w:r>
      <w:r>
        <w:rPr>
          <w:rFonts w:cs="新細明體" w:hint="eastAsia"/>
        </w:rPr>
        <w:t>超商</w:t>
      </w:r>
      <w:r w:rsidRPr="00566B59">
        <w:rPr>
          <w:rFonts w:cs="新細明體" w:hint="eastAsia"/>
        </w:rPr>
        <w:t>禮</w:t>
      </w:r>
      <w:r>
        <w:rPr>
          <w:rFonts w:cs="新細明體" w:hint="eastAsia"/>
        </w:rPr>
        <w:t>券</w:t>
      </w:r>
      <w:r w:rsidRPr="00566B59">
        <w:t>$</w:t>
      </w:r>
      <w:r>
        <w:t>4</w:t>
      </w:r>
      <w:r w:rsidRPr="00566B59">
        <w:t>0,000</w:t>
      </w:r>
      <w:r w:rsidRPr="00566B59">
        <w:rPr>
          <w:rFonts w:cs="新細明體" w:hint="eastAsia"/>
        </w:rPr>
        <w:t>元。</w:t>
      </w:r>
    </w:p>
    <w:p w:rsidR="00F93298" w:rsidRPr="00566B59" w:rsidRDefault="00F93298" w:rsidP="00090CB7">
      <w:pPr>
        <w:pStyle w:val="ListParagraph"/>
        <w:numPr>
          <w:ilvl w:val="0"/>
          <w:numId w:val="8"/>
        </w:numPr>
        <w:spacing w:after="120"/>
        <w:ind w:leftChars="0"/>
        <w:rPr>
          <w:rFonts w:cs="Times New Roman"/>
        </w:rPr>
      </w:pPr>
      <w:r w:rsidRPr="00566B59">
        <w:rPr>
          <w:rFonts w:cs="新細明體" w:hint="eastAsia"/>
        </w:rPr>
        <w:t>得獎者若未能親自於</w:t>
      </w:r>
      <w:r>
        <w:t>106</w:t>
      </w:r>
      <w:r>
        <w:rPr>
          <w:rFonts w:cs="新細明體" w:hint="eastAsia"/>
        </w:rPr>
        <w:t>年</w:t>
      </w:r>
      <w:r>
        <w:t>10</w:t>
      </w:r>
      <w:r>
        <w:rPr>
          <w:rFonts w:cs="新細明體" w:hint="eastAsia"/>
        </w:rPr>
        <w:t>月</w:t>
      </w:r>
      <w:r>
        <w:t>14</w:t>
      </w:r>
      <w:r>
        <w:rPr>
          <w:rFonts w:cs="新細明體" w:hint="eastAsia"/>
        </w:rPr>
        <w:t>日</w:t>
      </w:r>
      <w:r>
        <w:t>(</w:t>
      </w:r>
      <w:r>
        <w:rPr>
          <w:rFonts w:cs="新細明體" w:hint="eastAsia"/>
        </w:rPr>
        <w:t>六</w:t>
      </w:r>
      <w:r>
        <w:t>)</w:t>
      </w:r>
      <w:r w:rsidRPr="00566B59">
        <w:rPr>
          <w:rFonts w:cs="新細明體" w:hint="eastAsia"/>
        </w:rPr>
        <w:t>頒獎典禮出席頒獎典禮領獎，得委託代理人；但得獎者若未委託代理人出席頒獎典禮領獎，將視同放棄獎金。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1985"/>
        <w:gridCol w:w="1920"/>
      </w:tblGrid>
      <w:tr w:rsidR="00F93298" w:rsidRPr="00FA73D2">
        <w:tc>
          <w:tcPr>
            <w:tcW w:w="3544" w:type="dxa"/>
          </w:tcPr>
          <w:p w:rsidR="00F93298" w:rsidRPr="00FA73D2" w:rsidRDefault="00F93298" w:rsidP="00A22571">
            <w:pPr>
              <w:rPr>
                <w:rFonts w:cs="Times New Roman"/>
              </w:rPr>
            </w:pPr>
            <w:r w:rsidRPr="00FA73D2">
              <w:rPr>
                <w:rFonts w:cs="新細明體" w:hint="eastAsia"/>
              </w:rPr>
              <w:t>組別</w:t>
            </w:r>
          </w:p>
        </w:tc>
        <w:tc>
          <w:tcPr>
            <w:tcW w:w="1985" w:type="dxa"/>
          </w:tcPr>
          <w:p w:rsidR="00F93298" w:rsidRPr="00FA73D2" w:rsidRDefault="00F93298" w:rsidP="00FA73D2">
            <w:pPr>
              <w:jc w:val="center"/>
              <w:rPr>
                <w:rFonts w:cs="Times New Roman"/>
              </w:rPr>
            </w:pPr>
            <w:r w:rsidRPr="00FA73D2">
              <w:rPr>
                <w:rFonts w:cs="新細明體" w:hint="eastAsia"/>
              </w:rPr>
              <w:t>優勝獎</w:t>
            </w:r>
          </w:p>
        </w:tc>
        <w:tc>
          <w:tcPr>
            <w:tcW w:w="1920" w:type="dxa"/>
          </w:tcPr>
          <w:p w:rsidR="00F93298" w:rsidRPr="00FA73D2" w:rsidRDefault="00F93298" w:rsidP="00FA73D2">
            <w:pPr>
              <w:jc w:val="center"/>
              <w:rPr>
                <w:rFonts w:cs="Times New Roman"/>
              </w:rPr>
            </w:pPr>
            <w:r w:rsidRPr="00FA73D2">
              <w:rPr>
                <w:rFonts w:cs="新細明體" w:hint="eastAsia"/>
              </w:rPr>
              <w:t>特優獎</w:t>
            </w:r>
          </w:p>
        </w:tc>
      </w:tr>
      <w:tr w:rsidR="00F93298" w:rsidRPr="00FA73D2">
        <w:tc>
          <w:tcPr>
            <w:tcW w:w="3544" w:type="dxa"/>
          </w:tcPr>
          <w:p w:rsidR="00F93298" w:rsidRPr="00FA73D2" w:rsidRDefault="00F93298" w:rsidP="00A22571">
            <w:pPr>
              <w:rPr>
                <w:rFonts w:cs="Times New Roman"/>
              </w:rPr>
            </w:pPr>
            <w:r w:rsidRPr="00FA73D2">
              <w:rPr>
                <w:rFonts w:cs="新細明體" w:hint="eastAsia"/>
              </w:rPr>
              <w:t>國小、國中、高中</w:t>
            </w:r>
          </w:p>
        </w:tc>
        <w:tc>
          <w:tcPr>
            <w:tcW w:w="1985" w:type="dxa"/>
          </w:tcPr>
          <w:p w:rsidR="00F93298" w:rsidRPr="00FA73D2" w:rsidRDefault="00F93298" w:rsidP="00FA73D2">
            <w:pPr>
              <w:jc w:val="center"/>
            </w:pPr>
            <w:r w:rsidRPr="00FA73D2">
              <w:t>$4,000</w:t>
            </w:r>
          </w:p>
        </w:tc>
        <w:tc>
          <w:tcPr>
            <w:tcW w:w="1920" w:type="dxa"/>
          </w:tcPr>
          <w:p w:rsidR="00F93298" w:rsidRPr="00FA73D2" w:rsidRDefault="00F93298" w:rsidP="00FA73D2">
            <w:pPr>
              <w:jc w:val="center"/>
            </w:pPr>
            <w:r w:rsidRPr="00FA73D2">
              <w:t>$20,000</w:t>
            </w:r>
          </w:p>
        </w:tc>
      </w:tr>
      <w:tr w:rsidR="00F93298" w:rsidRPr="00FA73D2">
        <w:tc>
          <w:tcPr>
            <w:tcW w:w="3544" w:type="dxa"/>
          </w:tcPr>
          <w:p w:rsidR="00F93298" w:rsidRPr="00FA73D2" w:rsidRDefault="00F93298" w:rsidP="00A22571">
            <w:pPr>
              <w:rPr>
                <w:rFonts w:cs="Times New Roman"/>
              </w:rPr>
            </w:pPr>
            <w:r w:rsidRPr="00FA73D2">
              <w:rPr>
                <w:rFonts w:cs="新細明體" w:hint="eastAsia"/>
              </w:rPr>
              <w:t>大專與社會組、不分齡長片組</w:t>
            </w:r>
          </w:p>
        </w:tc>
        <w:tc>
          <w:tcPr>
            <w:tcW w:w="1985" w:type="dxa"/>
          </w:tcPr>
          <w:p w:rsidR="00F93298" w:rsidRPr="00FA73D2" w:rsidRDefault="00F93298" w:rsidP="00FA73D2">
            <w:pPr>
              <w:jc w:val="center"/>
            </w:pPr>
            <w:r w:rsidRPr="00FA73D2">
              <w:t>$8,000</w:t>
            </w:r>
          </w:p>
        </w:tc>
        <w:tc>
          <w:tcPr>
            <w:tcW w:w="1920" w:type="dxa"/>
          </w:tcPr>
          <w:p w:rsidR="00F93298" w:rsidRPr="00FA73D2" w:rsidRDefault="00F93298" w:rsidP="00FA73D2">
            <w:pPr>
              <w:jc w:val="center"/>
            </w:pPr>
            <w:r w:rsidRPr="00FA73D2">
              <w:t>$40,000</w:t>
            </w:r>
          </w:p>
        </w:tc>
      </w:tr>
    </w:tbl>
    <w:p w:rsidR="00F93298" w:rsidRPr="00566B59" w:rsidRDefault="00F93298" w:rsidP="004A737A">
      <w:pPr>
        <w:spacing w:before="240"/>
        <w:rPr>
          <w:b/>
          <w:bCs/>
        </w:rPr>
      </w:pPr>
      <w:r w:rsidRPr="00566B59">
        <w:rPr>
          <w:rFonts w:cs="新細明體" w:hint="eastAsia"/>
          <w:b/>
          <w:bCs/>
        </w:rPr>
        <w:t>捌、注意事項</w:t>
      </w:r>
      <w:r w:rsidRPr="00566B59">
        <w:rPr>
          <w:b/>
          <w:bCs/>
        </w:rPr>
        <w:t xml:space="preserve"> </w:t>
      </w:r>
    </w:p>
    <w:p w:rsidR="00F93298" w:rsidRPr="00566B59" w:rsidRDefault="00F93298" w:rsidP="00186FCE">
      <w:pPr>
        <w:pStyle w:val="ListParagraph"/>
        <w:numPr>
          <w:ilvl w:val="0"/>
          <w:numId w:val="10"/>
        </w:numPr>
        <w:ind w:leftChars="0"/>
      </w:pPr>
      <w:r w:rsidRPr="00566B59">
        <w:rPr>
          <w:rFonts w:cs="新細明體" w:hint="eastAsia"/>
        </w:rPr>
        <w:t>若參賽影片已在同類型競賽中獲獎，不得以同件作品重覆送件。</w:t>
      </w:r>
      <w:r w:rsidRPr="00566B59">
        <w:t xml:space="preserve"> </w:t>
      </w:r>
    </w:p>
    <w:p w:rsidR="00F93298" w:rsidRDefault="00F93298" w:rsidP="00186FCE">
      <w:pPr>
        <w:pStyle w:val="ListParagraph"/>
        <w:numPr>
          <w:ilvl w:val="0"/>
          <w:numId w:val="10"/>
        </w:numPr>
        <w:ind w:leftChars="0"/>
        <w:rPr>
          <w:rFonts w:cs="Times New Roman"/>
        </w:rPr>
      </w:pPr>
      <w:r>
        <w:rPr>
          <w:rFonts w:cs="新細明體" w:hint="eastAsia"/>
          <w:color w:val="000000"/>
        </w:rPr>
        <w:t>獲優勝獎之影片將於</w:t>
      </w:r>
      <w:r w:rsidRPr="00566B59">
        <w:rPr>
          <w:color w:val="000000"/>
        </w:rPr>
        <w:t>2017</w:t>
      </w:r>
      <w:r w:rsidRPr="00566B59">
        <w:rPr>
          <w:rFonts w:cs="新細明體" w:hint="eastAsia"/>
          <w:color w:val="000000"/>
        </w:rPr>
        <w:t>「礙</w:t>
      </w:r>
      <w:r>
        <w:rPr>
          <w:rFonts w:cs="新細明體" w:hint="eastAsia"/>
          <w:color w:val="000000"/>
        </w:rPr>
        <w:t>，</w:t>
      </w:r>
      <w:r w:rsidRPr="00566B59">
        <w:rPr>
          <w:rFonts w:cs="新細明體" w:hint="eastAsia"/>
          <w:color w:val="000000"/>
        </w:rPr>
        <w:t>上體育課」頒獎典禮時播映</w:t>
      </w:r>
      <w:r w:rsidRPr="00566B59">
        <w:rPr>
          <w:rFonts w:cs="新細明體" w:hint="eastAsia"/>
        </w:rPr>
        <w:t>，播映日期為</w:t>
      </w:r>
      <w:r w:rsidRPr="00566B59">
        <w:t xml:space="preserve"> 106 </w:t>
      </w:r>
      <w:r w:rsidRPr="00566B59">
        <w:rPr>
          <w:rFonts w:cs="新細明體" w:hint="eastAsia"/>
        </w:rPr>
        <w:t>年</w:t>
      </w:r>
      <w:r w:rsidRPr="00566B59">
        <w:t xml:space="preserve"> 10 </w:t>
      </w:r>
      <w:r w:rsidRPr="00566B59">
        <w:rPr>
          <w:rFonts w:cs="新細明體" w:hint="eastAsia"/>
        </w:rPr>
        <w:t>月</w:t>
      </w:r>
      <w:r w:rsidRPr="00566B59">
        <w:t xml:space="preserve"> 14</w:t>
      </w:r>
      <w:r w:rsidRPr="00566B59">
        <w:rPr>
          <w:rFonts w:cs="新細明體" w:hint="eastAsia"/>
        </w:rPr>
        <w:t>日</w:t>
      </w:r>
      <w:r w:rsidRPr="00566B59">
        <w:t>(</w:t>
      </w:r>
      <w:r w:rsidRPr="00566B59">
        <w:rPr>
          <w:rFonts w:cs="新細明體" w:hint="eastAsia"/>
        </w:rPr>
        <w:t>六</w:t>
      </w:r>
      <w:r w:rsidRPr="00566B59">
        <w:t>)</w:t>
      </w:r>
      <w:r>
        <w:rPr>
          <w:rFonts w:cs="新細明體" w:hint="eastAsia"/>
        </w:rPr>
        <w:t>，地點於</w:t>
      </w:r>
      <w:r>
        <w:t>106</w:t>
      </w:r>
      <w:r>
        <w:rPr>
          <w:rFonts w:cs="新細明體" w:hint="eastAsia"/>
        </w:rPr>
        <w:t>年</w:t>
      </w:r>
      <w:r>
        <w:t>9</w:t>
      </w:r>
      <w:r>
        <w:rPr>
          <w:rFonts w:cs="新細明體" w:hint="eastAsia"/>
        </w:rPr>
        <w:t>月</w:t>
      </w:r>
      <w:r>
        <w:t>30</w:t>
      </w:r>
      <w:r>
        <w:rPr>
          <w:rFonts w:cs="新細明體" w:hint="eastAsia"/>
        </w:rPr>
        <w:t>日前公布</w:t>
      </w:r>
      <w:r w:rsidRPr="00566B59">
        <w:rPr>
          <w:rFonts w:cs="新細明體" w:hint="eastAsia"/>
        </w:rPr>
        <w:t>。</w:t>
      </w:r>
    </w:p>
    <w:p w:rsidR="00F93298" w:rsidRPr="00566B59" w:rsidRDefault="00F93298" w:rsidP="00186FCE">
      <w:pPr>
        <w:pStyle w:val="ListParagraph"/>
        <w:numPr>
          <w:ilvl w:val="0"/>
          <w:numId w:val="10"/>
        </w:numPr>
        <w:ind w:leftChars="0"/>
        <w:rPr>
          <w:rFonts w:cs="Times New Roman"/>
        </w:rPr>
      </w:pPr>
      <w:r w:rsidRPr="00566B59">
        <w:rPr>
          <w:rFonts w:cs="新細明體" w:hint="eastAsia"/>
        </w:rPr>
        <w:t>所有相關活動，請各團隊務必全員出席，或是派代表參加，以免損害個人或團隊權益。</w:t>
      </w:r>
    </w:p>
    <w:p w:rsidR="00F93298" w:rsidRPr="00566B59" w:rsidRDefault="00F93298" w:rsidP="00090CB7">
      <w:pPr>
        <w:pStyle w:val="ListParagraph"/>
        <w:numPr>
          <w:ilvl w:val="0"/>
          <w:numId w:val="10"/>
        </w:numPr>
        <w:spacing w:after="120"/>
        <w:ind w:leftChars="0"/>
        <w:rPr>
          <w:rFonts w:cs="Times New Roman"/>
        </w:rPr>
      </w:pPr>
      <w:r w:rsidRPr="00566B59">
        <w:rPr>
          <w:rFonts w:cs="新細明體" w:hint="eastAsia"/>
        </w:rPr>
        <w:t>此為非營利性活動，各團隊請注意自身安全，如有違法之行為，將由參賽者自行負起所有法律責任，與主辦單位無關。</w:t>
      </w:r>
    </w:p>
    <w:p w:rsidR="00F93298" w:rsidRPr="00566B59" w:rsidRDefault="00F93298" w:rsidP="00212887">
      <w:pPr>
        <w:rPr>
          <w:b/>
          <w:bCs/>
        </w:rPr>
      </w:pPr>
      <w:r w:rsidRPr="00566B59">
        <w:rPr>
          <w:rFonts w:cs="新細明體" w:hint="eastAsia"/>
          <w:b/>
          <w:bCs/>
        </w:rPr>
        <w:t>玖、活動聯繫</w:t>
      </w:r>
      <w:r w:rsidRPr="00566B59">
        <w:rPr>
          <w:b/>
          <w:bCs/>
        </w:rPr>
        <w:t xml:space="preserve"> </w:t>
      </w:r>
    </w:p>
    <w:p w:rsidR="00F93298" w:rsidRPr="00566B59" w:rsidRDefault="00F93298" w:rsidP="00345376">
      <w:pPr>
        <w:pStyle w:val="ListParagraph"/>
        <w:numPr>
          <w:ilvl w:val="0"/>
          <w:numId w:val="11"/>
        </w:numPr>
        <w:ind w:leftChars="0"/>
        <w:rPr>
          <w:rFonts w:cs="Times New Roman"/>
        </w:rPr>
      </w:pPr>
      <w:r w:rsidRPr="00566B59">
        <w:rPr>
          <w:rFonts w:cs="新細明體" w:hint="eastAsia"/>
        </w:rPr>
        <w:t>國立臺灣師範大學體育研究發展中心</w:t>
      </w:r>
    </w:p>
    <w:p w:rsidR="00F93298" w:rsidRPr="00566B59" w:rsidRDefault="00F93298" w:rsidP="00345376">
      <w:pPr>
        <w:pStyle w:val="ListParagraph"/>
        <w:numPr>
          <w:ilvl w:val="0"/>
          <w:numId w:val="14"/>
        </w:numPr>
        <w:ind w:leftChars="0"/>
      </w:pPr>
      <w:r w:rsidRPr="00566B59">
        <w:rPr>
          <w:rFonts w:cs="新細明體" w:hint="eastAsia"/>
        </w:rPr>
        <w:t>蔡昇宏　電話：</w:t>
      </w:r>
      <w:r w:rsidRPr="00566B59">
        <w:t>0930-656560 /02-7734-5655</w:t>
      </w:r>
    </w:p>
    <w:p w:rsidR="00F93298" w:rsidRPr="00566B59" w:rsidRDefault="00F93298" w:rsidP="00345376">
      <w:pPr>
        <w:pStyle w:val="ListParagraph"/>
        <w:numPr>
          <w:ilvl w:val="0"/>
          <w:numId w:val="14"/>
        </w:numPr>
        <w:ind w:leftChars="0"/>
      </w:pPr>
      <w:r w:rsidRPr="00566B59">
        <w:t xml:space="preserve">E-mail </w:t>
      </w:r>
      <w:r w:rsidRPr="00566B59">
        <w:rPr>
          <w:rFonts w:cs="新細明體" w:hint="eastAsia"/>
        </w:rPr>
        <w:t>電子信箱：</w:t>
      </w:r>
      <w:r w:rsidRPr="00566B59">
        <w:t>ape.ntnu@gmail.com</w:t>
      </w:r>
    </w:p>
    <w:sectPr w:rsidR="00F93298" w:rsidRPr="00566B59" w:rsidSect="00C048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298" w:rsidRDefault="00F93298" w:rsidP="004E1F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93298" w:rsidRDefault="00F93298" w:rsidP="004E1F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298" w:rsidRDefault="00F93298" w:rsidP="004E1F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93298" w:rsidRDefault="00F93298" w:rsidP="004E1F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38E"/>
    <w:multiLevelType w:val="hybridMultilevel"/>
    <w:tmpl w:val="74A44A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DF5735"/>
    <w:multiLevelType w:val="hybridMultilevel"/>
    <w:tmpl w:val="C838973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8E1B66"/>
    <w:multiLevelType w:val="hybridMultilevel"/>
    <w:tmpl w:val="1284BE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DF4E4A"/>
    <w:multiLevelType w:val="hybridMultilevel"/>
    <w:tmpl w:val="3D7C1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7E3425"/>
    <w:multiLevelType w:val="hybridMultilevel"/>
    <w:tmpl w:val="F078EDDC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  <w:szCs w:val="14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5">
    <w:nsid w:val="141F1867"/>
    <w:multiLevelType w:val="hybridMultilevel"/>
    <w:tmpl w:val="B3DEC5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F55BF0"/>
    <w:multiLevelType w:val="hybridMultilevel"/>
    <w:tmpl w:val="9496BE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7E4ADE"/>
    <w:multiLevelType w:val="hybridMultilevel"/>
    <w:tmpl w:val="FB6862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EE1097"/>
    <w:multiLevelType w:val="hybridMultilevel"/>
    <w:tmpl w:val="464672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DA2013"/>
    <w:multiLevelType w:val="hybridMultilevel"/>
    <w:tmpl w:val="546400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74B2D29"/>
    <w:multiLevelType w:val="hybridMultilevel"/>
    <w:tmpl w:val="5DA2951A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  <w:sz w:val="14"/>
        <w:szCs w:val="14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1">
    <w:nsid w:val="622A3781"/>
    <w:multiLevelType w:val="hybridMultilevel"/>
    <w:tmpl w:val="A4F4A01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BD729BD"/>
    <w:multiLevelType w:val="hybridMultilevel"/>
    <w:tmpl w:val="F1A880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BEC60E8"/>
    <w:multiLevelType w:val="hybridMultilevel"/>
    <w:tmpl w:val="148A77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8"/>
  </w:num>
  <w:num w:numId="5">
    <w:abstractNumId w:val="7"/>
  </w:num>
  <w:num w:numId="6">
    <w:abstractNumId w:val="13"/>
  </w:num>
  <w:num w:numId="7">
    <w:abstractNumId w:val="5"/>
  </w:num>
  <w:num w:numId="8">
    <w:abstractNumId w:val="2"/>
  </w:num>
  <w:num w:numId="9">
    <w:abstractNumId w:val="12"/>
  </w:num>
  <w:num w:numId="10">
    <w:abstractNumId w:val="0"/>
  </w:num>
  <w:num w:numId="11">
    <w:abstractNumId w:val="4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887"/>
    <w:rsid w:val="000005DF"/>
    <w:rsid w:val="00004B7C"/>
    <w:rsid w:val="00011E6E"/>
    <w:rsid w:val="00011FD6"/>
    <w:rsid w:val="00025EA5"/>
    <w:rsid w:val="00035A99"/>
    <w:rsid w:val="0004333D"/>
    <w:rsid w:val="000442CA"/>
    <w:rsid w:val="00045C42"/>
    <w:rsid w:val="00056712"/>
    <w:rsid w:val="00057461"/>
    <w:rsid w:val="00067742"/>
    <w:rsid w:val="00070D37"/>
    <w:rsid w:val="00071999"/>
    <w:rsid w:val="00071C39"/>
    <w:rsid w:val="00087BD4"/>
    <w:rsid w:val="000909DD"/>
    <w:rsid w:val="00090CB7"/>
    <w:rsid w:val="00096084"/>
    <w:rsid w:val="000962B3"/>
    <w:rsid w:val="000A1DD7"/>
    <w:rsid w:val="000A572D"/>
    <w:rsid w:val="000A6FAA"/>
    <w:rsid w:val="000B50A5"/>
    <w:rsid w:val="000B7322"/>
    <w:rsid w:val="000C2124"/>
    <w:rsid w:val="000C7B47"/>
    <w:rsid w:val="000D1591"/>
    <w:rsid w:val="000E48C1"/>
    <w:rsid w:val="000F18B1"/>
    <w:rsid w:val="000F4E70"/>
    <w:rsid w:val="000F50C6"/>
    <w:rsid w:val="001070C3"/>
    <w:rsid w:val="00112F10"/>
    <w:rsid w:val="0012010D"/>
    <w:rsid w:val="00132AA0"/>
    <w:rsid w:val="00137B88"/>
    <w:rsid w:val="001406F7"/>
    <w:rsid w:val="001446E9"/>
    <w:rsid w:val="001546BF"/>
    <w:rsid w:val="0017021E"/>
    <w:rsid w:val="001713A2"/>
    <w:rsid w:val="00173651"/>
    <w:rsid w:val="00177268"/>
    <w:rsid w:val="0018150B"/>
    <w:rsid w:val="001848D0"/>
    <w:rsid w:val="00186FCE"/>
    <w:rsid w:val="001A5E37"/>
    <w:rsid w:val="001B12A4"/>
    <w:rsid w:val="001B45B1"/>
    <w:rsid w:val="001B5B21"/>
    <w:rsid w:val="001C2452"/>
    <w:rsid w:val="001C3413"/>
    <w:rsid w:val="001D1108"/>
    <w:rsid w:val="001E2158"/>
    <w:rsid w:val="001E303E"/>
    <w:rsid w:val="001E3059"/>
    <w:rsid w:val="00212887"/>
    <w:rsid w:val="002152BF"/>
    <w:rsid w:val="00232AC7"/>
    <w:rsid w:val="0023375A"/>
    <w:rsid w:val="00246591"/>
    <w:rsid w:val="002548CD"/>
    <w:rsid w:val="0026082E"/>
    <w:rsid w:val="00275C79"/>
    <w:rsid w:val="002951D3"/>
    <w:rsid w:val="002A30C1"/>
    <w:rsid w:val="002A53ED"/>
    <w:rsid w:val="002B153E"/>
    <w:rsid w:val="002B4CD0"/>
    <w:rsid w:val="002C27DA"/>
    <w:rsid w:val="002D17CC"/>
    <w:rsid w:val="002D6858"/>
    <w:rsid w:val="002D7372"/>
    <w:rsid w:val="002E08F8"/>
    <w:rsid w:val="002E28A0"/>
    <w:rsid w:val="002E35A5"/>
    <w:rsid w:val="002E7897"/>
    <w:rsid w:val="00300667"/>
    <w:rsid w:val="003041B9"/>
    <w:rsid w:val="00306C7D"/>
    <w:rsid w:val="00310AF5"/>
    <w:rsid w:val="00314704"/>
    <w:rsid w:val="003162F6"/>
    <w:rsid w:val="00320C0F"/>
    <w:rsid w:val="00331244"/>
    <w:rsid w:val="003358FE"/>
    <w:rsid w:val="00342E92"/>
    <w:rsid w:val="00345376"/>
    <w:rsid w:val="00357C7D"/>
    <w:rsid w:val="00361B1D"/>
    <w:rsid w:val="0036207F"/>
    <w:rsid w:val="003632B3"/>
    <w:rsid w:val="003649F7"/>
    <w:rsid w:val="003655F9"/>
    <w:rsid w:val="0037329F"/>
    <w:rsid w:val="00374280"/>
    <w:rsid w:val="003810DA"/>
    <w:rsid w:val="003A1A9A"/>
    <w:rsid w:val="003A287B"/>
    <w:rsid w:val="003A6990"/>
    <w:rsid w:val="003B319C"/>
    <w:rsid w:val="003C4F4D"/>
    <w:rsid w:val="003F11FC"/>
    <w:rsid w:val="003F2A2A"/>
    <w:rsid w:val="003F3F49"/>
    <w:rsid w:val="003F6994"/>
    <w:rsid w:val="00404B7F"/>
    <w:rsid w:val="0041206B"/>
    <w:rsid w:val="0042047B"/>
    <w:rsid w:val="00425DB8"/>
    <w:rsid w:val="004275DE"/>
    <w:rsid w:val="00433D14"/>
    <w:rsid w:val="00460CA0"/>
    <w:rsid w:val="0046140C"/>
    <w:rsid w:val="0046507B"/>
    <w:rsid w:val="004663A9"/>
    <w:rsid w:val="0046642C"/>
    <w:rsid w:val="00471EF3"/>
    <w:rsid w:val="0048225D"/>
    <w:rsid w:val="00483023"/>
    <w:rsid w:val="00487919"/>
    <w:rsid w:val="00490F10"/>
    <w:rsid w:val="00496F18"/>
    <w:rsid w:val="004A40DC"/>
    <w:rsid w:val="004A6A02"/>
    <w:rsid w:val="004A737A"/>
    <w:rsid w:val="004C0763"/>
    <w:rsid w:val="004C213B"/>
    <w:rsid w:val="004C4BAE"/>
    <w:rsid w:val="004E1F45"/>
    <w:rsid w:val="004F5B0C"/>
    <w:rsid w:val="004F61D7"/>
    <w:rsid w:val="00511A4C"/>
    <w:rsid w:val="005264DB"/>
    <w:rsid w:val="00526FB0"/>
    <w:rsid w:val="00533E07"/>
    <w:rsid w:val="005341A9"/>
    <w:rsid w:val="00536ECC"/>
    <w:rsid w:val="00545B53"/>
    <w:rsid w:val="00550B0D"/>
    <w:rsid w:val="00551711"/>
    <w:rsid w:val="00553277"/>
    <w:rsid w:val="00563091"/>
    <w:rsid w:val="00565F32"/>
    <w:rsid w:val="00566B59"/>
    <w:rsid w:val="0057065F"/>
    <w:rsid w:val="00591D8B"/>
    <w:rsid w:val="00597016"/>
    <w:rsid w:val="005A4944"/>
    <w:rsid w:val="005B00F8"/>
    <w:rsid w:val="005C022E"/>
    <w:rsid w:val="005C5C45"/>
    <w:rsid w:val="005D6FE9"/>
    <w:rsid w:val="006034C0"/>
    <w:rsid w:val="00606FCF"/>
    <w:rsid w:val="0061548F"/>
    <w:rsid w:val="006155BE"/>
    <w:rsid w:val="00615626"/>
    <w:rsid w:val="00615822"/>
    <w:rsid w:val="00635233"/>
    <w:rsid w:val="00635AB0"/>
    <w:rsid w:val="00642050"/>
    <w:rsid w:val="00653F71"/>
    <w:rsid w:val="0066383C"/>
    <w:rsid w:val="00667431"/>
    <w:rsid w:val="00677785"/>
    <w:rsid w:val="006822DF"/>
    <w:rsid w:val="006826D3"/>
    <w:rsid w:val="00684D4D"/>
    <w:rsid w:val="0068760F"/>
    <w:rsid w:val="00690DC6"/>
    <w:rsid w:val="00692BB0"/>
    <w:rsid w:val="006A6008"/>
    <w:rsid w:val="006C190D"/>
    <w:rsid w:val="006D2BD6"/>
    <w:rsid w:val="006E16C3"/>
    <w:rsid w:val="00700165"/>
    <w:rsid w:val="00704495"/>
    <w:rsid w:val="00707887"/>
    <w:rsid w:val="00707A17"/>
    <w:rsid w:val="007121A6"/>
    <w:rsid w:val="0071586C"/>
    <w:rsid w:val="00727D95"/>
    <w:rsid w:val="00734859"/>
    <w:rsid w:val="007448EC"/>
    <w:rsid w:val="00754E96"/>
    <w:rsid w:val="00755F67"/>
    <w:rsid w:val="00765E1B"/>
    <w:rsid w:val="0076782D"/>
    <w:rsid w:val="00770F18"/>
    <w:rsid w:val="00772469"/>
    <w:rsid w:val="007913DF"/>
    <w:rsid w:val="00791ABD"/>
    <w:rsid w:val="007A4556"/>
    <w:rsid w:val="007A51C7"/>
    <w:rsid w:val="007C683B"/>
    <w:rsid w:val="007D05DC"/>
    <w:rsid w:val="007D787F"/>
    <w:rsid w:val="007E4AB9"/>
    <w:rsid w:val="007E600C"/>
    <w:rsid w:val="007E7123"/>
    <w:rsid w:val="008000C5"/>
    <w:rsid w:val="00804654"/>
    <w:rsid w:val="00804CA4"/>
    <w:rsid w:val="008053C5"/>
    <w:rsid w:val="008062D6"/>
    <w:rsid w:val="00820F10"/>
    <w:rsid w:val="00825A39"/>
    <w:rsid w:val="008265BA"/>
    <w:rsid w:val="00826E96"/>
    <w:rsid w:val="00835636"/>
    <w:rsid w:val="008536F4"/>
    <w:rsid w:val="008576A0"/>
    <w:rsid w:val="008609BC"/>
    <w:rsid w:val="0086109D"/>
    <w:rsid w:val="0086555D"/>
    <w:rsid w:val="00873E25"/>
    <w:rsid w:val="00876527"/>
    <w:rsid w:val="008845A6"/>
    <w:rsid w:val="008865E5"/>
    <w:rsid w:val="008A68F5"/>
    <w:rsid w:val="008C1D08"/>
    <w:rsid w:val="008C42C3"/>
    <w:rsid w:val="008C76B8"/>
    <w:rsid w:val="008D03CC"/>
    <w:rsid w:val="008F2E9B"/>
    <w:rsid w:val="0090259A"/>
    <w:rsid w:val="0091323E"/>
    <w:rsid w:val="00915303"/>
    <w:rsid w:val="00925AEC"/>
    <w:rsid w:val="0093514C"/>
    <w:rsid w:val="009478EB"/>
    <w:rsid w:val="00954391"/>
    <w:rsid w:val="0096045A"/>
    <w:rsid w:val="009669D2"/>
    <w:rsid w:val="0097382E"/>
    <w:rsid w:val="00987875"/>
    <w:rsid w:val="009A1AD1"/>
    <w:rsid w:val="009B1401"/>
    <w:rsid w:val="009B1ACB"/>
    <w:rsid w:val="009B7CEB"/>
    <w:rsid w:val="009C4D29"/>
    <w:rsid w:val="009D29C0"/>
    <w:rsid w:val="009E0C77"/>
    <w:rsid w:val="009F33EB"/>
    <w:rsid w:val="00A031C8"/>
    <w:rsid w:val="00A03EB1"/>
    <w:rsid w:val="00A07EFE"/>
    <w:rsid w:val="00A13425"/>
    <w:rsid w:val="00A1744F"/>
    <w:rsid w:val="00A17EB2"/>
    <w:rsid w:val="00A22571"/>
    <w:rsid w:val="00A509DD"/>
    <w:rsid w:val="00A55E2B"/>
    <w:rsid w:val="00A66382"/>
    <w:rsid w:val="00A72641"/>
    <w:rsid w:val="00A769AF"/>
    <w:rsid w:val="00A778D9"/>
    <w:rsid w:val="00A90AA0"/>
    <w:rsid w:val="00AA41A8"/>
    <w:rsid w:val="00AA4B1B"/>
    <w:rsid w:val="00AC13E4"/>
    <w:rsid w:val="00AC5969"/>
    <w:rsid w:val="00AD154E"/>
    <w:rsid w:val="00AE54C8"/>
    <w:rsid w:val="00AE5958"/>
    <w:rsid w:val="00AE6677"/>
    <w:rsid w:val="00AF15B8"/>
    <w:rsid w:val="00AF5085"/>
    <w:rsid w:val="00AF5CDB"/>
    <w:rsid w:val="00B06309"/>
    <w:rsid w:val="00B17997"/>
    <w:rsid w:val="00B24FFF"/>
    <w:rsid w:val="00B26E8C"/>
    <w:rsid w:val="00B30E8A"/>
    <w:rsid w:val="00B317A7"/>
    <w:rsid w:val="00B32C29"/>
    <w:rsid w:val="00B33060"/>
    <w:rsid w:val="00B35C2A"/>
    <w:rsid w:val="00B3726F"/>
    <w:rsid w:val="00B4545B"/>
    <w:rsid w:val="00B540ED"/>
    <w:rsid w:val="00B63322"/>
    <w:rsid w:val="00B63BD4"/>
    <w:rsid w:val="00B66A5D"/>
    <w:rsid w:val="00B71F94"/>
    <w:rsid w:val="00B75291"/>
    <w:rsid w:val="00B83F47"/>
    <w:rsid w:val="00B86A9D"/>
    <w:rsid w:val="00B93178"/>
    <w:rsid w:val="00BA63B7"/>
    <w:rsid w:val="00BB3743"/>
    <w:rsid w:val="00BC3721"/>
    <w:rsid w:val="00BD099D"/>
    <w:rsid w:val="00BE2D04"/>
    <w:rsid w:val="00BF03CB"/>
    <w:rsid w:val="00BF379A"/>
    <w:rsid w:val="00BF409B"/>
    <w:rsid w:val="00C04840"/>
    <w:rsid w:val="00C07A0D"/>
    <w:rsid w:val="00C14313"/>
    <w:rsid w:val="00C20D3A"/>
    <w:rsid w:val="00C23BD6"/>
    <w:rsid w:val="00C313E2"/>
    <w:rsid w:val="00C40549"/>
    <w:rsid w:val="00C43B41"/>
    <w:rsid w:val="00C440FD"/>
    <w:rsid w:val="00C5408D"/>
    <w:rsid w:val="00C57146"/>
    <w:rsid w:val="00C57EC9"/>
    <w:rsid w:val="00C721A0"/>
    <w:rsid w:val="00C74ED2"/>
    <w:rsid w:val="00C7764B"/>
    <w:rsid w:val="00C81AB0"/>
    <w:rsid w:val="00C84A3A"/>
    <w:rsid w:val="00C86099"/>
    <w:rsid w:val="00C9039F"/>
    <w:rsid w:val="00C91932"/>
    <w:rsid w:val="00C97892"/>
    <w:rsid w:val="00CA36E8"/>
    <w:rsid w:val="00CA55B9"/>
    <w:rsid w:val="00CB3229"/>
    <w:rsid w:val="00CB51DF"/>
    <w:rsid w:val="00CC5479"/>
    <w:rsid w:val="00CD40CE"/>
    <w:rsid w:val="00CD59B5"/>
    <w:rsid w:val="00CE2F2E"/>
    <w:rsid w:val="00CE7BD9"/>
    <w:rsid w:val="00CF23A5"/>
    <w:rsid w:val="00CF2A9C"/>
    <w:rsid w:val="00D11082"/>
    <w:rsid w:val="00D224C4"/>
    <w:rsid w:val="00D30155"/>
    <w:rsid w:val="00D35A21"/>
    <w:rsid w:val="00D36AD8"/>
    <w:rsid w:val="00D417C4"/>
    <w:rsid w:val="00D43741"/>
    <w:rsid w:val="00D62DA3"/>
    <w:rsid w:val="00D6763A"/>
    <w:rsid w:val="00D71E29"/>
    <w:rsid w:val="00D8143C"/>
    <w:rsid w:val="00D90D65"/>
    <w:rsid w:val="00D94ED1"/>
    <w:rsid w:val="00D95B77"/>
    <w:rsid w:val="00DA2BF1"/>
    <w:rsid w:val="00DA7D80"/>
    <w:rsid w:val="00DB1309"/>
    <w:rsid w:val="00DB3D38"/>
    <w:rsid w:val="00DC0B06"/>
    <w:rsid w:val="00DC4C35"/>
    <w:rsid w:val="00DE3F60"/>
    <w:rsid w:val="00DE5C79"/>
    <w:rsid w:val="00DE74E4"/>
    <w:rsid w:val="00E16C61"/>
    <w:rsid w:val="00E204D0"/>
    <w:rsid w:val="00E217C1"/>
    <w:rsid w:val="00E2742B"/>
    <w:rsid w:val="00E31053"/>
    <w:rsid w:val="00E34331"/>
    <w:rsid w:val="00E361AA"/>
    <w:rsid w:val="00E37EBA"/>
    <w:rsid w:val="00E41173"/>
    <w:rsid w:val="00E43584"/>
    <w:rsid w:val="00E532BB"/>
    <w:rsid w:val="00E54001"/>
    <w:rsid w:val="00E540FD"/>
    <w:rsid w:val="00E579BC"/>
    <w:rsid w:val="00E60059"/>
    <w:rsid w:val="00E649D4"/>
    <w:rsid w:val="00E951B1"/>
    <w:rsid w:val="00E963CE"/>
    <w:rsid w:val="00EA16CE"/>
    <w:rsid w:val="00EB0FD1"/>
    <w:rsid w:val="00EB4B5D"/>
    <w:rsid w:val="00EB589E"/>
    <w:rsid w:val="00EB77D8"/>
    <w:rsid w:val="00EC7309"/>
    <w:rsid w:val="00EC73E1"/>
    <w:rsid w:val="00ED376C"/>
    <w:rsid w:val="00EE1B24"/>
    <w:rsid w:val="00F04755"/>
    <w:rsid w:val="00F05A13"/>
    <w:rsid w:val="00F22E46"/>
    <w:rsid w:val="00F272C9"/>
    <w:rsid w:val="00F27FD6"/>
    <w:rsid w:val="00F31D4E"/>
    <w:rsid w:val="00F80FAA"/>
    <w:rsid w:val="00F84890"/>
    <w:rsid w:val="00F92F8D"/>
    <w:rsid w:val="00F93298"/>
    <w:rsid w:val="00FA73D2"/>
    <w:rsid w:val="00FC23E3"/>
    <w:rsid w:val="00FC7547"/>
    <w:rsid w:val="00FD4275"/>
    <w:rsid w:val="00FD74B2"/>
    <w:rsid w:val="00FE7336"/>
    <w:rsid w:val="00FE7547"/>
    <w:rsid w:val="00FF49DD"/>
    <w:rsid w:val="00FF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840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A4B1B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509DD"/>
    <w:rPr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8000C5"/>
    <w:pPr>
      <w:ind w:leftChars="200" w:left="480"/>
    </w:pPr>
  </w:style>
  <w:style w:type="character" w:styleId="FollowedHyperlink">
    <w:name w:val="FollowedHyperlink"/>
    <w:basedOn w:val="DefaultParagraphFont"/>
    <w:uiPriority w:val="99"/>
    <w:semiHidden/>
    <w:rsid w:val="001E2158"/>
    <w:rPr>
      <w:color w:val="auto"/>
      <w:u w:val="single"/>
    </w:rPr>
  </w:style>
  <w:style w:type="paragraph" w:styleId="Header">
    <w:name w:val="header"/>
    <w:basedOn w:val="Normal"/>
    <w:link w:val="HeaderChar"/>
    <w:uiPriority w:val="99"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E1F45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E1F4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0B43WVb5t3WEZNUZGTlJ5TGE0Ujg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IgiuVHOAZ3QCLbQn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260</Words>
  <Characters>1484</Characters>
  <Application>Microsoft Office Outlook</Application>
  <DocSecurity>0</DocSecurity>
  <Lines>0</Lines>
  <Paragraphs>0</Paragraphs>
  <ScaleCrop>false</ScaleCrop>
  <Company>SCINF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2017「礙，上體育課」影片競賽辦法</dc:title>
  <dc:subject/>
  <dc:creator>陳志強</dc:creator>
  <cp:keywords/>
  <dc:description/>
  <cp:lastModifiedBy>001</cp:lastModifiedBy>
  <cp:revision>2</cp:revision>
  <cp:lastPrinted>2017-07-17T03:00:00Z</cp:lastPrinted>
  <dcterms:created xsi:type="dcterms:W3CDTF">2017-08-04T07:43:00Z</dcterms:created>
  <dcterms:modified xsi:type="dcterms:W3CDTF">2017-08-04T07:43:00Z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-921673711</vt:i4>
  </property>
</Properties>
</file>