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C2" w:rsidRPr="006F69F0" w:rsidRDefault="00D541C2" w:rsidP="00402638">
      <w:pPr>
        <w:tabs>
          <w:tab w:val="left" w:pos="3686"/>
        </w:tabs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3.5pt;margin-top:-17.45pt;width:44.7pt;height:146.9pt;z-index:251656704;visibility:visible">
            <v:textbox style="mso-fit-shape-to-text:t">
              <w:txbxContent>
                <w:p w:rsidR="00D541C2" w:rsidRPr="00402638" w:rsidRDefault="00D541C2" w:rsidP="00402638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02638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  <w:r w:rsidRPr="006F69F0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「動吃動吃</w:t>
      </w:r>
      <w:r>
        <w:rPr>
          <w:rFonts w:ascii="標楷體" w:eastAsia="標楷體" w:hAnsi="標楷體"/>
          <w:b/>
          <w:bCs/>
          <w:sz w:val="36"/>
          <w:szCs w:val="36"/>
        </w:rPr>
        <w:t>•</w:t>
      </w:r>
      <w:r w:rsidRPr="006F69F0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運動</w:t>
      </w:r>
      <w:r w:rsidRPr="006F69F0">
        <w:rPr>
          <w:rFonts w:ascii="微軟正黑體" w:eastAsia="微軟正黑體" w:hAnsi="微軟正黑體" w:cs="微軟正黑體"/>
          <w:b/>
          <w:bCs/>
          <w:sz w:val="36"/>
          <w:szCs w:val="36"/>
        </w:rPr>
        <w:t>150</w:t>
      </w:r>
      <w:r w:rsidRPr="006F69F0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」</w:t>
      </w:r>
      <w:r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小學繪畫</w:t>
      </w:r>
      <w:r w:rsidRPr="006F69F0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比賽</w:t>
      </w:r>
      <w:r w:rsidRPr="006F69F0">
        <w:rPr>
          <w:rFonts w:ascii="微軟正黑體" w:eastAsia="微軟正黑體" w:hAnsi="微軟正黑體" w:cs="微軟正黑體"/>
          <w:b/>
          <w:bCs/>
          <w:sz w:val="36"/>
          <w:szCs w:val="36"/>
        </w:rPr>
        <w:t xml:space="preserve"> </w:t>
      </w:r>
      <w:r w:rsidRPr="006F69F0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招募簡章</w:t>
      </w:r>
    </w:p>
    <w:p w:rsidR="00D541C2" w:rsidRPr="001D1810" w:rsidRDefault="00D541C2" w:rsidP="009B3294">
      <w:pPr>
        <w:tabs>
          <w:tab w:val="left" w:pos="3686"/>
        </w:tabs>
        <w:snapToGrid w:val="0"/>
        <w:spacing w:beforeLines="30"/>
        <w:ind w:firstLineChars="200" w:firstLine="31680"/>
        <w:rPr>
          <w:rFonts w:ascii="微軟正黑體" w:eastAsia="微軟正黑體" w:hAnsi="微軟正黑體"/>
          <w:color w:val="000000"/>
        </w:rPr>
      </w:pPr>
      <w:r w:rsidRPr="001D1810">
        <w:rPr>
          <w:rFonts w:ascii="微軟正黑體" w:eastAsia="微軟正黑體" w:hAnsi="微軟正黑體" w:cs="微軟正黑體" w:hint="eastAsia"/>
          <w:color w:val="000000"/>
        </w:rPr>
        <w:t>教育部體育署推動「</w:t>
      </w:r>
      <w:r w:rsidRPr="001D1810">
        <w:rPr>
          <w:rFonts w:ascii="微軟正黑體" w:eastAsia="微軟正黑體" w:hAnsi="微軟正黑體" w:cs="微軟正黑體"/>
          <w:color w:val="000000"/>
        </w:rPr>
        <w:t>SH150</w:t>
      </w:r>
      <w:r w:rsidRPr="001D1810">
        <w:rPr>
          <w:rFonts w:ascii="微軟正黑體" w:eastAsia="微軟正黑體" w:hAnsi="微軟正黑體" w:cs="微軟正黑體" w:hint="eastAsia"/>
          <w:color w:val="000000"/>
        </w:rPr>
        <w:t>方案」</w:t>
      </w:r>
      <w:r w:rsidRPr="001D1810">
        <w:rPr>
          <w:rFonts w:ascii="微軟正黑體" w:eastAsia="微軟正黑體" w:hAnsi="微軟正黑體" w:cs="微軟正黑體"/>
          <w:color w:val="000000"/>
        </w:rPr>
        <w:t>(Sport &amp; Health 150)</w:t>
      </w:r>
      <w:r w:rsidRPr="001D1810">
        <w:rPr>
          <w:rFonts w:ascii="微軟正黑體" w:eastAsia="微軟正黑體" w:hAnsi="微軟正黑體" w:cs="微軟正黑體" w:hint="eastAsia"/>
          <w:color w:val="000000"/>
        </w:rPr>
        <w:t>，鼓勵學生在校除體育課外，每週再運動</w:t>
      </w:r>
      <w:r w:rsidRPr="001D1810">
        <w:rPr>
          <w:rFonts w:ascii="微軟正黑體" w:eastAsia="微軟正黑體" w:hAnsi="微軟正黑體" w:cs="微軟正黑體"/>
          <w:color w:val="000000"/>
        </w:rPr>
        <w:t>150</w:t>
      </w:r>
      <w:r w:rsidRPr="001D1810">
        <w:rPr>
          <w:rFonts w:ascii="微軟正黑體" w:eastAsia="微軟正黑體" w:hAnsi="微軟正黑體" w:cs="微軟正黑體" w:hint="eastAsia"/>
          <w:color w:val="000000"/>
        </w:rPr>
        <w:t>分鐘以上。因為運動對兒童的生長發育相當重要，不但能強健身體，增強心肺功能、提高抵抗力；也可以鍛鍊肌肉與骨骼，促進孩子長高、不容易姿勢不良，並提升肢體靈活度和平衡感；還能調節大腦整合，增加專注力、反應力和創造力。</w:t>
      </w:r>
    </w:p>
    <w:p w:rsidR="00D541C2" w:rsidRDefault="00D541C2" w:rsidP="009B3294">
      <w:pPr>
        <w:tabs>
          <w:tab w:val="left" w:pos="3686"/>
        </w:tabs>
        <w:snapToGrid w:val="0"/>
        <w:spacing w:beforeLines="30"/>
        <w:ind w:firstLineChars="200" w:firstLine="31680"/>
        <w:rPr>
          <w:rFonts w:ascii="微軟正黑體" w:eastAsia="微軟正黑體" w:hAnsi="微軟正黑體"/>
          <w:color w:val="000000"/>
        </w:rPr>
      </w:pPr>
      <w:r w:rsidRPr="001D1810">
        <w:rPr>
          <w:rFonts w:ascii="微軟正黑體" w:eastAsia="微軟正黑體" w:hAnsi="微軟正黑體" w:cs="微軟正黑體"/>
          <w:color w:val="000000"/>
        </w:rPr>
        <w:t xml:space="preserve">  </w:t>
      </w:r>
      <w:r w:rsidRPr="001D1810">
        <w:rPr>
          <w:rFonts w:ascii="微軟正黑體" w:eastAsia="微軟正黑體" w:hAnsi="微軟正黑體" w:cs="微軟正黑體" w:hint="eastAsia"/>
          <w:color w:val="000000"/>
        </w:rPr>
        <w:t>而想為孩子建立良好的生活型態，奠定一生的健康基礎，運動和飲食更需雙管齊下；從小培養孩子聰明吃、動吃平衡的正確觀念，才能長久維持健康體</w:t>
      </w:r>
      <w:r w:rsidRPr="0008235A">
        <w:rPr>
          <w:rFonts w:ascii="微軟正黑體" w:eastAsia="微軟正黑體" w:hAnsi="微軟正黑體" w:cs="微軟正黑體" w:hint="eastAsia"/>
          <w:color w:val="000000"/>
        </w:rPr>
        <w:t>位和預防慢性病發生。小朋友們</w:t>
      </w:r>
      <w:r>
        <w:rPr>
          <w:rFonts w:ascii="微軟正黑體" w:eastAsia="微軟正黑體" w:hAnsi="微軟正黑體" w:cs="微軟正黑體" w:hint="eastAsia"/>
          <w:color w:val="000000"/>
        </w:rPr>
        <w:t>，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快來分享畫出你的運動與飲食想法吧！還有機會得到獨一無二的個人畫作動吃包喲！</w:t>
      </w:r>
    </w:p>
    <w:p w:rsidR="00D541C2" w:rsidRPr="00A7748C" w:rsidRDefault="00D541C2" w:rsidP="00E16F04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spacing w:beforeLines="5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A7748C">
        <w:rPr>
          <w:rFonts w:ascii="微軟正黑體" w:eastAsia="微軟正黑體" w:hAnsi="微軟正黑體" w:cs="微軟正黑體" w:hint="eastAsia"/>
          <w:b/>
          <w:bCs/>
          <w:color w:val="000000"/>
        </w:rPr>
        <w:t>指導單位：</w:t>
      </w:r>
      <w:r w:rsidRPr="00A7748C">
        <w:rPr>
          <w:rFonts w:ascii="微軟正黑體" w:eastAsia="微軟正黑體" w:hAnsi="微軟正黑體" w:cs="微軟正黑體" w:hint="eastAsia"/>
          <w:color w:val="000000"/>
        </w:rPr>
        <w:t>教育部體育署</w:t>
      </w:r>
    </w:p>
    <w:p w:rsidR="00D541C2" w:rsidRPr="00E53718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E53718">
        <w:rPr>
          <w:rFonts w:ascii="微軟正黑體" w:eastAsia="微軟正黑體" w:hAnsi="微軟正黑體" w:cs="微軟正黑體" w:hint="eastAsia"/>
          <w:b/>
          <w:bCs/>
          <w:color w:val="000000"/>
        </w:rPr>
        <w:t>主辦單位：</w:t>
      </w:r>
      <w:r w:rsidRPr="00E53718">
        <w:rPr>
          <w:rFonts w:ascii="微軟正黑體" w:eastAsia="微軟正黑體" w:hAnsi="微軟正黑體" w:cs="微軟正黑體" w:hint="eastAsia"/>
          <w:color w:val="000000"/>
        </w:rPr>
        <w:t>董氏基金會</w:t>
      </w:r>
      <w:r>
        <w:rPr>
          <w:rFonts w:ascii="微軟正黑體" w:eastAsia="微軟正黑體" w:hAnsi="微軟正黑體" w:cs="微軟正黑體" w:hint="eastAsia"/>
          <w:color w:val="000000"/>
        </w:rPr>
        <w:t>食品營養中心</w:t>
      </w:r>
    </w:p>
    <w:p w:rsidR="00D541C2" w:rsidRPr="00E53718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E53718">
        <w:rPr>
          <w:rFonts w:ascii="微軟正黑體" w:eastAsia="微軟正黑體" w:hAnsi="微軟正黑體" w:cs="微軟正黑體" w:hint="eastAsia"/>
          <w:b/>
          <w:bCs/>
          <w:color w:val="000000"/>
        </w:rPr>
        <w:t>參加對象：</w:t>
      </w:r>
      <w:r w:rsidRPr="00E53718">
        <w:rPr>
          <w:rFonts w:ascii="微軟正黑體" w:eastAsia="微軟正黑體" w:hAnsi="微軟正黑體" w:cs="微軟正黑體" w:hint="eastAsia"/>
          <w:color w:val="000000"/>
        </w:rPr>
        <w:t>全台國民小學</w:t>
      </w:r>
      <w:r w:rsidRPr="00E53718">
        <w:rPr>
          <w:rFonts w:ascii="微軟正黑體" w:eastAsia="微軟正黑體" w:hAnsi="微軟正黑體" w:cs="微軟正黑體"/>
          <w:color w:val="000000"/>
        </w:rPr>
        <w:t>4</w:t>
      </w:r>
      <w:r w:rsidRPr="00E53718">
        <w:rPr>
          <w:rFonts w:ascii="微軟正黑體" w:eastAsia="微軟正黑體" w:hAnsi="微軟正黑體" w:cs="微軟正黑體" w:hint="eastAsia"/>
          <w:color w:val="000000"/>
        </w:rPr>
        <w:t>～</w:t>
      </w:r>
      <w:r w:rsidRPr="00E53718">
        <w:rPr>
          <w:rFonts w:ascii="微軟正黑體" w:eastAsia="微軟正黑體" w:hAnsi="微軟正黑體" w:cs="微軟正黑體"/>
          <w:color w:val="000000"/>
        </w:rPr>
        <w:t>6</w:t>
      </w:r>
      <w:r w:rsidRPr="00E53718">
        <w:rPr>
          <w:rFonts w:ascii="微軟正黑體" w:eastAsia="微軟正黑體" w:hAnsi="微軟正黑體" w:cs="微軟正黑體" w:hint="eastAsia"/>
          <w:color w:val="000000"/>
        </w:rPr>
        <w:t>年級學生</w:t>
      </w:r>
    </w:p>
    <w:p w:rsidR="00D541C2" w:rsidRPr="00A7748C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E53718">
        <w:rPr>
          <w:rFonts w:ascii="微軟正黑體" w:eastAsia="微軟正黑體" w:hAnsi="微軟正黑體" w:cs="微軟正黑體" w:hint="eastAsia"/>
          <w:b/>
          <w:bCs/>
          <w:color w:val="000000"/>
        </w:rPr>
        <w:t>創作主題：</w:t>
      </w:r>
      <w:r w:rsidRPr="00E53718">
        <w:rPr>
          <w:rFonts w:ascii="微軟正黑體" w:eastAsia="微軟正黑體" w:hAnsi="微軟正黑體" w:cs="微軟正黑體" w:hint="eastAsia"/>
          <w:color w:val="000000"/>
        </w:rPr>
        <w:t>分享個人的運動</w:t>
      </w:r>
      <w:r>
        <w:rPr>
          <w:rFonts w:ascii="微軟正黑體" w:eastAsia="微軟正黑體" w:hAnsi="微軟正黑體" w:cs="微軟正黑體" w:hint="eastAsia"/>
          <w:color w:val="000000"/>
        </w:rPr>
        <w:t>與</w:t>
      </w:r>
      <w:r w:rsidRPr="00E53718">
        <w:rPr>
          <w:rFonts w:ascii="微軟正黑體" w:eastAsia="微軟正黑體" w:hAnsi="微軟正黑體" w:cs="微軟正黑體" w:hint="eastAsia"/>
          <w:color w:val="000000"/>
        </w:rPr>
        <w:t>飲食想法，內容不拘，惟作品須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含有「</w:t>
      </w:r>
      <w:r w:rsidRPr="0008235A">
        <w:rPr>
          <w:rFonts w:ascii="微軟正黑體" w:eastAsia="微軟正黑體" w:hAnsi="微軟正黑體" w:cs="微軟正黑體"/>
          <w:color w:val="000000"/>
        </w:rPr>
        <w:t>SH150</w:t>
      </w:r>
      <w:r w:rsidRPr="0008235A">
        <w:rPr>
          <w:rFonts w:ascii="微軟正黑體" w:eastAsia="微軟正黑體" w:hAnsi="微軟正黑體" w:cs="微軟正黑體" w:hint="eastAsia"/>
          <w:color w:val="000000"/>
        </w:rPr>
        <w:t>」意涵或元素；</w:t>
      </w:r>
    </w:p>
    <w:p w:rsidR="00D541C2" w:rsidRPr="0008235A" w:rsidRDefault="00D541C2" w:rsidP="00A7748C">
      <w:pPr>
        <w:pStyle w:val="ListParagraph"/>
        <w:tabs>
          <w:tab w:val="left" w:pos="3686"/>
        </w:tabs>
        <w:snapToGrid w:val="0"/>
        <w:ind w:leftChars="0" w:left="1678"/>
        <w:rPr>
          <w:rFonts w:ascii="微軟正黑體" w:eastAsia="微軟正黑體" w:hAnsi="微軟正黑體"/>
          <w:b/>
          <w:bCs/>
          <w:color w:val="000000"/>
        </w:rPr>
      </w:pPr>
      <w:r w:rsidRPr="0008235A">
        <w:rPr>
          <w:rFonts w:ascii="微軟正黑體" w:eastAsia="微軟正黑體" w:hAnsi="微軟正黑體" w:cs="微軟正黑體" w:hint="eastAsia"/>
          <w:color w:val="000000"/>
        </w:rPr>
        <w:t>可參考「食品營養特區</w:t>
      </w:r>
      <w:r w:rsidRPr="0008235A">
        <w:rPr>
          <w:rFonts w:ascii="微軟正黑體" w:eastAsia="微軟正黑體" w:hAnsi="微軟正黑體" w:cs="微軟正黑體"/>
          <w:color w:val="000000"/>
        </w:rPr>
        <w:t>-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動吃動吃</w:t>
      </w:r>
      <w:r w:rsidRPr="0008235A">
        <w:rPr>
          <w:rFonts w:ascii="微軟正黑體" w:eastAsia="微軟正黑體" w:hAnsi="微軟正黑體" w:cs="微軟正黑體"/>
          <w:color w:val="000000"/>
        </w:rPr>
        <w:t>SH150</w:t>
      </w:r>
      <w:r w:rsidRPr="0008235A">
        <w:rPr>
          <w:rFonts w:ascii="微軟正黑體" w:eastAsia="微軟正黑體" w:hAnsi="微軟正黑體" w:cs="微軟正黑體" w:hint="eastAsia"/>
          <w:color w:val="000000"/>
        </w:rPr>
        <w:t>」專區</w:t>
      </w:r>
      <w:r w:rsidRPr="0008235A">
        <w:rPr>
          <w:rFonts w:ascii="微軟正黑體" w:eastAsia="微軟正黑體" w:hAnsi="微軟正黑體" w:cs="微軟正黑體" w:hint="eastAsia"/>
          <w:color w:val="000000"/>
          <w:sz w:val="26"/>
          <w:szCs w:val="26"/>
        </w:rPr>
        <w:t>（</w:t>
      </w:r>
      <w:r w:rsidRPr="0008235A">
        <w:rPr>
          <w:rFonts w:ascii="微軟正黑體" w:eastAsia="微軟正黑體" w:hAnsi="微軟正黑體" w:cs="微軟正黑體"/>
          <w:color w:val="000000"/>
          <w:sz w:val="26"/>
          <w:szCs w:val="26"/>
        </w:rPr>
        <w:t>https://goo.gl/ulJ8PE</w:t>
      </w:r>
      <w:r w:rsidRPr="0008235A">
        <w:rPr>
          <w:rFonts w:ascii="微軟正黑體" w:eastAsia="微軟正黑體" w:hAnsi="微軟正黑體" w:cs="微軟正黑體" w:hint="eastAsia"/>
          <w:color w:val="000000"/>
          <w:sz w:val="26"/>
          <w:szCs w:val="26"/>
        </w:rPr>
        <w:t>）</w:t>
      </w:r>
    </w:p>
    <w:p w:rsidR="00D541C2" w:rsidRPr="0008235A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08235A">
        <w:rPr>
          <w:rFonts w:ascii="微軟正黑體" w:eastAsia="微軟正黑體" w:hAnsi="微軟正黑體" w:cs="微軟正黑體" w:hint="eastAsia"/>
          <w:b/>
          <w:bCs/>
          <w:color w:val="000000"/>
        </w:rPr>
        <w:t>作品規格：</w:t>
      </w:r>
      <w:r w:rsidRPr="0008235A">
        <w:rPr>
          <w:rFonts w:ascii="微軟正黑體" w:eastAsia="微軟正黑體" w:hAnsi="微軟正黑體" w:cs="微軟正黑體" w:hint="eastAsia"/>
          <w:color w:val="000000"/>
        </w:rPr>
        <w:t>以四開大小畫紙繪製，繪畫媒材不限，採平面創作，不需裝裱，作品如有文字</w:t>
      </w:r>
    </w:p>
    <w:p w:rsidR="00D541C2" w:rsidRPr="006F69F0" w:rsidRDefault="00D541C2" w:rsidP="00A7748C">
      <w:pPr>
        <w:pStyle w:val="ListParagraph"/>
        <w:tabs>
          <w:tab w:val="left" w:pos="3686"/>
        </w:tabs>
        <w:snapToGrid w:val="0"/>
        <w:ind w:leftChars="0" w:left="1694"/>
        <w:rPr>
          <w:rFonts w:ascii="微軟正黑體" w:eastAsia="微軟正黑體" w:hAnsi="微軟正黑體"/>
          <w:b/>
          <w:bCs/>
          <w:color w:val="000000"/>
        </w:rPr>
      </w:pPr>
      <w:r w:rsidRPr="0008235A">
        <w:rPr>
          <w:rFonts w:ascii="微軟正黑體" w:eastAsia="微軟正黑體" w:hAnsi="微軟正黑體" w:cs="微軟正黑體" w:hint="eastAsia"/>
          <w:color w:val="000000"/>
        </w:rPr>
        <w:t>建議大於</w:t>
      </w:r>
      <w:r w:rsidRPr="0008235A">
        <w:rPr>
          <w:rFonts w:ascii="微軟正黑體" w:eastAsia="微軟正黑體" w:hAnsi="微軟正黑體" w:cs="微軟正黑體"/>
          <w:color w:val="000000"/>
        </w:rPr>
        <w:t>2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公分</w:t>
      </w:r>
      <w:r w:rsidRPr="0008235A">
        <w:rPr>
          <w:rFonts w:ascii="微軟正黑體" w:eastAsia="微軟正黑體" w:hAnsi="微軟正黑體" w:cs="微軟正黑體"/>
          <w:color w:val="000000"/>
        </w:rPr>
        <w:t>(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如得獎需印製於動吃包會較清楚</w:t>
      </w:r>
      <w:r w:rsidRPr="0008235A">
        <w:rPr>
          <w:rFonts w:ascii="微軟正黑體" w:eastAsia="微軟正黑體" w:hAnsi="微軟正黑體" w:cs="微軟正黑體"/>
          <w:color w:val="000000"/>
        </w:rPr>
        <w:t>)</w:t>
      </w:r>
      <w:r w:rsidRPr="006F69F0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D541C2" w:rsidRPr="006F69F0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6F69F0">
        <w:rPr>
          <w:rFonts w:ascii="微軟正黑體" w:eastAsia="微軟正黑體" w:hAnsi="微軟正黑體" w:cs="微軟正黑體" w:hint="eastAsia"/>
          <w:b/>
          <w:bCs/>
          <w:color w:val="000000"/>
        </w:rPr>
        <w:t>投稿方式：</w:t>
      </w:r>
    </w:p>
    <w:p w:rsidR="00D541C2" w:rsidRPr="006F69F0" w:rsidRDefault="00D541C2" w:rsidP="00A7748C">
      <w:pPr>
        <w:pStyle w:val="ListParagraph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 w:cs="微軟正黑體" w:hint="eastAsia"/>
          <w:color w:val="000000"/>
        </w:rPr>
        <w:t>請詳填報名表並浮貼於作品背面右下角，郵寄至董氏基金會食品營養中心收（</w:t>
      </w:r>
      <w:r w:rsidRPr="006F69F0">
        <w:rPr>
          <w:rFonts w:ascii="微軟正黑體" w:eastAsia="微軟正黑體" w:hAnsi="微軟正黑體" w:cs="微軟正黑體"/>
          <w:color w:val="000000"/>
        </w:rPr>
        <w:t>10559</w:t>
      </w:r>
      <w:r w:rsidRPr="006F69F0">
        <w:rPr>
          <w:rFonts w:ascii="微軟正黑體" w:eastAsia="微軟正黑體" w:hAnsi="微軟正黑體" w:cs="微軟正黑體" w:hint="eastAsia"/>
          <w:color w:val="000000"/>
        </w:rPr>
        <w:t>台北市松山區復興北路</w:t>
      </w:r>
      <w:r w:rsidRPr="006F69F0">
        <w:rPr>
          <w:rFonts w:ascii="微軟正黑體" w:eastAsia="微軟正黑體" w:hAnsi="微軟正黑體" w:cs="微軟正黑體"/>
          <w:color w:val="000000"/>
        </w:rPr>
        <w:t>57</w:t>
      </w:r>
      <w:r w:rsidRPr="006F69F0">
        <w:rPr>
          <w:rFonts w:ascii="微軟正黑體" w:eastAsia="微軟正黑體" w:hAnsi="微軟正黑體" w:cs="微軟正黑體" w:hint="eastAsia"/>
          <w:color w:val="000000"/>
        </w:rPr>
        <w:t>號</w:t>
      </w:r>
      <w:r w:rsidRPr="006F69F0">
        <w:rPr>
          <w:rFonts w:ascii="微軟正黑體" w:eastAsia="微軟正黑體" w:hAnsi="微軟正黑體" w:cs="微軟正黑體"/>
          <w:color w:val="000000"/>
        </w:rPr>
        <w:t>12</w:t>
      </w:r>
      <w:r w:rsidRPr="006F69F0">
        <w:rPr>
          <w:rFonts w:ascii="微軟正黑體" w:eastAsia="微軟正黑體" w:hAnsi="微軟正黑體" w:cs="微軟正黑體" w:hint="eastAsia"/>
          <w:color w:val="000000"/>
        </w:rPr>
        <w:t>樓之</w:t>
      </w:r>
      <w:r w:rsidRPr="006F69F0">
        <w:rPr>
          <w:rFonts w:ascii="微軟正黑體" w:eastAsia="微軟正黑體" w:hAnsi="微軟正黑體" w:cs="微軟正黑體"/>
          <w:color w:val="000000"/>
        </w:rPr>
        <w:t>3</w:t>
      </w:r>
      <w:r w:rsidRPr="006F69F0">
        <w:rPr>
          <w:rFonts w:ascii="微軟正黑體" w:eastAsia="微軟正黑體" w:hAnsi="微軟正黑體" w:cs="微軟正黑體" w:hint="eastAsia"/>
          <w:color w:val="000000"/>
        </w:rPr>
        <w:t>）。</w:t>
      </w:r>
    </w:p>
    <w:p w:rsidR="00D541C2" w:rsidRPr="006F69F0" w:rsidRDefault="00D541C2" w:rsidP="00A7748C">
      <w:pPr>
        <w:pStyle w:val="ListParagraph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 w:cs="微軟正黑體" w:hint="eastAsia"/>
          <w:color w:val="000000"/>
          <w:u w:val="single"/>
        </w:rPr>
        <w:t>收件即日起至民國</w:t>
      </w:r>
      <w:r w:rsidRPr="006F69F0">
        <w:rPr>
          <w:rFonts w:ascii="微軟正黑體" w:eastAsia="微軟正黑體" w:hAnsi="微軟正黑體" w:cs="微軟正黑體"/>
          <w:color w:val="000000"/>
          <w:u w:val="single"/>
        </w:rPr>
        <w:t>106</w:t>
      </w:r>
      <w:r w:rsidRPr="006F69F0">
        <w:rPr>
          <w:rFonts w:ascii="微軟正黑體" w:eastAsia="微軟正黑體" w:hAnsi="微軟正黑體" w:cs="微軟正黑體" w:hint="eastAsia"/>
          <w:color w:val="000000"/>
          <w:u w:val="single"/>
        </w:rPr>
        <w:t>年</w:t>
      </w:r>
      <w:r w:rsidRPr="006F69F0">
        <w:rPr>
          <w:rFonts w:ascii="微軟正黑體" w:eastAsia="微軟正黑體" w:hAnsi="微軟正黑體" w:cs="微軟正黑體"/>
          <w:color w:val="000000"/>
          <w:u w:val="single"/>
        </w:rPr>
        <w:t>11</w:t>
      </w:r>
      <w:r w:rsidRPr="006F69F0">
        <w:rPr>
          <w:rFonts w:ascii="微軟正黑體" w:eastAsia="微軟正黑體" w:hAnsi="微軟正黑體" w:cs="微軟正黑體" w:hint="eastAsia"/>
          <w:color w:val="000000"/>
          <w:u w:val="single"/>
        </w:rPr>
        <w:t>月</w:t>
      </w:r>
      <w:r w:rsidRPr="006F69F0">
        <w:rPr>
          <w:rFonts w:ascii="微軟正黑體" w:eastAsia="微軟正黑體" w:hAnsi="微軟正黑體" w:cs="微軟正黑體"/>
          <w:color w:val="000000"/>
          <w:u w:val="single"/>
        </w:rPr>
        <w:t>3</w:t>
      </w:r>
      <w:r w:rsidRPr="006F69F0">
        <w:rPr>
          <w:rFonts w:ascii="微軟正黑體" w:eastAsia="微軟正黑體" w:hAnsi="微軟正黑體" w:cs="微軟正黑體" w:hint="eastAsia"/>
          <w:color w:val="000000"/>
          <w:u w:val="single"/>
        </w:rPr>
        <w:t>日（五）截止，以郵戳為憑</w:t>
      </w:r>
      <w:r w:rsidRPr="006F69F0">
        <w:rPr>
          <w:rFonts w:ascii="微軟正黑體" w:eastAsia="微軟正黑體" w:hAnsi="微軟正黑體" w:cs="微軟正黑體" w:hint="eastAsia"/>
          <w:color w:val="000000"/>
        </w:rPr>
        <w:t>，逾期恕不受理，收件狀況請自行與主辦單位確認，洽詢電話：</w:t>
      </w:r>
      <w:r w:rsidRPr="006F69F0">
        <w:rPr>
          <w:rFonts w:ascii="微軟正黑體" w:eastAsia="微軟正黑體" w:hAnsi="微軟正黑體" w:cs="微軟正黑體"/>
          <w:color w:val="000000"/>
        </w:rPr>
        <w:t>02-27766133</w:t>
      </w:r>
      <w:r w:rsidRPr="006F69F0">
        <w:rPr>
          <w:rFonts w:ascii="微軟正黑體" w:eastAsia="微軟正黑體" w:hAnsi="微軟正黑體" w:cs="微軟正黑體" w:hint="eastAsia"/>
          <w:color w:val="000000"/>
        </w:rPr>
        <w:t>分機</w:t>
      </w:r>
      <w:r w:rsidRPr="006F69F0">
        <w:rPr>
          <w:rFonts w:ascii="微軟正黑體" w:eastAsia="微軟正黑體" w:hAnsi="微軟正黑體" w:cs="微軟正黑體"/>
          <w:color w:val="000000"/>
        </w:rPr>
        <w:t>309</w:t>
      </w:r>
      <w:r w:rsidRPr="006F69F0">
        <w:rPr>
          <w:rFonts w:ascii="微軟正黑體" w:eastAsia="微軟正黑體" w:hAnsi="微軟正黑體" w:cs="微軟正黑體" w:hint="eastAsia"/>
          <w:color w:val="000000"/>
        </w:rPr>
        <w:t>游小姐。</w:t>
      </w:r>
    </w:p>
    <w:p w:rsidR="00D541C2" w:rsidRPr="00967801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967801">
        <w:rPr>
          <w:rFonts w:ascii="微軟正黑體" w:eastAsia="微軟正黑體" w:hAnsi="微軟正黑體" w:cs="微軟正黑體" w:hint="eastAsia"/>
          <w:b/>
          <w:bCs/>
          <w:color w:val="000000"/>
        </w:rPr>
        <w:t>評選：</w:t>
      </w:r>
      <w:r w:rsidRPr="00967801">
        <w:rPr>
          <w:rFonts w:ascii="微軟正黑體" w:eastAsia="微軟正黑體" w:hAnsi="微軟正黑體" w:cs="微軟正黑體" w:hint="eastAsia"/>
          <w:color w:val="000000"/>
        </w:rPr>
        <w:t>本會依內容正確性進行初選；另邀專家依創意</w:t>
      </w:r>
      <w:r w:rsidRPr="00967801">
        <w:rPr>
          <w:rFonts w:ascii="微軟正黑體" w:eastAsia="微軟正黑體" w:hAnsi="微軟正黑體" w:cs="微軟正黑體"/>
          <w:color w:val="000000"/>
        </w:rPr>
        <w:t>30%</w:t>
      </w:r>
      <w:r w:rsidRPr="00967801">
        <w:rPr>
          <w:rFonts w:ascii="微軟正黑體" w:eastAsia="微軟正黑體" w:hAnsi="微軟正黑體" w:cs="微軟正黑體" w:hint="eastAsia"/>
          <w:color w:val="000000"/>
        </w:rPr>
        <w:t>、內涵</w:t>
      </w:r>
      <w:r w:rsidRPr="00967801">
        <w:rPr>
          <w:rFonts w:ascii="微軟正黑體" w:eastAsia="微軟正黑體" w:hAnsi="微軟正黑體" w:cs="微軟正黑體"/>
          <w:color w:val="000000"/>
        </w:rPr>
        <w:t>30%</w:t>
      </w:r>
      <w:r w:rsidRPr="00967801">
        <w:rPr>
          <w:rFonts w:ascii="微軟正黑體" w:eastAsia="微軟正黑體" w:hAnsi="微軟正黑體" w:cs="微軟正黑體" w:hint="eastAsia"/>
          <w:color w:val="000000"/>
        </w:rPr>
        <w:t>、構圖</w:t>
      </w:r>
      <w:r w:rsidRPr="00967801">
        <w:rPr>
          <w:rFonts w:ascii="微軟正黑體" w:eastAsia="微軟正黑體" w:hAnsi="微軟正黑體" w:cs="微軟正黑體"/>
          <w:color w:val="000000"/>
        </w:rPr>
        <w:t>30%</w:t>
      </w:r>
      <w:r w:rsidRPr="00967801">
        <w:rPr>
          <w:rFonts w:ascii="微軟正黑體" w:eastAsia="微軟正黑體" w:hAnsi="微軟正黑體" w:cs="微軟正黑體" w:hint="eastAsia"/>
          <w:color w:val="000000"/>
        </w:rPr>
        <w:t>、技巧</w:t>
      </w:r>
      <w:r w:rsidRPr="00967801">
        <w:rPr>
          <w:rFonts w:ascii="微軟正黑體" w:eastAsia="微軟正黑體" w:hAnsi="微軟正黑體" w:cs="微軟正黑體"/>
          <w:color w:val="000000"/>
        </w:rPr>
        <w:t>10%</w:t>
      </w:r>
      <w:r w:rsidRPr="00967801">
        <w:rPr>
          <w:rFonts w:ascii="微軟正黑體" w:eastAsia="微軟正黑體" w:hAnsi="微軟正黑體" w:cs="微軟正黑體" w:hint="eastAsia"/>
          <w:color w:val="000000"/>
        </w:rPr>
        <w:t>進行決選。</w:t>
      </w:r>
    </w:p>
    <w:p w:rsidR="00D541C2" w:rsidRPr="006F69F0" w:rsidRDefault="00D541C2" w:rsidP="00A7748C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bCs/>
          <w:color w:val="000000"/>
          <w:u w:val="single"/>
        </w:rPr>
      </w:pPr>
      <w:r w:rsidRPr="006F69F0">
        <w:rPr>
          <w:rFonts w:ascii="微軟正黑體" w:eastAsia="微軟正黑體" w:hAnsi="微軟正黑體" w:cs="微軟正黑體" w:hint="eastAsia"/>
          <w:b/>
          <w:bCs/>
          <w:color w:val="000000"/>
        </w:rPr>
        <w:t>獎勵辦法：</w:t>
      </w:r>
      <w:r w:rsidRPr="0008235A">
        <w:rPr>
          <w:rFonts w:ascii="微軟正黑體" w:eastAsia="微軟正黑體" w:hAnsi="微軟正黑體" w:cs="微軟正黑體" w:hint="eastAsia"/>
          <w:color w:val="000000"/>
          <w:u w:val="single"/>
        </w:rPr>
        <w:t>動吃包</w:t>
      </w:r>
      <w:r>
        <w:rPr>
          <w:rFonts w:ascii="微軟正黑體" w:eastAsia="微軟正黑體" w:hAnsi="微軟正黑體" w:cs="微軟正黑體" w:hint="eastAsia"/>
          <w:color w:val="000000"/>
          <w:u w:val="single"/>
        </w:rPr>
        <w:t>上將印製</w:t>
      </w:r>
      <w:r w:rsidRPr="006F69F0">
        <w:rPr>
          <w:rFonts w:ascii="微軟正黑體" w:eastAsia="微軟正黑體" w:hAnsi="微軟正黑體" w:cs="微軟正黑體" w:hint="eastAsia"/>
          <w:color w:val="000000"/>
          <w:u w:val="single"/>
        </w:rPr>
        <w:t>個人得獎畫作，創造獨一無二的紀念喔！</w:t>
      </w:r>
    </w:p>
    <w:p w:rsidR="00D541C2" w:rsidRPr="0008235A" w:rsidRDefault="00D541C2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/>
        </w:rPr>
      </w:pPr>
      <w:r>
        <w:rPr>
          <w:noProof/>
        </w:rPr>
        <w:pict>
          <v:group id="群組 8" o:spid="_x0000_s1027" style="position:absolute;left:0;text-align:left;margin-left:363.6pt;margin-top:7.9pt;width:128pt;height:102.4pt;rotation:428443fd;z-index:251658752" coordsize="16256,130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28" type="#_x0000_t75" style="position:absolute;width:16256;height:13004;visibility:visible">
              <v:imagedata r:id="rId7" o:title=""/>
              <v:path arrowok="t"/>
            </v:shape>
            <v:rect id="矩形 7" o:spid="_x0000_s1029" style="position:absolute;left:1930;top:4470;width:12294;height:6909;visibility:visible;v-text-anchor:middle" filled="f" strokeweight="2pt">
              <v:stroke dashstyle="3 1"/>
              <v:textbox>
                <w:txbxContent>
                  <w:p w:rsidR="00D541C2" w:rsidRPr="00E16F04" w:rsidRDefault="00D541C2" w:rsidP="00A7748C">
                    <w:pPr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  <w:r w:rsidRPr="00E16F04">
                      <w:rPr>
                        <w:rFonts w:ascii="微軟正黑體" w:eastAsia="微軟正黑體" w:hAnsi="微軟正黑體" w:cs="微軟正黑體" w:hint="eastAsia"/>
                        <w:b/>
                        <w:bCs/>
                        <w:color w:val="000000"/>
                        <w:sz w:val="40"/>
                        <w:szCs w:val="40"/>
                      </w:rPr>
                      <w:t>你的畫作</w:t>
                    </w:r>
                  </w:p>
                </w:txbxContent>
              </v:textbox>
            </v:rect>
          </v:group>
        </w:pict>
      </w:r>
      <w:r w:rsidRPr="006F69F0">
        <w:rPr>
          <w:rFonts w:ascii="微軟正黑體" w:eastAsia="微軟正黑體" w:hAnsi="微軟正黑體" w:cs="微軟正黑體" w:hint="eastAsia"/>
          <w:color w:val="000000"/>
        </w:rPr>
        <w:t>金獎：共</w:t>
      </w:r>
      <w:r w:rsidRPr="006F69F0">
        <w:rPr>
          <w:rFonts w:ascii="微軟正黑體" w:eastAsia="微軟正黑體" w:hAnsi="微軟正黑體" w:cs="微軟正黑體"/>
          <w:color w:val="000000"/>
        </w:rPr>
        <w:t>1</w:t>
      </w:r>
      <w:r w:rsidRPr="006F69F0">
        <w:rPr>
          <w:rFonts w:ascii="微軟正黑體" w:eastAsia="微軟正黑體" w:hAnsi="微軟正黑體" w:cs="微軟正黑體" w:hint="eastAsia"/>
          <w:color w:val="000000"/>
        </w:rPr>
        <w:t>名，獎狀乙紙及印製得獎畫作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動吃包</w:t>
      </w:r>
      <w:r w:rsidRPr="0008235A">
        <w:rPr>
          <w:rFonts w:ascii="微軟正黑體" w:eastAsia="微軟正黑體" w:hAnsi="微軟正黑體" w:cs="微軟正黑體"/>
          <w:color w:val="000000"/>
        </w:rPr>
        <w:t>(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大</w:t>
      </w:r>
      <w:r w:rsidRPr="0008235A">
        <w:rPr>
          <w:rFonts w:ascii="微軟正黑體" w:eastAsia="微軟正黑體" w:hAnsi="微軟正黑體" w:cs="微軟正黑體"/>
          <w:color w:val="000000"/>
        </w:rPr>
        <w:t>)</w:t>
      </w:r>
      <w:r w:rsidRPr="0008235A">
        <w:rPr>
          <w:rFonts w:ascii="微軟正黑體" w:eastAsia="微軟正黑體" w:hAnsi="微軟正黑體" w:cs="微軟正黑體" w:hint="eastAsia"/>
          <w:color w:val="000000"/>
        </w:rPr>
        <w:t>乙只。</w:t>
      </w:r>
    </w:p>
    <w:p w:rsidR="00D541C2" w:rsidRPr="0008235A" w:rsidRDefault="00D541C2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/>
        </w:rPr>
      </w:pPr>
      <w:r w:rsidRPr="0008235A">
        <w:rPr>
          <w:rFonts w:ascii="微軟正黑體" w:eastAsia="微軟正黑體" w:hAnsi="微軟正黑體" w:cs="微軟正黑體" w:hint="eastAsia"/>
          <w:color w:val="000000"/>
        </w:rPr>
        <w:t>銀獎：共</w:t>
      </w:r>
      <w:r w:rsidRPr="0008235A">
        <w:rPr>
          <w:rFonts w:ascii="微軟正黑體" w:eastAsia="微軟正黑體" w:hAnsi="微軟正黑體" w:cs="微軟正黑體"/>
          <w:color w:val="000000"/>
        </w:rPr>
        <w:t>2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名，獎狀乙紙及印製得獎畫作動吃包</w:t>
      </w:r>
      <w:r w:rsidRPr="0008235A">
        <w:rPr>
          <w:rFonts w:ascii="微軟正黑體" w:eastAsia="微軟正黑體" w:hAnsi="微軟正黑體" w:cs="微軟正黑體"/>
          <w:color w:val="000000"/>
        </w:rPr>
        <w:t>(</w:t>
      </w:r>
      <w:r w:rsidRPr="0008235A">
        <w:rPr>
          <w:rFonts w:ascii="微軟正黑體" w:eastAsia="微軟正黑體" w:hAnsi="微軟正黑體" w:cs="微軟正黑體" w:hint="eastAsia"/>
          <w:color w:val="000000"/>
        </w:rPr>
        <w:t>中</w:t>
      </w:r>
      <w:r w:rsidRPr="0008235A">
        <w:rPr>
          <w:rFonts w:ascii="微軟正黑體" w:eastAsia="微軟正黑體" w:hAnsi="微軟正黑體" w:cs="微軟正黑體"/>
          <w:color w:val="000000"/>
        </w:rPr>
        <w:t>)</w:t>
      </w:r>
      <w:r w:rsidRPr="0008235A">
        <w:rPr>
          <w:rFonts w:ascii="微軟正黑體" w:eastAsia="微軟正黑體" w:hAnsi="微軟正黑體" w:cs="微軟正黑體" w:hint="eastAsia"/>
          <w:color w:val="000000"/>
        </w:rPr>
        <w:t>乙只。</w:t>
      </w:r>
    </w:p>
    <w:p w:rsidR="00D541C2" w:rsidRPr="0008235A" w:rsidRDefault="00D541C2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/>
        </w:rPr>
      </w:pPr>
      <w:r w:rsidRPr="0008235A">
        <w:rPr>
          <w:rFonts w:ascii="微軟正黑體" w:eastAsia="微軟正黑體" w:hAnsi="微軟正黑體" w:cs="微軟正黑體" w:hint="eastAsia"/>
          <w:color w:val="000000"/>
        </w:rPr>
        <w:t>銅獎：共</w:t>
      </w:r>
      <w:r w:rsidRPr="0008235A">
        <w:rPr>
          <w:rFonts w:ascii="微軟正黑體" w:eastAsia="微軟正黑體" w:hAnsi="微軟正黑體" w:cs="微軟正黑體"/>
          <w:color w:val="000000"/>
        </w:rPr>
        <w:t>3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名，獎狀乙紙及印製得獎畫作動吃包</w:t>
      </w:r>
      <w:r w:rsidRPr="0008235A">
        <w:rPr>
          <w:rFonts w:ascii="微軟正黑體" w:eastAsia="微軟正黑體" w:hAnsi="微軟正黑體" w:cs="微軟正黑體"/>
          <w:color w:val="000000"/>
        </w:rPr>
        <w:t>(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小</w:t>
      </w:r>
      <w:r w:rsidRPr="0008235A">
        <w:rPr>
          <w:rFonts w:ascii="微軟正黑體" w:eastAsia="微軟正黑體" w:hAnsi="微軟正黑體" w:cs="微軟正黑體"/>
          <w:color w:val="000000"/>
        </w:rPr>
        <w:t>)</w:t>
      </w:r>
      <w:r w:rsidRPr="0008235A">
        <w:rPr>
          <w:rFonts w:ascii="微軟正黑體" w:eastAsia="微軟正黑體" w:hAnsi="微軟正黑體" w:cs="微軟正黑體" w:hint="eastAsia"/>
          <w:color w:val="000000"/>
        </w:rPr>
        <w:t>乙只。</w:t>
      </w:r>
    </w:p>
    <w:p w:rsidR="00D541C2" w:rsidRPr="0008235A" w:rsidRDefault="00D541C2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/>
        </w:rPr>
      </w:pPr>
      <w:r w:rsidRPr="0008235A">
        <w:rPr>
          <w:rFonts w:ascii="微軟正黑體" w:eastAsia="微軟正黑體" w:hAnsi="微軟正黑體" w:cs="微軟正黑體" w:hint="eastAsia"/>
          <w:color w:val="000000"/>
        </w:rPr>
        <w:t>佳作：共</w:t>
      </w:r>
      <w:r w:rsidRPr="0008235A">
        <w:rPr>
          <w:rFonts w:ascii="微軟正黑體" w:eastAsia="微軟正黑體" w:hAnsi="微軟正黑體" w:cs="微軟正黑體"/>
          <w:color w:val="000000"/>
        </w:rPr>
        <w:t>5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名，獎狀乙紙及印製得獎畫作動吃袋乙只。</w:t>
      </w:r>
    </w:p>
    <w:p w:rsidR="00D541C2" w:rsidRPr="0008235A" w:rsidRDefault="00D541C2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/>
        </w:rPr>
      </w:pPr>
      <w:r w:rsidRPr="0008235A">
        <w:rPr>
          <w:rFonts w:ascii="微軟正黑體" w:eastAsia="微軟正黑體" w:hAnsi="微軟正黑體" w:cs="微軟正黑體" w:hint="eastAsia"/>
          <w:color w:val="000000"/>
        </w:rPr>
        <w:t>入選：共</w:t>
      </w:r>
      <w:r w:rsidRPr="0008235A">
        <w:rPr>
          <w:rFonts w:ascii="微軟正黑體" w:eastAsia="微軟正黑體" w:hAnsi="微軟正黑體" w:cs="微軟正黑體"/>
          <w:color w:val="000000"/>
        </w:rPr>
        <w:t>10</w:t>
      </w:r>
      <w:r w:rsidRPr="0008235A">
        <w:rPr>
          <w:rFonts w:ascii="微軟正黑體" w:eastAsia="微軟正黑體" w:hAnsi="微軟正黑體" w:cs="微軟正黑體" w:hint="eastAsia"/>
          <w:color w:val="000000"/>
        </w:rPr>
        <w:t>名，獎狀乙紙及精美禮品一份。</w:t>
      </w:r>
    </w:p>
    <w:p w:rsidR="00D541C2" w:rsidRPr="006F69F0" w:rsidRDefault="00D541C2" w:rsidP="00402638">
      <w:pPr>
        <w:pStyle w:val="ListParagraph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bCs/>
          <w:color w:val="000000"/>
        </w:rPr>
      </w:pPr>
      <w:r w:rsidRPr="006F69F0">
        <w:rPr>
          <w:rFonts w:ascii="微軟正黑體" w:eastAsia="微軟正黑體" w:hAnsi="微軟正黑體" w:cs="微軟正黑體" w:hint="eastAsia"/>
          <w:b/>
          <w:bCs/>
          <w:color w:val="000000"/>
        </w:rPr>
        <w:t>注意事項：</w:t>
      </w:r>
    </w:p>
    <w:p w:rsidR="00D541C2" w:rsidRPr="006F69F0" w:rsidRDefault="00D541C2" w:rsidP="00402638">
      <w:pPr>
        <w:pStyle w:val="ListParagraph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 w:cs="微軟正黑體" w:hint="eastAsia"/>
          <w:color w:val="000000"/>
        </w:rPr>
        <w:t>參賽作品須為參賽者自行創作，</w:t>
      </w:r>
      <w:r>
        <w:rPr>
          <w:rFonts w:ascii="微軟正黑體" w:eastAsia="微軟正黑體" w:hAnsi="微軟正黑體" w:cs="微軟正黑體" w:hint="eastAsia"/>
          <w:color w:val="000000"/>
        </w:rPr>
        <w:t>請勿有侵權之嫌或抄襲</w:t>
      </w:r>
      <w:r w:rsidRPr="006F69F0">
        <w:rPr>
          <w:rFonts w:ascii="微軟正黑體" w:eastAsia="微軟正黑體" w:hAnsi="微軟正黑體" w:cs="微軟正黑體" w:hint="eastAsia"/>
          <w:color w:val="000000"/>
        </w:rPr>
        <w:t>複製他人作品。</w:t>
      </w:r>
    </w:p>
    <w:p w:rsidR="00D541C2" w:rsidRPr="006F69F0" w:rsidRDefault="00D541C2" w:rsidP="00402638">
      <w:pPr>
        <w:pStyle w:val="ListParagraph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 w:cs="微軟正黑體" w:hint="eastAsia"/>
          <w:color w:val="000000"/>
        </w:rPr>
        <w:t>參賽作品無論得獎與否，恕不退件，請自行保留底稿；作品版權仍為原創者所有，但無償授權董氏基金會作公益宣導使用，不限使用之時間、地點及形式之刪改、重製、出版。</w:t>
      </w:r>
    </w:p>
    <w:p w:rsidR="00D541C2" w:rsidRPr="006F69F0" w:rsidRDefault="00D541C2" w:rsidP="00402638">
      <w:pPr>
        <w:pStyle w:val="ListParagraph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  <w:sectPr w:rsidR="00D541C2" w:rsidRPr="006F69F0" w:rsidSect="00364E0E">
          <w:footerReference w:type="default" r:id="rId8"/>
          <w:pgSz w:w="11906" w:h="16838"/>
          <w:pgMar w:top="993" w:right="991" w:bottom="993" w:left="993" w:header="851" w:footer="778" w:gutter="0"/>
          <w:cols w:space="425"/>
          <w:docGrid w:type="lines" w:linePitch="360"/>
        </w:sectPr>
      </w:pPr>
      <w:r w:rsidRPr="006F69F0">
        <w:rPr>
          <w:rFonts w:ascii="微軟正黑體" w:eastAsia="微軟正黑體" w:hAnsi="微軟正黑體" w:cs="微軟正黑體" w:hint="eastAsia"/>
          <w:color w:val="000000"/>
        </w:rPr>
        <w:t>本活動辦法若有未盡事宜，主辦單位得視實際情況修正並公布於「食品營養特區」網站。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3275"/>
        <w:gridCol w:w="9"/>
        <w:gridCol w:w="1054"/>
        <w:gridCol w:w="2775"/>
      </w:tblGrid>
      <w:tr w:rsidR="00D541C2" w:rsidRPr="00156BD8">
        <w:trPr>
          <w:trHeight w:val="680"/>
          <w:jc w:val="center"/>
        </w:trPr>
        <w:tc>
          <w:tcPr>
            <w:tcW w:w="9016" w:type="dxa"/>
            <w:gridSpan w:val="5"/>
            <w:vAlign w:val="center"/>
          </w:tcPr>
          <w:p w:rsidR="00D541C2" w:rsidRPr="00156BD8" w:rsidRDefault="00D541C2" w:rsidP="00B2298B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Text Box 5" o:spid="_x0000_s1030" type="#_x0000_t202" style="position:absolute;left:0;text-align:left;margin-left:-33.9pt;margin-top:-40.65pt;width:44.7pt;height:137.95pt;z-index:251657728;visibility:visible">
                  <v:textbox style="mso-fit-shape-to-text:t">
                    <w:txbxContent>
                      <w:p w:rsidR="00D541C2" w:rsidRPr="00402638" w:rsidRDefault="00D541C2" w:rsidP="00402638">
                        <w:pPr>
                          <w:snapToGrid w:val="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02638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Pr="00156BD8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「動吃動吃</w:t>
            </w:r>
            <w:r w:rsidRPr="00156BD8">
              <w:rPr>
                <w:rFonts w:ascii="·L³n¥¿¶ÂÅé Western" w:eastAsia="微軟正黑體" w:hAnsi="·L³n¥¿¶ÂÅé Western"/>
                <w:b/>
                <w:bCs/>
                <w:color w:val="000000"/>
                <w:sz w:val="28"/>
                <w:szCs w:val="28"/>
              </w:rPr>
              <w:t>•</w:t>
            </w:r>
            <w:r w:rsidRPr="00156BD8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運動</w:t>
            </w:r>
            <w:r w:rsidRPr="00156BD8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150</w:t>
            </w:r>
            <w:r w:rsidRPr="00156BD8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」小學繪畫比賽</w:t>
            </w:r>
            <w:r w:rsidRPr="00156BD8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6BD8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報名表</w:t>
            </w:r>
          </w:p>
        </w:tc>
      </w:tr>
      <w:tr w:rsidR="00D541C2" w:rsidRPr="00156BD8">
        <w:trPr>
          <w:trHeight w:val="567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作品名稱</w:t>
            </w:r>
          </w:p>
        </w:tc>
        <w:tc>
          <w:tcPr>
            <w:tcW w:w="7113" w:type="dxa"/>
            <w:gridSpan w:val="4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D541C2" w:rsidRPr="00156BD8">
        <w:trPr>
          <w:trHeight w:val="567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  <w:kern w:val="0"/>
              </w:rPr>
              <w:t>作者姓名</w:t>
            </w:r>
          </w:p>
        </w:tc>
        <w:tc>
          <w:tcPr>
            <w:tcW w:w="3284" w:type="dxa"/>
            <w:gridSpan w:val="2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54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性別</w:t>
            </w:r>
          </w:p>
        </w:tc>
        <w:tc>
          <w:tcPr>
            <w:tcW w:w="2775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156BD8">
              <w:rPr>
                <w:rFonts w:ascii="新細明體" w:cs="新細明體" w:hint="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男　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156BD8">
              <w:rPr>
                <w:rFonts w:ascii="新細明體" w:cs="新細明體" w:hint="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女</w:t>
            </w:r>
          </w:p>
        </w:tc>
      </w:tr>
      <w:tr w:rsidR="00D541C2" w:rsidRPr="00156BD8">
        <w:trPr>
          <w:trHeight w:val="567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就讀學校</w:t>
            </w:r>
          </w:p>
        </w:tc>
        <w:tc>
          <w:tcPr>
            <w:tcW w:w="7113" w:type="dxa"/>
            <w:gridSpan w:val="4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/>
                <w:color w:val="000000"/>
                <w:kern w:val="0"/>
              </w:rPr>
              <w:t xml:space="preserve">  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  <w:kern w:val="0"/>
              </w:rPr>
              <w:t>縣、市</w:t>
            </w:r>
            <w:r w:rsidRPr="00156BD8">
              <w:rPr>
                <w:rFonts w:ascii="微軟正黑體" w:eastAsia="微軟正黑體" w:hAnsi="微軟正黑體" w:cs="微軟正黑體"/>
                <w:color w:val="000000"/>
                <w:kern w:val="0"/>
              </w:rPr>
              <w:t xml:space="preserve">  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  <w:kern w:val="0"/>
              </w:rPr>
              <w:t>小學</w:t>
            </w:r>
            <w:r w:rsidRPr="00156BD8">
              <w:rPr>
                <w:rFonts w:ascii="微軟正黑體" w:eastAsia="微軟正黑體" w:hAnsi="微軟正黑體" w:cs="微軟正黑體"/>
                <w:color w:val="000000"/>
                <w:kern w:val="0"/>
              </w:rPr>
              <w:t xml:space="preserve"> 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年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班</w:t>
            </w:r>
          </w:p>
        </w:tc>
      </w:tr>
      <w:tr w:rsidR="00D541C2" w:rsidRPr="00156BD8">
        <w:trPr>
          <w:trHeight w:val="530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學校地址</w:t>
            </w:r>
          </w:p>
        </w:tc>
        <w:tc>
          <w:tcPr>
            <w:tcW w:w="7113" w:type="dxa"/>
            <w:gridSpan w:val="4"/>
            <w:vAlign w:val="center"/>
          </w:tcPr>
          <w:p w:rsidR="00D541C2" w:rsidRPr="00156BD8" w:rsidRDefault="00D541C2" w:rsidP="00E16F04">
            <w:pPr>
              <w:snapToGrid w:val="0"/>
              <w:spacing w:beforeLines="20" w:line="280" w:lineRule="exact"/>
              <w:textAlignment w:val="center"/>
              <w:rPr>
                <w:rFonts w:ascii="新細明體"/>
                <w:color w:val="000000"/>
              </w:rPr>
            </w:pPr>
            <w:r w:rsidRPr="00156BD8">
              <w:rPr>
                <w:rFonts w:ascii="新細明體" w:cs="新細明體" w:hint="eastAsia"/>
                <w:color w:val="000000"/>
              </w:rPr>
              <w:t>□□□</w:t>
            </w:r>
          </w:p>
          <w:p w:rsidR="00D541C2" w:rsidRPr="00156BD8" w:rsidRDefault="00D541C2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  <w:p w:rsidR="00D541C2" w:rsidRPr="00156BD8" w:rsidRDefault="00D541C2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</w:tr>
      <w:tr w:rsidR="00D541C2" w:rsidRPr="00156BD8">
        <w:trPr>
          <w:trHeight w:val="567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聯絡人</w:t>
            </w:r>
          </w:p>
        </w:tc>
        <w:tc>
          <w:tcPr>
            <w:tcW w:w="7113" w:type="dxa"/>
            <w:gridSpan w:val="4"/>
            <w:vAlign w:val="center"/>
          </w:tcPr>
          <w:p w:rsidR="00D541C2" w:rsidRPr="00156BD8" w:rsidRDefault="00D541C2" w:rsidP="00E16F04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　</w:t>
            </w:r>
            <w:r w:rsidRPr="00156BD8">
              <w:rPr>
                <w:rFonts w:ascii="新細明體" w:cs="新細明體" w:hint="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指導老師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／</w:t>
            </w:r>
            <w:r w:rsidRPr="00156BD8">
              <w:rPr>
                <w:rFonts w:ascii="新細明體" w:cs="新細明體" w:hint="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  <w:kern w:val="0"/>
              </w:rPr>
              <w:t>家長</w:t>
            </w:r>
          </w:p>
        </w:tc>
      </w:tr>
      <w:tr w:rsidR="00D541C2" w:rsidRPr="00156BD8">
        <w:trPr>
          <w:trHeight w:val="567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電話</w:t>
            </w:r>
          </w:p>
        </w:tc>
        <w:tc>
          <w:tcPr>
            <w:tcW w:w="3275" w:type="dxa"/>
            <w:vAlign w:val="center"/>
          </w:tcPr>
          <w:p w:rsidR="00D541C2" w:rsidRPr="00156BD8" w:rsidRDefault="00D541C2" w:rsidP="00E16F04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541C2" w:rsidRPr="00156BD8" w:rsidRDefault="00D541C2" w:rsidP="00E16F04">
            <w:pPr>
              <w:snapToGrid w:val="0"/>
              <w:spacing w:beforeLines="20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手機</w:t>
            </w:r>
          </w:p>
        </w:tc>
        <w:tc>
          <w:tcPr>
            <w:tcW w:w="2775" w:type="dxa"/>
            <w:vAlign w:val="center"/>
          </w:tcPr>
          <w:p w:rsidR="00D541C2" w:rsidRPr="00156BD8" w:rsidRDefault="00D541C2" w:rsidP="00E16F04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</w:tr>
      <w:tr w:rsidR="00D541C2" w:rsidRPr="00156BD8">
        <w:trPr>
          <w:trHeight w:val="567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/>
                <w:color w:val="000000"/>
                <w:kern w:val="0"/>
              </w:rPr>
              <w:t>E-mail</w:t>
            </w:r>
          </w:p>
        </w:tc>
        <w:tc>
          <w:tcPr>
            <w:tcW w:w="7113" w:type="dxa"/>
            <w:gridSpan w:val="4"/>
            <w:vAlign w:val="center"/>
          </w:tcPr>
          <w:p w:rsidR="00D541C2" w:rsidRPr="00156BD8" w:rsidRDefault="00D541C2" w:rsidP="00E16F04">
            <w:pPr>
              <w:snapToGrid w:val="0"/>
              <w:spacing w:beforeLines="20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D541C2" w:rsidRPr="00156BD8">
        <w:trPr>
          <w:trHeight w:val="530"/>
          <w:jc w:val="center"/>
        </w:trPr>
        <w:tc>
          <w:tcPr>
            <w:tcW w:w="9016" w:type="dxa"/>
            <w:gridSpan w:val="5"/>
          </w:tcPr>
          <w:p w:rsidR="00D541C2" w:rsidRPr="00156BD8" w:rsidRDefault="00D541C2" w:rsidP="00E16F04">
            <w:pPr>
              <w:snapToGrid w:val="0"/>
              <w:spacing w:beforeLines="50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作品說明：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>150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字內。</w:t>
            </w:r>
          </w:p>
          <w:p w:rsidR="00D541C2" w:rsidRPr="00156BD8" w:rsidRDefault="00D541C2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D541C2" w:rsidRPr="00156BD8" w:rsidRDefault="00D541C2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D541C2" w:rsidRDefault="00D541C2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D541C2" w:rsidRPr="00156BD8" w:rsidRDefault="00D541C2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D541C2" w:rsidRPr="00156BD8" w:rsidRDefault="00D541C2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D541C2" w:rsidRPr="00156BD8" w:rsidRDefault="00D541C2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D541C2" w:rsidRPr="00156BD8">
        <w:trPr>
          <w:trHeight w:val="3330"/>
          <w:jc w:val="center"/>
        </w:trPr>
        <w:tc>
          <w:tcPr>
            <w:tcW w:w="9016" w:type="dxa"/>
            <w:gridSpan w:val="5"/>
            <w:vAlign w:val="center"/>
          </w:tcPr>
          <w:p w:rsidR="00D541C2" w:rsidRPr="00156BD8" w:rsidRDefault="00D541C2" w:rsidP="00B2298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聲明事項：</w:t>
            </w:r>
          </w:p>
          <w:p w:rsidR="00D541C2" w:rsidRPr="00156BD8" w:rsidRDefault="00D541C2" w:rsidP="00D541C2">
            <w:pPr>
              <w:snapToGrid w:val="0"/>
              <w:ind w:firstLineChars="200" w:firstLine="316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本人同意遵守「動吃動吃</w:t>
            </w:r>
            <w:r w:rsidRPr="00156BD8">
              <w:rPr>
                <w:rFonts w:ascii="·L³n¥¿¶ÂÅé Western" w:eastAsia="微軟正黑體" w:hAnsi="·L³n¥¿¶ÂÅé Western"/>
                <w:color w:val="000000"/>
              </w:rPr>
              <w:t>•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運動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>150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小學繪畫比賽」之各項規定，保證本作品係個人原創，且未獲其他單位獎項，著作財產權為本人所擁有。本人同意財團法人董氏基金會得永久免費將本作品修訂、公佈、出版，以進行公益宣導。本人得獎作品若違反智慧財產權，願被取消資格並交回所有獎項；如涉及違法，則由本人自行負責。</w:t>
            </w:r>
          </w:p>
          <w:p w:rsidR="00D541C2" w:rsidRPr="00156BD8" w:rsidRDefault="00D541C2" w:rsidP="00E16F04">
            <w:pPr>
              <w:snapToGrid w:val="0"/>
              <w:spacing w:beforeLines="5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                   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同意人簽章：</w:t>
            </w:r>
          </w:p>
          <w:p w:rsidR="00D541C2" w:rsidRPr="00156BD8" w:rsidRDefault="00D541C2" w:rsidP="00E16F04">
            <w:pPr>
              <w:snapToGrid w:val="0"/>
              <w:spacing w:beforeLines="3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作品名稱：</w:t>
            </w:r>
          </w:p>
          <w:p w:rsidR="00D541C2" w:rsidRPr="00156BD8" w:rsidRDefault="00D541C2" w:rsidP="00E16F04">
            <w:pPr>
              <w:snapToGrid w:val="0"/>
              <w:spacing w:beforeLines="3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中華民國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年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  <w:r w:rsidRPr="00156BD8">
              <w:rPr>
                <w:rFonts w:ascii="微軟正黑體" w:eastAsia="微軟正黑體" w:hAnsi="微軟正黑體" w:cs="微軟正黑體"/>
                <w:color w:val="000000"/>
              </w:rPr>
              <w:t xml:space="preserve">       </w:t>
            </w: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日</w:t>
            </w:r>
          </w:p>
        </w:tc>
      </w:tr>
      <w:tr w:rsidR="00D541C2" w:rsidRPr="00156BD8">
        <w:trPr>
          <w:trHeight w:val="680"/>
          <w:jc w:val="center"/>
        </w:trPr>
        <w:tc>
          <w:tcPr>
            <w:tcW w:w="1903" w:type="dxa"/>
            <w:vAlign w:val="center"/>
          </w:tcPr>
          <w:p w:rsidR="00D541C2" w:rsidRPr="00156BD8" w:rsidRDefault="00D541C2" w:rsidP="00B2298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編號</w:t>
            </w:r>
          </w:p>
        </w:tc>
        <w:tc>
          <w:tcPr>
            <w:tcW w:w="7113" w:type="dxa"/>
            <w:gridSpan w:val="4"/>
            <w:vAlign w:val="bottom"/>
          </w:tcPr>
          <w:p w:rsidR="00D541C2" w:rsidRPr="00156BD8" w:rsidRDefault="00D541C2" w:rsidP="00B2298B">
            <w:pPr>
              <w:snapToGrid w:val="0"/>
              <w:spacing w:line="280" w:lineRule="exact"/>
              <w:jc w:val="righ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微軟正黑體" w:hint="eastAsia"/>
                <w:color w:val="000000"/>
              </w:rPr>
              <w:t>（此欄由承辦單位填寫）</w:t>
            </w:r>
          </w:p>
        </w:tc>
      </w:tr>
    </w:tbl>
    <w:p w:rsidR="00D541C2" w:rsidRPr="00402638" w:rsidRDefault="00D541C2" w:rsidP="00D541C2">
      <w:pPr>
        <w:snapToGrid w:val="0"/>
        <w:spacing w:beforeLines="50" w:line="288" w:lineRule="auto"/>
        <w:ind w:leftChars="177" w:left="31680"/>
        <w:rPr>
          <w:rFonts w:eastAsia="標楷體"/>
          <w:sz w:val="32"/>
          <w:szCs w:val="32"/>
        </w:rPr>
      </w:pPr>
      <w:r w:rsidRPr="00156BD8">
        <w:rPr>
          <w:rFonts w:ascii="細明體" w:eastAsia="細明體" w:hAnsi="細明體" w:cs="細明體" w:hint="eastAsia"/>
          <w:color w:val="000000"/>
          <w:kern w:val="0"/>
        </w:rPr>
        <w:t>※</w:t>
      </w:r>
      <w:r w:rsidRPr="00156BD8">
        <w:rPr>
          <w:rFonts w:ascii="微軟正黑體" w:eastAsia="微軟正黑體" w:hAnsi="微軟正黑體" w:cs="微軟正黑體"/>
          <w:color w:val="000000"/>
          <w:kern w:val="0"/>
        </w:rPr>
        <w:t xml:space="preserve"> </w:t>
      </w:r>
      <w:r w:rsidRPr="00156BD8">
        <w:rPr>
          <w:rFonts w:ascii="微軟正黑體" w:eastAsia="微軟正黑體" w:hAnsi="微軟正黑體" w:cs="微軟正黑體" w:hint="eastAsia"/>
          <w:color w:val="000000"/>
          <w:kern w:val="0"/>
        </w:rPr>
        <w:t>依據此表資料聯繫及給獎，請務必詳填</w:t>
      </w:r>
    </w:p>
    <w:sectPr w:rsidR="00D541C2" w:rsidRPr="00402638" w:rsidSect="00364E0E">
      <w:pgSz w:w="11906" w:h="16838"/>
      <w:pgMar w:top="1440" w:right="1080" w:bottom="1440" w:left="1080" w:header="851" w:footer="7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C2" w:rsidRDefault="00D541C2">
      <w:r>
        <w:separator/>
      </w:r>
    </w:p>
  </w:endnote>
  <w:endnote w:type="continuationSeparator" w:id="0">
    <w:p w:rsidR="00D541C2" w:rsidRDefault="00D5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L³n¥¿¶ÂÅé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C2" w:rsidRPr="004E41D3" w:rsidRDefault="00D541C2" w:rsidP="00DE4B15">
    <w:pPr>
      <w:pStyle w:val="Footer"/>
      <w:jc w:val="center"/>
      <w:rPr>
        <w:rStyle w:val="PageNumber"/>
        <w:rFonts w:ascii="標楷體" w:eastAsia="標楷體" w:hAnsi="標楷體"/>
        <w:sz w:val="24"/>
        <w:szCs w:val="24"/>
      </w:rPr>
    </w:pPr>
    <w:r w:rsidRPr="004E41D3">
      <w:rPr>
        <w:rStyle w:val="PageNumber"/>
        <w:rFonts w:ascii="標楷體" w:eastAsia="標楷體" w:hAnsi="標楷體" w:cs="標楷體" w:hint="eastAsia"/>
        <w:sz w:val="24"/>
        <w:szCs w:val="24"/>
      </w:rPr>
      <w:t>第</w:t>
    </w:r>
    <w:r w:rsidRPr="004E41D3">
      <w:rPr>
        <w:rStyle w:val="PageNumber"/>
        <w:rFonts w:ascii="標楷體" w:eastAsia="標楷體" w:hAnsi="標楷體" w:cs="標楷體"/>
        <w:sz w:val="24"/>
        <w:szCs w:val="24"/>
      </w:rPr>
      <w:fldChar w:fldCharType="begin"/>
    </w:r>
    <w:r w:rsidRPr="004E41D3">
      <w:rPr>
        <w:rStyle w:val="PageNumber"/>
        <w:rFonts w:ascii="標楷體" w:eastAsia="標楷體" w:hAnsi="標楷體" w:cs="標楷體"/>
        <w:sz w:val="24"/>
        <w:szCs w:val="24"/>
      </w:rPr>
      <w:instrText xml:space="preserve"> PAGE  \* DBNUM1 </w:instrText>
    </w:r>
    <w:r w:rsidRPr="004E41D3">
      <w:rPr>
        <w:rStyle w:val="PageNumber"/>
        <w:rFonts w:ascii="標楷體" w:eastAsia="標楷體" w:hAnsi="標楷體" w:cs="標楷體"/>
        <w:sz w:val="24"/>
        <w:szCs w:val="24"/>
      </w:rPr>
      <w:fldChar w:fldCharType="separate"/>
    </w:r>
    <w:r w:rsidRPr="004E41D3">
      <w:rPr>
        <w:rStyle w:val="PageNumber"/>
        <w:rFonts w:ascii="標楷體" w:eastAsia="標楷體" w:hAnsi="標楷體" w:cs="標楷體" w:hint="eastAsia"/>
        <w:noProof/>
        <w:sz w:val="24"/>
        <w:szCs w:val="24"/>
      </w:rPr>
      <w:t>一</w:t>
    </w:r>
    <w:r w:rsidRPr="004E41D3">
      <w:rPr>
        <w:rStyle w:val="PageNumber"/>
        <w:rFonts w:ascii="標楷體" w:eastAsia="標楷體" w:hAnsi="標楷體" w:cs="標楷體"/>
        <w:sz w:val="24"/>
        <w:szCs w:val="24"/>
      </w:rPr>
      <w:fldChar w:fldCharType="end"/>
    </w:r>
    <w:r w:rsidRPr="004E41D3">
      <w:rPr>
        <w:rStyle w:val="PageNumber"/>
        <w:rFonts w:ascii="標楷體" w:eastAsia="標楷體" w:hAnsi="標楷體" w:cs="標楷體" w:hint="eastAsia"/>
        <w:sz w:val="24"/>
        <w:szCs w:val="24"/>
      </w:rPr>
      <w:t>頁　共</w:t>
    </w:r>
    <w:r w:rsidRPr="004E41D3">
      <w:rPr>
        <w:rStyle w:val="PageNumber"/>
        <w:rFonts w:ascii="標楷體" w:eastAsia="標楷體" w:hAnsi="標楷體" w:cs="標楷體"/>
        <w:sz w:val="24"/>
        <w:szCs w:val="24"/>
      </w:rPr>
      <w:fldChar w:fldCharType="begin"/>
    </w:r>
    <w:r w:rsidRPr="004E41D3">
      <w:rPr>
        <w:rStyle w:val="PageNumber"/>
        <w:rFonts w:ascii="標楷體" w:eastAsia="標楷體" w:hAnsi="標楷體" w:cs="標楷體"/>
        <w:sz w:val="24"/>
        <w:szCs w:val="24"/>
      </w:rPr>
      <w:instrText xml:space="preserve"> NUMPAGES  \* DBNUM1 </w:instrText>
    </w:r>
    <w:r w:rsidRPr="004E41D3">
      <w:rPr>
        <w:rStyle w:val="PageNumber"/>
        <w:rFonts w:ascii="標楷體" w:eastAsia="標楷體" w:hAnsi="標楷體" w:cs="標楷體"/>
        <w:sz w:val="24"/>
        <w:szCs w:val="24"/>
      </w:rPr>
      <w:fldChar w:fldCharType="separate"/>
    </w:r>
    <w:r w:rsidRPr="004E41D3">
      <w:rPr>
        <w:rStyle w:val="PageNumber"/>
        <w:rFonts w:ascii="標楷體" w:eastAsia="標楷體" w:hAnsi="標楷體" w:cs="標楷體" w:hint="eastAsia"/>
        <w:noProof/>
        <w:sz w:val="24"/>
        <w:szCs w:val="24"/>
      </w:rPr>
      <w:t>三</w:t>
    </w:r>
    <w:r w:rsidRPr="004E41D3">
      <w:rPr>
        <w:rStyle w:val="PageNumber"/>
        <w:rFonts w:ascii="標楷體" w:eastAsia="標楷體" w:hAnsi="標楷體" w:cs="標楷體"/>
        <w:sz w:val="24"/>
        <w:szCs w:val="24"/>
      </w:rPr>
      <w:fldChar w:fldCharType="end"/>
    </w:r>
    <w:r>
      <w:rPr>
        <w:rStyle w:val="PageNumber"/>
        <w:rFonts w:ascii="標楷體" w:eastAsia="標楷體" w:hAnsi="標楷體" w:cs="標楷體" w:hint="eastAsia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C2" w:rsidRDefault="00D541C2">
      <w:r>
        <w:separator/>
      </w:r>
    </w:p>
  </w:footnote>
  <w:footnote w:type="continuationSeparator" w:id="0">
    <w:p w:rsidR="00D541C2" w:rsidRDefault="00D54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59"/>
    <w:multiLevelType w:val="hybridMultilevel"/>
    <w:tmpl w:val="D08E8546"/>
    <w:lvl w:ilvl="0" w:tplc="7054D5F6">
      <w:start w:val="1"/>
      <w:numFmt w:val="taiwaneseCountingThousand"/>
      <w:lvlText w:val="%1、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">
    <w:nsid w:val="08F960B1"/>
    <w:multiLevelType w:val="hybridMultilevel"/>
    <w:tmpl w:val="AE56B030"/>
    <w:lvl w:ilvl="0" w:tplc="B17A021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2" w:hanging="480"/>
      </w:pPr>
    </w:lvl>
    <w:lvl w:ilvl="2" w:tplc="0409001B">
      <w:start w:val="1"/>
      <w:numFmt w:val="lowerRoman"/>
      <w:lvlText w:val="%3."/>
      <w:lvlJc w:val="right"/>
      <w:pPr>
        <w:ind w:left="1762" w:hanging="480"/>
      </w:pPr>
    </w:lvl>
    <w:lvl w:ilvl="3" w:tplc="0409000F">
      <w:start w:val="1"/>
      <w:numFmt w:val="decimal"/>
      <w:lvlText w:val="%4."/>
      <w:lvlJc w:val="left"/>
      <w:pPr>
        <w:ind w:left="2242" w:hanging="480"/>
      </w:pPr>
    </w:lvl>
    <w:lvl w:ilvl="4" w:tplc="04090019">
      <w:start w:val="1"/>
      <w:numFmt w:val="ideographTraditional"/>
      <w:lvlText w:val="%5、"/>
      <w:lvlJc w:val="left"/>
      <w:pPr>
        <w:ind w:left="2722" w:hanging="480"/>
      </w:pPr>
    </w:lvl>
    <w:lvl w:ilvl="5" w:tplc="0409001B">
      <w:start w:val="1"/>
      <w:numFmt w:val="lowerRoman"/>
      <w:lvlText w:val="%6."/>
      <w:lvlJc w:val="right"/>
      <w:pPr>
        <w:ind w:left="3202" w:hanging="480"/>
      </w:pPr>
    </w:lvl>
    <w:lvl w:ilvl="6" w:tplc="0409000F">
      <w:start w:val="1"/>
      <w:numFmt w:val="decimal"/>
      <w:lvlText w:val="%7."/>
      <w:lvlJc w:val="left"/>
      <w:pPr>
        <w:ind w:left="3682" w:hanging="480"/>
      </w:pPr>
    </w:lvl>
    <w:lvl w:ilvl="7" w:tplc="04090019">
      <w:start w:val="1"/>
      <w:numFmt w:val="ideographTraditional"/>
      <w:lvlText w:val="%8、"/>
      <w:lvlJc w:val="left"/>
      <w:pPr>
        <w:ind w:left="4162" w:hanging="480"/>
      </w:pPr>
    </w:lvl>
    <w:lvl w:ilvl="8" w:tplc="0409001B">
      <w:start w:val="1"/>
      <w:numFmt w:val="lowerRoman"/>
      <w:lvlText w:val="%9."/>
      <w:lvlJc w:val="right"/>
      <w:pPr>
        <w:ind w:left="4642" w:hanging="480"/>
      </w:pPr>
    </w:lvl>
  </w:abstractNum>
  <w:abstractNum w:abstractNumId="3">
    <w:nsid w:val="44C15757"/>
    <w:multiLevelType w:val="hybridMultilevel"/>
    <w:tmpl w:val="D0ACF09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5C476AF7"/>
    <w:multiLevelType w:val="hybridMultilevel"/>
    <w:tmpl w:val="99A621CA"/>
    <w:lvl w:ilvl="0" w:tplc="04090015">
      <w:start w:val="1"/>
      <w:numFmt w:val="taiwaneseCountingThousand"/>
      <w:lvlText w:val="%1、"/>
      <w:lvlJc w:val="left"/>
      <w:pPr>
        <w:ind w:left="494" w:hanging="480"/>
      </w:p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0409001B">
      <w:start w:val="1"/>
      <w:numFmt w:val="lowerRoman"/>
      <w:lvlText w:val="%3."/>
      <w:lvlJc w:val="right"/>
      <w:pPr>
        <w:ind w:left="1454" w:hanging="480"/>
      </w:pPr>
    </w:lvl>
    <w:lvl w:ilvl="3" w:tplc="0409000F">
      <w:start w:val="1"/>
      <w:numFmt w:val="decimal"/>
      <w:lvlText w:val="%4."/>
      <w:lvlJc w:val="left"/>
      <w:pPr>
        <w:ind w:left="1934" w:hanging="480"/>
      </w:pPr>
    </w:lvl>
    <w:lvl w:ilvl="4" w:tplc="04090019">
      <w:start w:val="1"/>
      <w:numFmt w:val="ideographTraditional"/>
      <w:lvlText w:val="%5、"/>
      <w:lvlJc w:val="left"/>
      <w:pPr>
        <w:ind w:left="2414" w:hanging="480"/>
      </w:pPr>
    </w:lvl>
    <w:lvl w:ilvl="5" w:tplc="0409001B">
      <w:start w:val="1"/>
      <w:numFmt w:val="lowerRoman"/>
      <w:lvlText w:val="%6."/>
      <w:lvlJc w:val="right"/>
      <w:pPr>
        <w:ind w:left="2894" w:hanging="480"/>
      </w:pPr>
    </w:lvl>
    <w:lvl w:ilvl="6" w:tplc="0409000F">
      <w:start w:val="1"/>
      <w:numFmt w:val="decimal"/>
      <w:lvlText w:val="%7."/>
      <w:lvlJc w:val="left"/>
      <w:pPr>
        <w:ind w:left="3374" w:hanging="480"/>
      </w:pPr>
    </w:lvl>
    <w:lvl w:ilvl="7" w:tplc="04090019">
      <w:start w:val="1"/>
      <w:numFmt w:val="ideographTraditional"/>
      <w:lvlText w:val="%8、"/>
      <w:lvlJc w:val="left"/>
      <w:pPr>
        <w:ind w:left="3854" w:hanging="480"/>
      </w:pPr>
    </w:lvl>
    <w:lvl w:ilvl="8" w:tplc="0409001B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647B1CC8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5A460F"/>
    <w:multiLevelType w:val="hybridMultilevel"/>
    <w:tmpl w:val="CEA62F82"/>
    <w:lvl w:ilvl="0" w:tplc="AA5887D4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7">
    <w:nsid w:val="7FCB64B1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CE8"/>
    <w:rsid w:val="00026E05"/>
    <w:rsid w:val="00031AC2"/>
    <w:rsid w:val="00045D23"/>
    <w:rsid w:val="00052E81"/>
    <w:rsid w:val="0008235A"/>
    <w:rsid w:val="000C2B4D"/>
    <w:rsid w:val="000D01AB"/>
    <w:rsid w:val="000D2E69"/>
    <w:rsid w:val="000D46DC"/>
    <w:rsid w:val="000E4CF7"/>
    <w:rsid w:val="000F4B71"/>
    <w:rsid w:val="00112951"/>
    <w:rsid w:val="00154DCD"/>
    <w:rsid w:val="00156BD8"/>
    <w:rsid w:val="0016327A"/>
    <w:rsid w:val="00164F02"/>
    <w:rsid w:val="00164FD7"/>
    <w:rsid w:val="001A73D7"/>
    <w:rsid w:val="001A76D1"/>
    <w:rsid w:val="001B011B"/>
    <w:rsid w:val="001B431B"/>
    <w:rsid w:val="001B5990"/>
    <w:rsid w:val="001D1810"/>
    <w:rsid w:val="001E2455"/>
    <w:rsid w:val="001E5400"/>
    <w:rsid w:val="001F7319"/>
    <w:rsid w:val="002412F1"/>
    <w:rsid w:val="0024316F"/>
    <w:rsid w:val="00255EB0"/>
    <w:rsid w:val="0026651D"/>
    <w:rsid w:val="00270728"/>
    <w:rsid w:val="00286634"/>
    <w:rsid w:val="0029271D"/>
    <w:rsid w:val="002C0278"/>
    <w:rsid w:val="002C410F"/>
    <w:rsid w:val="002D21B6"/>
    <w:rsid w:val="00301C19"/>
    <w:rsid w:val="00364E0E"/>
    <w:rsid w:val="003728EB"/>
    <w:rsid w:val="003852F1"/>
    <w:rsid w:val="003B6B10"/>
    <w:rsid w:val="003C7F3B"/>
    <w:rsid w:val="003E1D1B"/>
    <w:rsid w:val="003F751E"/>
    <w:rsid w:val="00402638"/>
    <w:rsid w:val="0040342D"/>
    <w:rsid w:val="00412EEA"/>
    <w:rsid w:val="00414650"/>
    <w:rsid w:val="0041718D"/>
    <w:rsid w:val="00447002"/>
    <w:rsid w:val="00464AED"/>
    <w:rsid w:val="004845FE"/>
    <w:rsid w:val="00491407"/>
    <w:rsid w:val="0049433E"/>
    <w:rsid w:val="0049799F"/>
    <w:rsid w:val="004A0986"/>
    <w:rsid w:val="004A5BF9"/>
    <w:rsid w:val="004B05EC"/>
    <w:rsid w:val="004B7417"/>
    <w:rsid w:val="004E41D3"/>
    <w:rsid w:val="00505BE3"/>
    <w:rsid w:val="005164C3"/>
    <w:rsid w:val="005B3335"/>
    <w:rsid w:val="005C13DA"/>
    <w:rsid w:val="005C73D5"/>
    <w:rsid w:val="005F20E7"/>
    <w:rsid w:val="0061526E"/>
    <w:rsid w:val="006176C3"/>
    <w:rsid w:val="00626A99"/>
    <w:rsid w:val="00627A3D"/>
    <w:rsid w:val="00632872"/>
    <w:rsid w:val="0065691A"/>
    <w:rsid w:val="00661B41"/>
    <w:rsid w:val="00676F01"/>
    <w:rsid w:val="00690894"/>
    <w:rsid w:val="006A5747"/>
    <w:rsid w:val="006D150B"/>
    <w:rsid w:val="006D15A5"/>
    <w:rsid w:val="006F4886"/>
    <w:rsid w:val="006F69F0"/>
    <w:rsid w:val="00701ED7"/>
    <w:rsid w:val="00730C09"/>
    <w:rsid w:val="00735887"/>
    <w:rsid w:val="00754189"/>
    <w:rsid w:val="007619BA"/>
    <w:rsid w:val="00761A85"/>
    <w:rsid w:val="00762425"/>
    <w:rsid w:val="007B1852"/>
    <w:rsid w:val="007B64D2"/>
    <w:rsid w:val="007C0E1B"/>
    <w:rsid w:val="007C5DCD"/>
    <w:rsid w:val="007E4325"/>
    <w:rsid w:val="0081749B"/>
    <w:rsid w:val="00824FC3"/>
    <w:rsid w:val="0083196B"/>
    <w:rsid w:val="00832EC3"/>
    <w:rsid w:val="0084159E"/>
    <w:rsid w:val="00844007"/>
    <w:rsid w:val="008530E3"/>
    <w:rsid w:val="0087102D"/>
    <w:rsid w:val="00890B9C"/>
    <w:rsid w:val="008E7919"/>
    <w:rsid w:val="008F0A91"/>
    <w:rsid w:val="00911E23"/>
    <w:rsid w:val="00936838"/>
    <w:rsid w:val="0094035D"/>
    <w:rsid w:val="00967801"/>
    <w:rsid w:val="00990125"/>
    <w:rsid w:val="009A2454"/>
    <w:rsid w:val="009B3294"/>
    <w:rsid w:val="009B6296"/>
    <w:rsid w:val="009D43D7"/>
    <w:rsid w:val="00A007E4"/>
    <w:rsid w:val="00A03581"/>
    <w:rsid w:val="00A1722E"/>
    <w:rsid w:val="00A26B49"/>
    <w:rsid w:val="00A33E26"/>
    <w:rsid w:val="00A431E9"/>
    <w:rsid w:val="00A51309"/>
    <w:rsid w:val="00A52091"/>
    <w:rsid w:val="00A7748C"/>
    <w:rsid w:val="00A81F2D"/>
    <w:rsid w:val="00AA0E66"/>
    <w:rsid w:val="00AB64A1"/>
    <w:rsid w:val="00AC3EF6"/>
    <w:rsid w:val="00AC7064"/>
    <w:rsid w:val="00AE2CE3"/>
    <w:rsid w:val="00B14E71"/>
    <w:rsid w:val="00B16C84"/>
    <w:rsid w:val="00B2298B"/>
    <w:rsid w:val="00B261AE"/>
    <w:rsid w:val="00B26D4A"/>
    <w:rsid w:val="00B415F5"/>
    <w:rsid w:val="00B44159"/>
    <w:rsid w:val="00B51D05"/>
    <w:rsid w:val="00B713A6"/>
    <w:rsid w:val="00B877AE"/>
    <w:rsid w:val="00BC47C9"/>
    <w:rsid w:val="00BE47C0"/>
    <w:rsid w:val="00C01D32"/>
    <w:rsid w:val="00C11E18"/>
    <w:rsid w:val="00C14220"/>
    <w:rsid w:val="00C224BA"/>
    <w:rsid w:val="00C25F54"/>
    <w:rsid w:val="00C37CFA"/>
    <w:rsid w:val="00C53632"/>
    <w:rsid w:val="00C55CB9"/>
    <w:rsid w:val="00C55CD2"/>
    <w:rsid w:val="00C60149"/>
    <w:rsid w:val="00C6274F"/>
    <w:rsid w:val="00C82F41"/>
    <w:rsid w:val="00CA2540"/>
    <w:rsid w:val="00CA3CE8"/>
    <w:rsid w:val="00CE57E8"/>
    <w:rsid w:val="00D0101D"/>
    <w:rsid w:val="00D078FA"/>
    <w:rsid w:val="00D14989"/>
    <w:rsid w:val="00D4201A"/>
    <w:rsid w:val="00D4345E"/>
    <w:rsid w:val="00D541C2"/>
    <w:rsid w:val="00D64805"/>
    <w:rsid w:val="00D66CFB"/>
    <w:rsid w:val="00D755C3"/>
    <w:rsid w:val="00D97663"/>
    <w:rsid w:val="00DA0271"/>
    <w:rsid w:val="00DC301D"/>
    <w:rsid w:val="00DE4B15"/>
    <w:rsid w:val="00E16F04"/>
    <w:rsid w:val="00E24C0F"/>
    <w:rsid w:val="00E30856"/>
    <w:rsid w:val="00E53718"/>
    <w:rsid w:val="00E66506"/>
    <w:rsid w:val="00E81D69"/>
    <w:rsid w:val="00E901A2"/>
    <w:rsid w:val="00EC565E"/>
    <w:rsid w:val="00ED16F5"/>
    <w:rsid w:val="00ED549D"/>
    <w:rsid w:val="00ED5747"/>
    <w:rsid w:val="00EF5C07"/>
    <w:rsid w:val="00F144BC"/>
    <w:rsid w:val="00F1514E"/>
    <w:rsid w:val="00F25E97"/>
    <w:rsid w:val="00F353C3"/>
    <w:rsid w:val="00F43CD5"/>
    <w:rsid w:val="00F465B3"/>
    <w:rsid w:val="00F57B0B"/>
    <w:rsid w:val="00F643EC"/>
    <w:rsid w:val="00F668B6"/>
    <w:rsid w:val="00F67803"/>
    <w:rsid w:val="00F86F14"/>
    <w:rsid w:val="00F93704"/>
    <w:rsid w:val="00F94149"/>
    <w:rsid w:val="00FB5CE8"/>
    <w:rsid w:val="00FC0565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9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4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083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2638"/>
    <w:rPr>
      <w:kern w:val="2"/>
    </w:rPr>
  </w:style>
  <w:style w:type="character" w:styleId="PageNumber">
    <w:name w:val="page number"/>
    <w:basedOn w:val="DefaultParagraphFont"/>
    <w:uiPriority w:val="99"/>
    <w:rsid w:val="0049799F"/>
  </w:style>
  <w:style w:type="paragraph" w:styleId="BalloonText">
    <w:name w:val="Balloon Text"/>
    <w:basedOn w:val="Normal"/>
    <w:link w:val="BalloonTextChar"/>
    <w:uiPriority w:val="99"/>
    <w:semiHidden/>
    <w:rsid w:val="00C25F5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39"/>
    <w:rPr>
      <w:rFonts w:asciiTheme="majorHAnsi" w:eastAsiaTheme="majorEastAsia" w:hAnsiTheme="majorHAnsi" w:cstheme="majorBidi"/>
      <w:sz w:val="0"/>
      <w:szCs w:val="0"/>
    </w:rPr>
  </w:style>
  <w:style w:type="paragraph" w:styleId="ListParagraph">
    <w:name w:val="List Paragraph"/>
    <w:basedOn w:val="Normal"/>
    <w:uiPriority w:val="99"/>
    <w:qFormat/>
    <w:rsid w:val="003852F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224</Words>
  <Characters>1281</Characters>
  <Application>Microsoft Office Outlook</Application>
  <DocSecurity>0</DocSecurity>
  <Lines>0</Lines>
  <Paragraphs>0</Paragraphs>
  <ScaleCrop>false</ScaleCrop>
  <Company>mhjtf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南部辦公室：807高雄市三民區大順二路468號8樓之2</dc:title>
  <dc:subject/>
  <dc:creator>ziv</dc:creator>
  <cp:keywords/>
  <dc:description/>
  <cp:lastModifiedBy>001</cp:lastModifiedBy>
  <cp:revision>2</cp:revision>
  <cp:lastPrinted>2017-08-24T07:40:00Z</cp:lastPrinted>
  <dcterms:created xsi:type="dcterms:W3CDTF">2017-09-06T03:24:00Z</dcterms:created>
  <dcterms:modified xsi:type="dcterms:W3CDTF">2017-09-06T03:24:00Z</dcterms:modified>
</cp:coreProperties>
</file>