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19F" w:rsidRPr="00693EAF" w:rsidRDefault="00BF619F" w:rsidP="004D6127">
      <w:pPr>
        <w:jc w:val="center"/>
        <w:rPr>
          <w:rFonts w:ascii="Times New Roman" w:eastAsia="標楷體" w:hAnsi="Times New Roman" w:cs="Times New Roman"/>
          <w:b/>
          <w:bCs/>
          <w:sz w:val="32"/>
          <w:szCs w:val="32"/>
        </w:rPr>
      </w:pPr>
      <w:r w:rsidRPr="00693EAF">
        <w:rPr>
          <w:rFonts w:ascii="Times New Roman" w:eastAsia="標楷體" w:hAnsi="Times New Roman" w:cs="Times New Roman"/>
          <w:b/>
          <w:bCs/>
          <w:sz w:val="32"/>
          <w:szCs w:val="32"/>
        </w:rPr>
        <w:t>106</w:t>
      </w:r>
      <w:r w:rsidRPr="00693EAF">
        <w:rPr>
          <w:rFonts w:ascii="Times New Roman" w:eastAsia="標楷體" w:hAnsi="Times New Roman" w:cs="標楷體" w:hint="eastAsia"/>
          <w:b/>
          <w:bCs/>
          <w:sz w:val="32"/>
          <w:szCs w:val="32"/>
        </w:rPr>
        <w:t>年度辦理全國藝術才能班教師進修增能研習活動子計畫</w:t>
      </w:r>
    </w:p>
    <w:p w:rsidR="00BF619F" w:rsidRDefault="00BF619F" w:rsidP="00B560FA">
      <w:pPr>
        <w:jc w:val="center"/>
        <w:rPr>
          <w:rFonts w:ascii="Times New Roman" w:eastAsia="標楷體" w:hAnsi="Times New Roman" w:cs="Times New Roman"/>
          <w:b/>
          <w:bCs/>
          <w:sz w:val="32"/>
          <w:szCs w:val="32"/>
        </w:rPr>
      </w:pPr>
      <w:r w:rsidRPr="00693EAF">
        <w:rPr>
          <w:rFonts w:ascii="Times New Roman" w:eastAsia="標楷體" w:hAnsi="Times New Roman" w:cs="標楷體" w:hint="eastAsia"/>
          <w:b/>
          <w:bCs/>
          <w:sz w:val="32"/>
          <w:szCs w:val="32"/>
        </w:rPr>
        <w:t>「舞蹈類」</w:t>
      </w:r>
      <w:r w:rsidRPr="00693EAF">
        <w:rPr>
          <w:rFonts w:eastAsia="標楷體"/>
          <w:b/>
          <w:bCs/>
          <w:sz w:val="32"/>
          <w:szCs w:val="32"/>
        </w:rPr>
        <w:t>-</w:t>
      </w:r>
      <w:r w:rsidRPr="00B560FA">
        <w:rPr>
          <w:rFonts w:ascii="Times New Roman" w:eastAsia="標楷體" w:hAnsi="Times New Roman" w:cs="標楷體" w:hint="eastAsia"/>
          <w:b/>
          <w:bCs/>
          <w:sz w:val="32"/>
          <w:szCs w:val="32"/>
        </w:rPr>
        <w:t>躍舞人生</w:t>
      </w:r>
      <w:r w:rsidRPr="00B560FA">
        <w:rPr>
          <w:rFonts w:ascii="Times New Roman" w:eastAsia="標楷體" w:hAnsi="Times New Roman" w:cs="Times New Roman"/>
          <w:b/>
          <w:bCs/>
          <w:sz w:val="32"/>
          <w:szCs w:val="32"/>
        </w:rPr>
        <w:t>-</w:t>
      </w:r>
      <w:r w:rsidRPr="00B560FA">
        <w:rPr>
          <w:rFonts w:ascii="Times New Roman" w:eastAsia="標楷體" w:hAnsi="Times New Roman" w:cs="標楷體" w:hint="eastAsia"/>
          <w:b/>
          <w:bCs/>
          <w:sz w:val="32"/>
          <w:szCs w:val="32"/>
        </w:rPr>
        <w:t>教師成長專題系列講座</w:t>
      </w:r>
    </w:p>
    <w:p w:rsidR="00BF619F" w:rsidRPr="00B560FA" w:rsidRDefault="00BF619F" w:rsidP="00B560FA">
      <w:pPr>
        <w:jc w:val="center"/>
        <w:rPr>
          <w:rFonts w:ascii="Times New Roman" w:eastAsia="標楷體" w:hAnsi="Times New Roman" w:cs="Times New Roman"/>
          <w:b/>
          <w:bCs/>
        </w:rPr>
      </w:pPr>
    </w:p>
    <w:p w:rsidR="00BF619F" w:rsidRPr="00B560FA" w:rsidRDefault="00BF619F" w:rsidP="00B560FA">
      <w:pPr>
        <w:jc w:val="center"/>
        <w:rPr>
          <w:rFonts w:eastAsia="標楷體" w:cs="Times New Roman"/>
        </w:rPr>
      </w:pPr>
    </w:p>
    <w:p w:rsidR="00BF619F" w:rsidRDefault="00BF619F" w:rsidP="00C7326D">
      <w:pPr>
        <w:numPr>
          <w:ilvl w:val="0"/>
          <w:numId w:val="1"/>
        </w:numPr>
        <w:rPr>
          <w:rFonts w:ascii="Times New Roman" w:eastAsia="標楷體" w:hAnsi="Times New Roman" w:cs="Times New Roman"/>
        </w:rPr>
      </w:pPr>
      <w:r>
        <w:rPr>
          <w:rFonts w:ascii="Times New Roman" w:eastAsia="標楷體" w:hAnsi="Times New Roman" w:cs="標楷體" w:hint="eastAsia"/>
        </w:rPr>
        <w:t>計畫目的：</w:t>
      </w:r>
    </w:p>
    <w:p w:rsidR="00BF619F" w:rsidRDefault="00BF619F" w:rsidP="00C7326D">
      <w:pPr>
        <w:widowControl/>
        <w:rPr>
          <w:rFonts w:ascii="Times New Roman" w:eastAsia="標楷體" w:hAnsi="Times New Roman" w:cs="Times New Roman"/>
        </w:rPr>
      </w:pPr>
      <w:r>
        <w:rPr>
          <w:rFonts w:ascii="Times New Roman" w:eastAsia="標楷體" w:hAnsi="Times New Roman" w:cs="Times New Roman"/>
        </w:rPr>
        <w:t xml:space="preserve">        </w:t>
      </w:r>
      <w:r>
        <w:rPr>
          <w:rFonts w:ascii="Times New Roman" w:eastAsia="標楷體" w:hAnsi="Times New Roman" w:cs="標楷體" w:hint="eastAsia"/>
        </w:rPr>
        <w:t>加強宣導運動傷害防護知識，增進教師對運動傷害認知、評估與急救處理能力，以</w:t>
      </w:r>
    </w:p>
    <w:p w:rsidR="00BF619F" w:rsidRDefault="00BF619F" w:rsidP="00C7326D">
      <w:pPr>
        <w:widowControl/>
        <w:rPr>
          <w:rFonts w:ascii="Times New Roman" w:eastAsia="標楷體" w:hAnsi="Times New Roman" w:cs="Times New Roman"/>
        </w:rPr>
      </w:pPr>
      <w:r>
        <w:rPr>
          <w:rFonts w:ascii="Times New Roman" w:eastAsia="標楷體" w:hAnsi="Times New Roman" w:cs="Times New Roman"/>
        </w:rPr>
        <w:t xml:space="preserve">    </w:t>
      </w:r>
      <w:r>
        <w:rPr>
          <w:rFonts w:ascii="Times New Roman" w:eastAsia="標楷體" w:hAnsi="Times New Roman" w:cs="標楷體" w:hint="eastAsia"/>
        </w:rPr>
        <w:t>盼教師傳遞正確運動傷害防護觀念給學生，</w:t>
      </w:r>
      <w:r w:rsidRPr="0021185A">
        <w:rPr>
          <w:rFonts w:ascii="Times New Roman" w:eastAsia="標楷體" w:hAnsi="Times New Roman" w:cs="標楷體" w:hint="eastAsia"/>
        </w:rPr>
        <w:t>減少</w:t>
      </w:r>
      <w:r>
        <w:rPr>
          <w:rFonts w:ascii="Times New Roman" w:eastAsia="標楷體" w:hAnsi="Times New Roman" w:cs="標楷體" w:hint="eastAsia"/>
        </w:rPr>
        <w:t>學生</w:t>
      </w:r>
      <w:r w:rsidRPr="0021185A">
        <w:rPr>
          <w:rFonts w:ascii="Times New Roman" w:eastAsia="標楷體" w:hAnsi="Times New Roman" w:cs="標楷體" w:hint="eastAsia"/>
        </w:rPr>
        <w:t>因過度訓練</w:t>
      </w:r>
      <w:r>
        <w:rPr>
          <w:rFonts w:ascii="Times New Roman" w:eastAsia="標楷體" w:hAnsi="Times New Roman" w:cs="標楷體" w:hint="eastAsia"/>
        </w:rPr>
        <w:t>或觀念不正確</w:t>
      </w:r>
      <w:r w:rsidRPr="0021185A">
        <w:rPr>
          <w:rFonts w:ascii="Times New Roman" w:eastAsia="標楷體" w:hAnsi="Times New Roman" w:cs="標楷體" w:hint="eastAsia"/>
        </w:rPr>
        <w:t>造成永久</w:t>
      </w:r>
    </w:p>
    <w:p w:rsidR="00BF619F" w:rsidRPr="001B65E9" w:rsidRDefault="00BF619F" w:rsidP="00C7326D">
      <w:pPr>
        <w:widowControl/>
        <w:rPr>
          <w:rFonts w:ascii="Times New Roman" w:eastAsia="標楷體" w:hAnsi="Times New Roman" w:cs="Times New Roman"/>
        </w:rPr>
      </w:pPr>
      <w:r>
        <w:rPr>
          <w:rFonts w:ascii="Times New Roman" w:eastAsia="標楷體" w:hAnsi="Times New Roman" w:cs="Times New Roman"/>
        </w:rPr>
        <w:t xml:space="preserve">    </w:t>
      </w:r>
      <w:r w:rsidRPr="0021185A">
        <w:rPr>
          <w:rFonts w:ascii="Times New Roman" w:eastAsia="標楷體" w:hAnsi="Times New Roman" w:cs="標楷體" w:hint="eastAsia"/>
        </w:rPr>
        <w:t>傷害，</w:t>
      </w:r>
      <w:r>
        <w:rPr>
          <w:rFonts w:ascii="Times New Roman" w:eastAsia="標楷體" w:hAnsi="Times New Roman" w:cs="標楷體" w:hint="eastAsia"/>
        </w:rPr>
        <w:t>導致無法延續舞蹈生涯。</w:t>
      </w:r>
    </w:p>
    <w:p w:rsidR="00BF619F" w:rsidRDefault="00BF619F" w:rsidP="003C6598">
      <w:pPr>
        <w:numPr>
          <w:ilvl w:val="0"/>
          <w:numId w:val="1"/>
        </w:numPr>
        <w:rPr>
          <w:rFonts w:ascii="Times New Roman" w:eastAsia="標楷體" w:hAnsi="Times New Roman" w:cs="Times New Roman"/>
        </w:rPr>
      </w:pPr>
      <w:r>
        <w:rPr>
          <w:rFonts w:ascii="Times New Roman" w:eastAsia="標楷體" w:hAnsi="Times New Roman" w:cs="標楷體" w:hint="eastAsia"/>
        </w:rPr>
        <w:t>辦理單位：</w:t>
      </w:r>
    </w:p>
    <w:p w:rsidR="00BF619F" w:rsidRDefault="00BF619F" w:rsidP="009B7428">
      <w:pPr>
        <w:widowControl/>
        <w:numPr>
          <w:ilvl w:val="0"/>
          <w:numId w:val="6"/>
        </w:numPr>
        <w:rPr>
          <w:rFonts w:ascii="Times New Roman" w:eastAsia="標楷體" w:hAnsi="Times New Roman" w:cs="Times New Roman"/>
        </w:rPr>
      </w:pPr>
      <w:r>
        <w:rPr>
          <w:rFonts w:ascii="Times New Roman" w:eastAsia="標楷體" w:hAnsi="Times New Roman" w:cs="標楷體" w:hint="eastAsia"/>
        </w:rPr>
        <w:t>指導單位：教育部國民及學前教育署</w:t>
      </w:r>
    </w:p>
    <w:p w:rsidR="00BF619F" w:rsidRDefault="00BF619F" w:rsidP="009B7428">
      <w:pPr>
        <w:widowControl/>
        <w:numPr>
          <w:ilvl w:val="0"/>
          <w:numId w:val="6"/>
        </w:numPr>
        <w:rPr>
          <w:rFonts w:ascii="Times New Roman" w:eastAsia="標楷體" w:hAnsi="Times New Roman" w:cs="Times New Roman"/>
        </w:rPr>
      </w:pPr>
      <w:r>
        <w:rPr>
          <w:rFonts w:ascii="Times New Roman" w:eastAsia="標楷體" w:hAnsi="Times New Roman" w:cs="標楷體" w:hint="eastAsia"/>
        </w:rPr>
        <w:t>主辦單位：國立臺南女子高級中學</w:t>
      </w:r>
    </w:p>
    <w:p w:rsidR="00BF619F" w:rsidRDefault="00BF619F" w:rsidP="009B7428">
      <w:pPr>
        <w:widowControl/>
        <w:numPr>
          <w:ilvl w:val="0"/>
          <w:numId w:val="6"/>
        </w:numPr>
        <w:rPr>
          <w:rFonts w:ascii="Times New Roman" w:eastAsia="標楷體" w:hAnsi="Times New Roman" w:cs="Times New Roman"/>
        </w:rPr>
      </w:pPr>
      <w:r>
        <w:rPr>
          <w:rFonts w:ascii="Times New Roman" w:eastAsia="標楷體" w:hAnsi="Times New Roman" w:cs="標楷體" w:hint="eastAsia"/>
        </w:rPr>
        <w:t>協辦單位：國立臺南家齊高級中學</w:t>
      </w:r>
    </w:p>
    <w:p w:rsidR="00BF619F" w:rsidRDefault="00BF619F" w:rsidP="003C6598">
      <w:pPr>
        <w:numPr>
          <w:ilvl w:val="0"/>
          <w:numId w:val="1"/>
        </w:numPr>
        <w:rPr>
          <w:rFonts w:ascii="Times New Roman" w:eastAsia="標楷體" w:hAnsi="Times New Roman" w:cs="Times New Roman"/>
        </w:rPr>
      </w:pPr>
      <w:r>
        <w:rPr>
          <w:rFonts w:ascii="Times New Roman" w:eastAsia="標楷體" w:hAnsi="Times New Roman" w:cs="標楷體" w:hint="eastAsia"/>
        </w:rPr>
        <w:t>活動對象：</w:t>
      </w:r>
    </w:p>
    <w:p w:rsidR="00BF619F" w:rsidRPr="00190CC1" w:rsidRDefault="00BF619F" w:rsidP="00190CC1">
      <w:pPr>
        <w:widowControl/>
        <w:numPr>
          <w:ilvl w:val="0"/>
          <w:numId w:val="7"/>
        </w:numPr>
        <w:rPr>
          <w:rFonts w:ascii="Times New Roman" w:eastAsia="標楷體" w:hAnsi="Times New Roman" w:cs="Times New Roman"/>
        </w:rPr>
      </w:pPr>
      <w:r w:rsidRPr="009B7428">
        <w:rPr>
          <w:rFonts w:ascii="Times New Roman" w:eastAsia="標楷體" w:hAnsi="Times New Roman" w:cs="標楷體" w:hint="eastAsia"/>
        </w:rPr>
        <w:t>全國國中小學藝術才能班舞蹈班及表演藝術相關專業教師、實習教師與師資生及所屬學校符合藝術與人文學習領域研習內容專業教師、實習教師與師資生為主，名額限定</w:t>
      </w:r>
      <w:r w:rsidRPr="009B7428">
        <w:rPr>
          <w:rFonts w:ascii="Times New Roman" w:eastAsia="標楷體" w:hAnsi="Times New Roman" w:cs="Times New Roman"/>
        </w:rPr>
        <w:t>50</w:t>
      </w:r>
      <w:r w:rsidRPr="009B7428">
        <w:rPr>
          <w:rFonts w:ascii="Times New Roman" w:eastAsia="標楷體" w:hAnsi="Times New Roman" w:cs="標楷體" w:hint="eastAsia"/>
        </w:rPr>
        <w:t>名</w:t>
      </w:r>
      <w:r>
        <w:rPr>
          <w:rFonts w:ascii="Times New Roman" w:eastAsia="標楷體" w:hAnsi="Times New Roman" w:cs="標楷體" w:hint="eastAsia"/>
        </w:rPr>
        <w:t>，</w:t>
      </w:r>
      <w:r w:rsidRPr="00693EAF">
        <w:rPr>
          <w:rFonts w:ascii="Times New Roman" w:eastAsia="標楷體" w:hAnsi="Times New Roman" w:cs="標楷體" w:hint="eastAsia"/>
        </w:rPr>
        <w:t>全程參加人員核給</w:t>
      </w:r>
      <w:r w:rsidRPr="00693EAF">
        <w:rPr>
          <w:rFonts w:ascii="Times New Roman" w:eastAsia="標楷體" w:hAnsi="Times New Roman" w:cs="Times New Roman"/>
        </w:rPr>
        <w:t>6</w:t>
      </w:r>
      <w:r w:rsidRPr="00693EAF">
        <w:rPr>
          <w:rFonts w:ascii="Times New Roman" w:eastAsia="標楷體" w:hAnsi="Times New Roman" w:cs="標楷體" w:hint="eastAsia"/>
        </w:rPr>
        <w:t>小時研習時數證明。</w:t>
      </w:r>
    </w:p>
    <w:p w:rsidR="00BF619F" w:rsidRDefault="00BF619F" w:rsidP="004D6127">
      <w:pPr>
        <w:numPr>
          <w:ilvl w:val="0"/>
          <w:numId w:val="1"/>
        </w:numPr>
        <w:rPr>
          <w:rFonts w:ascii="Times New Roman" w:eastAsia="標楷體" w:hAnsi="Times New Roman" w:cs="Times New Roman"/>
        </w:rPr>
      </w:pPr>
      <w:r>
        <w:rPr>
          <w:rFonts w:ascii="Times New Roman" w:eastAsia="標楷體" w:hAnsi="Times New Roman" w:cs="標楷體" w:hint="eastAsia"/>
        </w:rPr>
        <w:t>活動內容</w:t>
      </w:r>
    </w:p>
    <w:p w:rsidR="00BF619F" w:rsidRDefault="00BF619F" w:rsidP="008730EC">
      <w:pPr>
        <w:widowControl/>
        <w:numPr>
          <w:ilvl w:val="0"/>
          <w:numId w:val="10"/>
        </w:numPr>
        <w:rPr>
          <w:rFonts w:ascii="Times New Roman" w:eastAsia="標楷體" w:hAnsi="Times New Roman" w:cs="Times New Roman"/>
        </w:rPr>
      </w:pPr>
      <w:r>
        <w:rPr>
          <w:rFonts w:ascii="Times New Roman" w:eastAsia="標楷體" w:hAnsi="Times New Roman" w:cs="標楷體" w:hint="eastAsia"/>
        </w:rPr>
        <w:t>研習主題</w:t>
      </w:r>
      <w:r>
        <w:rPr>
          <w:rFonts w:ascii="Times New Roman" w:eastAsia="標楷體" w:hAnsi="Times New Roman" w:cs="Times New Roman"/>
        </w:rPr>
        <w:t>/</w:t>
      </w:r>
      <w:r>
        <w:rPr>
          <w:rFonts w:ascii="Times New Roman" w:eastAsia="標楷體" w:hAnsi="Times New Roman" w:cs="標楷體" w:hint="eastAsia"/>
        </w:rPr>
        <w:t>主講人：</w:t>
      </w:r>
    </w:p>
    <w:p w:rsidR="00BF619F" w:rsidRPr="001B65E9" w:rsidRDefault="00BF619F" w:rsidP="00F01BA0">
      <w:pPr>
        <w:widowControl/>
        <w:ind w:left="1110"/>
        <w:rPr>
          <w:rFonts w:ascii="Times New Roman" w:eastAsia="標楷體" w:hAnsi="Times New Roman" w:cs="Times New Roman"/>
        </w:rPr>
      </w:pPr>
      <w:r>
        <w:rPr>
          <w:rFonts w:ascii="Times New Roman" w:eastAsia="標楷體" w:hAnsi="Times New Roman" w:cs="標楷體" w:hint="eastAsia"/>
        </w:rPr>
        <w:t xml:space="preserve">　　主</w:t>
      </w:r>
      <w:r>
        <w:rPr>
          <w:rFonts w:ascii="Times New Roman" w:eastAsia="標楷體" w:hAnsi="Times New Roman" w:cs="Times New Roman"/>
        </w:rPr>
        <w:t xml:space="preserve">  </w:t>
      </w:r>
      <w:r>
        <w:rPr>
          <w:rFonts w:ascii="Times New Roman" w:eastAsia="標楷體" w:hAnsi="Times New Roman" w:cs="標楷體" w:hint="eastAsia"/>
        </w:rPr>
        <w:t>題：</w:t>
      </w:r>
      <w:r w:rsidRPr="001B65E9">
        <w:rPr>
          <w:rFonts w:ascii="Times New Roman" w:eastAsia="標楷體" w:hAnsi="Times New Roman" w:cs="標楷體" w:hint="eastAsia"/>
        </w:rPr>
        <w:t>「運動傷害防護</w:t>
      </w:r>
      <w:r w:rsidRPr="001B65E9">
        <w:rPr>
          <w:rFonts w:ascii="Times New Roman" w:eastAsia="標楷體" w:hAnsi="Times New Roman" w:cs="Times New Roman"/>
        </w:rPr>
        <w:t>-</w:t>
      </w:r>
      <w:r w:rsidRPr="001B65E9">
        <w:rPr>
          <w:rFonts w:ascii="Times New Roman" w:eastAsia="標楷體" w:hAnsi="Times New Roman" w:cs="標楷體" w:hint="eastAsia"/>
        </w:rPr>
        <w:t>基礎包紮</w:t>
      </w:r>
      <w:r w:rsidRPr="001B65E9">
        <w:rPr>
          <w:rFonts w:ascii="Times New Roman" w:eastAsia="標楷體" w:hAnsi="Times New Roman" w:cs="Times New Roman"/>
        </w:rPr>
        <w:t>/</w:t>
      </w:r>
      <w:r w:rsidRPr="001B65E9">
        <w:rPr>
          <w:rFonts w:ascii="Times New Roman" w:eastAsia="標楷體" w:hAnsi="Times New Roman" w:cs="標楷體" w:hint="eastAsia"/>
        </w:rPr>
        <w:t>進階包紮</w:t>
      </w:r>
      <w:r w:rsidRPr="001B65E9">
        <w:rPr>
          <w:rFonts w:ascii="Times New Roman" w:eastAsia="標楷體" w:hAnsi="Times New Roman" w:cs="Times New Roman"/>
        </w:rPr>
        <w:t>/</w:t>
      </w:r>
      <w:r w:rsidRPr="001B65E9">
        <w:rPr>
          <w:rFonts w:ascii="Times New Roman" w:eastAsia="標楷體" w:hAnsi="Times New Roman" w:cs="標楷體" w:hint="eastAsia"/>
        </w:rPr>
        <w:t>運動按摩」講座</w:t>
      </w:r>
    </w:p>
    <w:p w:rsidR="00BF619F" w:rsidRDefault="00BF619F" w:rsidP="00F01BA0">
      <w:pPr>
        <w:pStyle w:val="ListParagraph"/>
        <w:widowControl/>
        <w:ind w:leftChars="0" w:left="1110"/>
        <w:rPr>
          <w:rFonts w:ascii="Times New Roman" w:eastAsia="標楷體" w:hAnsi="Times New Roman" w:cs="Times New Roman"/>
        </w:rPr>
      </w:pPr>
      <w:r>
        <w:rPr>
          <w:rFonts w:ascii="Times New Roman" w:eastAsia="標楷體" w:hAnsi="Times New Roman" w:cs="Times New Roman"/>
        </w:rPr>
        <w:t xml:space="preserve">    </w:t>
      </w:r>
      <w:r>
        <w:rPr>
          <w:rFonts w:ascii="Times New Roman" w:eastAsia="標楷體" w:hAnsi="Times New Roman" w:cs="標楷體" w:hint="eastAsia"/>
        </w:rPr>
        <w:t>主講人：臺</w:t>
      </w:r>
      <w:r w:rsidRPr="00341B31">
        <w:rPr>
          <w:rFonts w:ascii="Times New Roman" w:eastAsia="標楷體" w:hAnsi="Times New Roman" w:cs="標楷體" w:hint="eastAsia"/>
        </w:rPr>
        <w:t>灣運動傷害防護學會</w:t>
      </w:r>
      <w:r>
        <w:rPr>
          <w:rFonts w:ascii="Times New Roman" w:eastAsia="標楷體" w:hAnsi="Times New Roman" w:cs="Times New Roman"/>
        </w:rPr>
        <w:t>-</w:t>
      </w:r>
      <w:r>
        <w:rPr>
          <w:rFonts w:ascii="Times New Roman" w:eastAsia="標楷體" w:hAnsi="Times New Roman" w:cs="標楷體" w:hint="eastAsia"/>
        </w:rPr>
        <w:t>張國霖老師</w:t>
      </w:r>
    </w:p>
    <w:p w:rsidR="00BF619F" w:rsidRDefault="00BF619F" w:rsidP="00190CC1">
      <w:pPr>
        <w:pStyle w:val="ListParagraph"/>
        <w:widowControl/>
        <w:numPr>
          <w:ilvl w:val="0"/>
          <w:numId w:val="8"/>
        </w:numPr>
        <w:ind w:leftChars="0" w:left="1110"/>
        <w:rPr>
          <w:rFonts w:ascii="Times New Roman" w:eastAsia="標楷體" w:hAnsi="Times New Roman" w:cs="Times New Roman"/>
        </w:rPr>
      </w:pPr>
      <w:r>
        <w:rPr>
          <w:rFonts w:ascii="Times New Roman" w:eastAsia="標楷體" w:hAnsi="Times New Roman" w:cs="標楷體" w:hint="eastAsia"/>
        </w:rPr>
        <w:t>活動時間：</w:t>
      </w:r>
      <w:r>
        <w:rPr>
          <w:rFonts w:ascii="Times New Roman" w:eastAsia="標楷體" w:hAnsi="Times New Roman" w:cs="Times New Roman"/>
        </w:rPr>
        <w:t>106</w:t>
      </w:r>
      <w:r>
        <w:rPr>
          <w:rFonts w:ascii="Times New Roman" w:eastAsia="標楷體" w:hAnsi="Times New Roman" w:cs="標楷體" w:hint="eastAsia"/>
        </w:rPr>
        <w:t>年</w:t>
      </w:r>
      <w:r>
        <w:rPr>
          <w:rFonts w:ascii="Times New Roman" w:eastAsia="標楷體" w:hAnsi="Times New Roman" w:cs="Times New Roman"/>
        </w:rPr>
        <w:t>10</w:t>
      </w:r>
      <w:r>
        <w:rPr>
          <w:rFonts w:ascii="Times New Roman" w:eastAsia="標楷體" w:hAnsi="Times New Roman" w:cs="標楷體" w:hint="eastAsia"/>
        </w:rPr>
        <w:t>月</w:t>
      </w:r>
      <w:r>
        <w:rPr>
          <w:rFonts w:ascii="Times New Roman" w:eastAsia="標楷體" w:hAnsi="Times New Roman" w:cs="Times New Roman"/>
        </w:rPr>
        <w:t>13</w:t>
      </w:r>
      <w:r>
        <w:rPr>
          <w:rFonts w:ascii="Times New Roman" w:eastAsia="標楷體" w:hAnsi="Times New Roman" w:cs="標楷體" w:hint="eastAsia"/>
        </w:rPr>
        <w:t>日</w:t>
      </w:r>
      <w:r>
        <w:rPr>
          <w:rFonts w:ascii="Times New Roman" w:eastAsia="標楷體" w:hAnsi="Times New Roman" w:cs="Times New Roman"/>
        </w:rPr>
        <w:t xml:space="preserve"> (</w:t>
      </w:r>
      <w:r>
        <w:rPr>
          <w:rFonts w:ascii="Times New Roman" w:eastAsia="標楷體" w:hAnsi="Times New Roman" w:cs="標楷體" w:hint="eastAsia"/>
        </w:rPr>
        <w:t>星期五</w:t>
      </w:r>
      <w:r>
        <w:rPr>
          <w:rFonts w:ascii="Times New Roman" w:eastAsia="標楷體" w:hAnsi="Times New Roman" w:cs="Times New Roman"/>
        </w:rPr>
        <w:t xml:space="preserve">)     </w:t>
      </w:r>
    </w:p>
    <w:p w:rsidR="00BF619F" w:rsidRPr="003C184B" w:rsidRDefault="00BF619F" w:rsidP="00190CC1">
      <w:pPr>
        <w:pStyle w:val="ListParagraph"/>
        <w:widowControl/>
        <w:numPr>
          <w:ilvl w:val="0"/>
          <w:numId w:val="8"/>
        </w:numPr>
        <w:ind w:leftChars="0" w:left="1110"/>
        <w:rPr>
          <w:rFonts w:ascii="Times New Roman" w:eastAsia="標楷體" w:hAnsi="Times New Roman" w:cs="Times New Roman"/>
        </w:rPr>
      </w:pPr>
      <w:r w:rsidRPr="003C184B">
        <w:rPr>
          <w:rFonts w:ascii="Times New Roman" w:eastAsia="標楷體" w:hAnsi="Times New Roman" w:cs="標楷體" w:hint="eastAsia"/>
        </w:rPr>
        <w:t>報名方式：即日起至</w:t>
      </w:r>
      <w:r w:rsidRPr="003C184B">
        <w:rPr>
          <w:rFonts w:ascii="Times New Roman" w:eastAsia="標楷體" w:hAnsi="Times New Roman" w:cs="Times New Roman"/>
        </w:rPr>
        <w:t>106</w:t>
      </w:r>
      <w:r w:rsidRPr="003C184B">
        <w:rPr>
          <w:rFonts w:ascii="Times New Roman" w:eastAsia="標楷體" w:hAnsi="Times New Roman" w:cs="標楷體" w:hint="eastAsia"/>
        </w:rPr>
        <w:t>年</w:t>
      </w:r>
      <w:r w:rsidRPr="003C184B">
        <w:rPr>
          <w:rFonts w:ascii="Times New Roman" w:eastAsia="標楷體" w:hAnsi="Times New Roman" w:cs="Times New Roman"/>
        </w:rPr>
        <w:t>10</w:t>
      </w:r>
      <w:r w:rsidRPr="003C184B">
        <w:rPr>
          <w:rFonts w:ascii="Times New Roman" w:eastAsia="標楷體" w:hAnsi="Times New Roman" w:cs="標楷體" w:hint="eastAsia"/>
        </w:rPr>
        <w:t>月</w:t>
      </w:r>
      <w:r w:rsidRPr="003C184B">
        <w:rPr>
          <w:rFonts w:ascii="Times New Roman" w:eastAsia="標楷體" w:hAnsi="Times New Roman" w:cs="Times New Roman"/>
        </w:rPr>
        <w:t>5</w:t>
      </w:r>
      <w:r w:rsidRPr="003C184B">
        <w:rPr>
          <w:rFonts w:ascii="Times New Roman" w:eastAsia="標楷體" w:hAnsi="Times New Roman" w:cs="標楷體" w:hint="eastAsia"/>
        </w:rPr>
        <w:t>日</w:t>
      </w:r>
      <w:r>
        <w:rPr>
          <w:rFonts w:ascii="Times New Roman" w:eastAsia="標楷體" w:hAnsi="Times New Roman" w:cs="標楷體" w:hint="eastAsia"/>
        </w:rPr>
        <w:t>止</w:t>
      </w:r>
      <w:r w:rsidRPr="003C184B">
        <w:rPr>
          <w:rFonts w:ascii="Times New Roman" w:eastAsia="標楷體" w:hAnsi="Times New Roman" w:cs="標楷體" w:hint="eastAsia"/>
        </w:rPr>
        <w:t>，至「全國教師在職進修網」</w:t>
      </w:r>
      <w:r>
        <w:rPr>
          <w:rFonts w:ascii="Times New Roman" w:eastAsia="標楷體" w:hAnsi="Times New Roman" w:cs="標楷體" w:hint="eastAsia"/>
        </w:rPr>
        <w:t>報名</w:t>
      </w:r>
      <w:r w:rsidRPr="003C184B">
        <w:rPr>
          <w:rFonts w:ascii="Times New Roman" w:eastAsia="標楷體" w:hAnsi="Times New Roman" w:cs="標楷體" w:hint="eastAsia"/>
          <w:color w:val="000000"/>
        </w:rPr>
        <w:t>，需要搭乘接駁車者請於網路報名時勾選搭乘接駁專車。</w:t>
      </w:r>
    </w:p>
    <w:p w:rsidR="00BF619F" w:rsidRDefault="00BF619F" w:rsidP="00190CC1">
      <w:pPr>
        <w:pStyle w:val="ListParagraph"/>
        <w:widowControl/>
        <w:numPr>
          <w:ilvl w:val="0"/>
          <w:numId w:val="8"/>
        </w:numPr>
        <w:ind w:leftChars="0" w:left="1110"/>
        <w:rPr>
          <w:rFonts w:ascii="Times New Roman" w:eastAsia="標楷體" w:hAnsi="Times New Roman" w:cs="Times New Roman"/>
        </w:rPr>
      </w:pPr>
      <w:r w:rsidRPr="00693EAF">
        <w:rPr>
          <w:rFonts w:ascii="Times New Roman" w:eastAsia="標楷體" w:hAnsi="Times New Roman" w:cs="標楷體" w:hint="eastAsia"/>
        </w:rPr>
        <w:t>報</w:t>
      </w:r>
      <w:r w:rsidRPr="00190CC1">
        <w:rPr>
          <w:rFonts w:ascii="Times New Roman" w:eastAsia="標楷體" w:hAnsi="Times New Roman" w:cs="標楷體" w:hint="eastAsia"/>
        </w:rPr>
        <w:t>注意事項</w:t>
      </w:r>
      <w:r w:rsidRPr="00190CC1">
        <w:rPr>
          <w:rFonts w:ascii="Times New Roman" w:eastAsia="標楷體" w:hAnsi="Times New Roman" w:cs="Times New Roman"/>
        </w:rPr>
        <w:t> </w:t>
      </w:r>
      <w:r>
        <w:rPr>
          <w:rFonts w:ascii="Times New Roman" w:eastAsia="標楷體" w:hAnsi="Times New Roman" w:cs="標楷體" w:hint="eastAsia"/>
        </w:rPr>
        <w:t>：</w:t>
      </w:r>
      <w:r w:rsidRPr="00190CC1">
        <w:rPr>
          <w:rFonts w:ascii="Times New Roman" w:eastAsia="標楷體" w:hAnsi="Times New Roman" w:cs="標楷體" w:hint="eastAsia"/>
        </w:rPr>
        <w:t>體驗課程參加學員請穿著方便活動的寬鬆衣褲（休閒服或運動服佳）</w:t>
      </w:r>
    </w:p>
    <w:p w:rsidR="00BF619F" w:rsidRPr="008D5614" w:rsidRDefault="00BF619F" w:rsidP="008D5614">
      <w:pPr>
        <w:pStyle w:val="ListParagraph"/>
        <w:widowControl/>
        <w:numPr>
          <w:ilvl w:val="0"/>
          <w:numId w:val="8"/>
        </w:numPr>
        <w:ind w:leftChars="0" w:left="1110"/>
        <w:rPr>
          <w:rFonts w:ascii="Times New Roman" w:eastAsia="標楷體" w:hAnsi="Times New Roman" w:cs="Times New Roman"/>
        </w:rPr>
      </w:pPr>
      <w:r w:rsidRPr="008D5614">
        <w:rPr>
          <w:rFonts w:ascii="Times New Roman" w:eastAsia="標楷體" w:hAnsi="Times New Roman" w:cs="標楷體" w:hint="eastAsia"/>
        </w:rPr>
        <w:t>報名事宜聯絡人：國立臺南女子高級中學資優助理蘇芳玉小姐，聯絡電話：</w:t>
      </w:r>
      <w:r>
        <w:rPr>
          <w:rFonts w:ascii="Times New Roman" w:eastAsia="標楷體" w:hAnsi="Times New Roman" w:cs="Times New Roman"/>
        </w:rPr>
        <w:br/>
        <w:t xml:space="preserve">                </w:t>
      </w:r>
      <w:r w:rsidRPr="008D5614">
        <w:rPr>
          <w:rFonts w:ascii="Times New Roman" w:eastAsia="標楷體" w:hAnsi="Times New Roman" w:cs="Times New Roman"/>
        </w:rPr>
        <w:t>06-2131928</w:t>
      </w:r>
      <w:r w:rsidRPr="008D5614">
        <w:rPr>
          <w:rFonts w:ascii="Times New Roman" w:eastAsia="標楷體" w:hAnsi="Times New Roman" w:cs="標楷體" w:hint="eastAsia"/>
        </w:rPr>
        <w:t>＃</w:t>
      </w:r>
      <w:r w:rsidRPr="008D5614">
        <w:rPr>
          <w:rFonts w:ascii="Times New Roman" w:eastAsia="標楷體" w:hAnsi="Times New Roman" w:cs="Times New Roman"/>
        </w:rPr>
        <w:t>118</w:t>
      </w:r>
      <w:r w:rsidRPr="008D5614">
        <w:rPr>
          <w:rFonts w:ascii="Times New Roman" w:eastAsia="標楷體" w:hAnsi="Times New Roman" w:cs="標楷體" w:hint="eastAsia"/>
        </w:rPr>
        <w:t>。</w:t>
      </w:r>
    </w:p>
    <w:p w:rsidR="00BF619F" w:rsidRDefault="00BF619F" w:rsidP="004D6127">
      <w:pPr>
        <w:numPr>
          <w:ilvl w:val="0"/>
          <w:numId w:val="1"/>
        </w:numPr>
        <w:rPr>
          <w:rFonts w:ascii="Times New Roman" w:eastAsia="標楷體" w:hAnsi="Times New Roman" w:cs="Times New Roman"/>
        </w:rPr>
      </w:pPr>
      <w:r>
        <w:rPr>
          <w:rFonts w:ascii="Times New Roman" w:eastAsia="標楷體" w:hAnsi="Times New Roman" w:cs="標楷體" w:hint="eastAsia"/>
        </w:rPr>
        <w:t>研習日程表：如下</w:t>
      </w:r>
    </w:p>
    <w:tbl>
      <w:tblPr>
        <w:tblW w:w="101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5"/>
        <w:gridCol w:w="3260"/>
        <w:gridCol w:w="3544"/>
        <w:gridCol w:w="1559"/>
      </w:tblGrid>
      <w:tr w:rsidR="00BF619F" w:rsidRPr="00465B06">
        <w:tc>
          <w:tcPr>
            <w:tcW w:w="1815" w:type="dxa"/>
            <w:vAlign w:val="center"/>
          </w:tcPr>
          <w:p w:rsidR="00BF619F" w:rsidRPr="00465B06" w:rsidRDefault="00BF619F" w:rsidP="00F01BA0">
            <w:pPr>
              <w:spacing w:line="400" w:lineRule="exact"/>
              <w:jc w:val="center"/>
              <w:rPr>
                <w:rFonts w:ascii="標楷體" w:eastAsia="標楷體" w:hAnsi="標楷體" w:cs="Times New Roman"/>
                <w:sz w:val="28"/>
                <w:szCs w:val="28"/>
              </w:rPr>
            </w:pPr>
            <w:r w:rsidRPr="00465B06">
              <w:rPr>
                <w:rFonts w:ascii="標楷體" w:eastAsia="標楷體" w:hAnsi="標楷體" w:cs="標楷體" w:hint="eastAsia"/>
                <w:sz w:val="28"/>
                <w:szCs w:val="28"/>
              </w:rPr>
              <w:t>時間</w:t>
            </w:r>
          </w:p>
        </w:tc>
        <w:tc>
          <w:tcPr>
            <w:tcW w:w="3260" w:type="dxa"/>
            <w:vAlign w:val="center"/>
          </w:tcPr>
          <w:p w:rsidR="00BF619F" w:rsidRPr="00465B06" w:rsidRDefault="00BF619F" w:rsidP="00F01BA0">
            <w:pPr>
              <w:spacing w:line="400" w:lineRule="exact"/>
              <w:jc w:val="center"/>
              <w:rPr>
                <w:rFonts w:ascii="標楷體" w:eastAsia="標楷體" w:hAnsi="標楷體" w:cs="Times New Roman"/>
                <w:sz w:val="28"/>
                <w:szCs w:val="28"/>
              </w:rPr>
            </w:pPr>
            <w:r w:rsidRPr="00465B06">
              <w:rPr>
                <w:rFonts w:ascii="標楷體" w:eastAsia="標楷體" w:hAnsi="標楷體" w:cs="標楷體" w:hint="eastAsia"/>
                <w:sz w:val="28"/>
                <w:szCs w:val="28"/>
              </w:rPr>
              <w:t>課程</w:t>
            </w:r>
          </w:p>
        </w:tc>
        <w:tc>
          <w:tcPr>
            <w:tcW w:w="3544" w:type="dxa"/>
            <w:vAlign w:val="center"/>
          </w:tcPr>
          <w:p w:rsidR="00BF619F" w:rsidRPr="00465B06" w:rsidRDefault="00BF619F" w:rsidP="00F01BA0">
            <w:pPr>
              <w:spacing w:line="400" w:lineRule="exact"/>
              <w:jc w:val="center"/>
              <w:rPr>
                <w:rFonts w:ascii="標楷體" w:eastAsia="標楷體" w:hAnsi="標楷體" w:cs="Times New Roman"/>
                <w:sz w:val="28"/>
                <w:szCs w:val="28"/>
              </w:rPr>
            </w:pPr>
            <w:r w:rsidRPr="00465B06">
              <w:rPr>
                <w:rFonts w:ascii="標楷體" w:eastAsia="標楷體" w:hAnsi="標楷體" w:cs="標楷體" w:hint="eastAsia"/>
                <w:sz w:val="28"/>
                <w:szCs w:val="28"/>
              </w:rPr>
              <w:t>講師</w:t>
            </w:r>
          </w:p>
        </w:tc>
        <w:tc>
          <w:tcPr>
            <w:tcW w:w="1559" w:type="dxa"/>
            <w:vAlign w:val="center"/>
          </w:tcPr>
          <w:p w:rsidR="00BF619F" w:rsidRPr="00465B06" w:rsidRDefault="00BF619F" w:rsidP="00F01BA0">
            <w:pPr>
              <w:spacing w:line="400" w:lineRule="exact"/>
              <w:jc w:val="center"/>
              <w:rPr>
                <w:rFonts w:ascii="標楷體" w:eastAsia="標楷體" w:hAnsi="標楷體" w:cs="Times New Roman"/>
                <w:sz w:val="28"/>
                <w:szCs w:val="28"/>
              </w:rPr>
            </w:pPr>
            <w:r w:rsidRPr="00465B06">
              <w:rPr>
                <w:rFonts w:ascii="標楷體" w:eastAsia="標楷體" w:hAnsi="標楷體" w:cs="標楷體" w:hint="eastAsia"/>
                <w:sz w:val="28"/>
                <w:szCs w:val="28"/>
              </w:rPr>
              <w:t>地點</w:t>
            </w:r>
          </w:p>
        </w:tc>
      </w:tr>
      <w:tr w:rsidR="00BF619F" w:rsidRPr="00465B06">
        <w:tc>
          <w:tcPr>
            <w:tcW w:w="1815" w:type="dxa"/>
            <w:vAlign w:val="center"/>
          </w:tcPr>
          <w:p w:rsidR="00BF619F" w:rsidRPr="004D6127" w:rsidRDefault="00BF619F" w:rsidP="00F01BA0">
            <w:pPr>
              <w:spacing w:line="400" w:lineRule="exact"/>
              <w:jc w:val="center"/>
              <w:rPr>
                <w:rFonts w:ascii="Times New Roman" w:eastAsia="標楷體" w:hAnsi="Times New Roman" w:cs="Times New Roman"/>
              </w:rPr>
            </w:pPr>
            <w:r w:rsidRPr="004D6127">
              <w:rPr>
                <w:rFonts w:ascii="Times New Roman" w:eastAsia="標楷體" w:hAnsi="Times New Roman" w:cs="Times New Roman"/>
              </w:rPr>
              <w:t>09:00-09:30</w:t>
            </w:r>
          </w:p>
        </w:tc>
        <w:tc>
          <w:tcPr>
            <w:tcW w:w="3260" w:type="dxa"/>
            <w:vAlign w:val="center"/>
          </w:tcPr>
          <w:p w:rsidR="00BF619F" w:rsidRPr="004D6127" w:rsidRDefault="00BF619F" w:rsidP="00F01BA0">
            <w:pPr>
              <w:spacing w:line="400" w:lineRule="exact"/>
              <w:jc w:val="center"/>
              <w:rPr>
                <w:rFonts w:ascii="Times New Roman" w:eastAsia="標楷體" w:hAnsi="Times New Roman" w:cs="Times New Roman"/>
              </w:rPr>
            </w:pPr>
            <w:r w:rsidRPr="004D6127">
              <w:rPr>
                <w:rFonts w:ascii="Times New Roman" w:eastAsia="標楷體" w:hAnsi="Times New Roman" w:cs="標楷體" w:hint="eastAsia"/>
              </w:rPr>
              <w:t>報到</w:t>
            </w:r>
          </w:p>
        </w:tc>
        <w:tc>
          <w:tcPr>
            <w:tcW w:w="3544" w:type="dxa"/>
            <w:vAlign w:val="center"/>
          </w:tcPr>
          <w:p w:rsidR="00BF619F" w:rsidRPr="00465B06" w:rsidRDefault="00BF619F" w:rsidP="00F01BA0">
            <w:pPr>
              <w:spacing w:line="400" w:lineRule="exact"/>
              <w:jc w:val="both"/>
              <w:rPr>
                <w:rFonts w:ascii="標楷體" w:eastAsia="標楷體" w:hAnsi="標楷體" w:cs="Times New Roman"/>
                <w:sz w:val="28"/>
                <w:szCs w:val="28"/>
              </w:rPr>
            </w:pPr>
          </w:p>
        </w:tc>
        <w:tc>
          <w:tcPr>
            <w:tcW w:w="1559" w:type="dxa"/>
            <w:vMerge w:val="restart"/>
            <w:vAlign w:val="center"/>
          </w:tcPr>
          <w:p w:rsidR="00BF619F" w:rsidRDefault="00BF619F" w:rsidP="00F01BA0">
            <w:pPr>
              <w:spacing w:line="400" w:lineRule="exact"/>
              <w:jc w:val="center"/>
              <w:rPr>
                <w:rFonts w:ascii="Times New Roman" w:eastAsia="標楷體" w:hAnsi="Times New Roman" w:cs="Times New Roman"/>
              </w:rPr>
            </w:pPr>
            <w:r w:rsidRPr="004D6127">
              <w:rPr>
                <w:rFonts w:ascii="Times New Roman" w:eastAsia="標楷體" w:hAnsi="Times New Roman" w:cs="標楷體" w:hint="eastAsia"/>
              </w:rPr>
              <w:t>家齊高中</w:t>
            </w:r>
          </w:p>
          <w:p w:rsidR="00BF619F" w:rsidRPr="004D6127" w:rsidRDefault="00BF619F" w:rsidP="00F01BA0">
            <w:pPr>
              <w:spacing w:line="400" w:lineRule="exact"/>
              <w:jc w:val="center"/>
              <w:rPr>
                <w:rFonts w:ascii="Times New Roman" w:eastAsia="標楷體" w:hAnsi="Times New Roman" w:cs="Times New Roman"/>
              </w:rPr>
            </w:pPr>
            <w:r>
              <w:rPr>
                <w:rFonts w:ascii="Times New Roman" w:eastAsia="標楷體" w:hAnsi="Times New Roman" w:cs="標楷體" w:hint="eastAsia"/>
              </w:rPr>
              <w:t>雁翔樓四樓舞蹈教室一</w:t>
            </w:r>
            <w:r>
              <w:rPr>
                <w:rFonts w:ascii="Times New Roman" w:eastAsia="標楷體" w:hAnsi="Times New Roman" w:cs="Times New Roman"/>
              </w:rPr>
              <w:t>)</w:t>
            </w:r>
          </w:p>
        </w:tc>
      </w:tr>
      <w:tr w:rsidR="00BF619F" w:rsidRPr="00465B06">
        <w:tc>
          <w:tcPr>
            <w:tcW w:w="1815" w:type="dxa"/>
            <w:vAlign w:val="center"/>
          </w:tcPr>
          <w:p w:rsidR="00BF619F" w:rsidRPr="004D6127" w:rsidRDefault="00BF619F" w:rsidP="00F01BA0">
            <w:pPr>
              <w:spacing w:line="400" w:lineRule="exact"/>
              <w:jc w:val="center"/>
              <w:rPr>
                <w:rFonts w:ascii="Times New Roman" w:eastAsia="標楷體" w:hAnsi="Times New Roman" w:cs="Times New Roman"/>
              </w:rPr>
            </w:pPr>
            <w:r w:rsidRPr="004D6127">
              <w:rPr>
                <w:rFonts w:ascii="Times New Roman" w:eastAsia="標楷體" w:hAnsi="Times New Roman" w:cs="Times New Roman"/>
              </w:rPr>
              <w:t>09:30-09:40</w:t>
            </w:r>
          </w:p>
        </w:tc>
        <w:tc>
          <w:tcPr>
            <w:tcW w:w="3260" w:type="dxa"/>
            <w:vAlign w:val="center"/>
          </w:tcPr>
          <w:p w:rsidR="00BF619F" w:rsidRPr="004D6127" w:rsidRDefault="00BF619F" w:rsidP="00F01BA0">
            <w:pPr>
              <w:spacing w:line="400" w:lineRule="exact"/>
              <w:jc w:val="center"/>
              <w:rPr>
                <w:rFonts w:ascii="Times New Roman" w:eastAsia="標楷體" w:hAnsi="Times New Roman" w:cs="Times New Roman"/>
              </w:rPr>
            </w:pPr>
            <w:r w:rsidRPr="004D6127">
              <w:rPr>
                <w:rFonts w:ascii="Times New Roman" w:eastAsia="標楷體" w:hAnsi="Times New Roman" w:cs="標楷體" w:hint="eastAsia"/>
              </w:rPr>
              <w:t>開幕</w:t>
            </w:r>
            <w:r w:rsidRPr="004D6127">
              <w:rPr>
                <w:rFonts w:ascii="Times New Roman" w:eastAsia="標楷體" w:hAnsi="Times New Roman" w:cs="Times New Roman"/>
              </w:rPr>
              <w:t>/</w:t>
            </w:r>
            <w:r w:rsidRPr="004D6127">
              <w:rPr>
                <w:rFonts w:ascii="Times New Roman" w:eastAsia="標楷體" w:hAnsi="Times New Roman" w:cs="標楷體" w:hint="eastAsia"/>
              </w:rPr>
              <w:t>長官致詞</w:t>
            </w:r>
          </w:p>
        </w:tc>
        <w:tc>
          <w:tcPr>
            <w:tcW w:w="3544" w:type="dxa"/>
          </w:tcPr>
          <w:p w:rsidR="00BF619F" w:rsidRPr="00465B06" w:rsidRDefault="00BF619F" w:rsidP="00F01BA0">
            <w:pPr>
              <w:spacing w:line="400" w:lineRule="exact"/>
              <w:rPr>
                <w:rFonts w:ascii="標楷體" w:eastAsia="標楷體" w:hAnsi="標楷體" w:cs="Times New Roman"/>
                <w:sz w:val="28"/>
                <w:szCs w:val="28"/>
              </w:rPr>
            </w:pPr>
          </w:p>
        </w:tc>
        <w:tc>
          <w:tcPr>
            <w:tcW w:w="1559" w:type="dxa"/>
            <w:vMerge/>
            <w:vAlign w:val="center"/>
          </w:tcPr>
          <w:p w:rsidR="00BF619F" w:rsidRPr="004D6127" w:rsidRDefault="00BF619F" w:rsidP="00F01BA0">
            <w:pPr>
              <w:spacing w:line="400" w:lineRule="exact"/>
              <w:jc w:val="center"/>
              <w:rPr>
                <w:rFonts w:ascii="Times New Roman" w:eastAsia="標楷體" w:hAnsi="Times New Roman" w:cs="Times New Roman"/>
              </w:rPr>
            </w:pPr>
          </w:p>
        </w:tc>
      </w:tr>
      <w:tr w:rsidR="00BF619F" w:rsidRPr="00465B06">
        <w:tc>
          <w:tcPr>
            <w:tcW w:w="1815" w:type="dxa"/>
            <w:vAlign w:val="center"/>
          </w:tcPr>
          <w:p w:rsidR="00BF619F" w:rsidRPr="004D6127" w:rsidRDefault="00BF619F" w:rsidP="00F01BA0">
            <w:pPr>
              <w:spacing w:line="400" w:lineRule="exact"/>
              <w:jc w:val="center"/>
              <w:rPr>
                <w:rFonts w:ascii="Times New Roman" w:eastAsia="標楷體" w:hAnsi="Times New Roman" w:cs="Times New Roman"/>
              </w:rPr>
            </w:pPr>
            <w:r w:rsidRPr="004D6127">
              <w:rPr>
                <w:rFonts w:ascii="Times New Roman" w:eastAsia="標楷體" w:hAnsi="Times New Roman" w:cs="Times New Roman"/>
              </w:rPr>
              <w:t>09:40-12:30</w:t>
            </w:r>
          </w:p>
        </w:tc>
        <w:tc>
          <w:tcPr>
            <w:tcW w:w="3260" w:type="dxa"/>
            <w:vAlign w:val="center"/>
          </w:tcPr>
          <w:p w:rsidR="00BF619F" w:rsidRPr="0029696C" w:rsidRDefault="00BF619F" w:rsidP="00F01BA0">
            <w:pPr>
              <w:spacing w:line="400" w:lineRule="exact"/>
              <w:jc w:val="center"/>
              <w:rPr>
                <w:rFonts w:ascii="Times New Roman" w:eastAsia="標楷體" w:hAnsi="Times New Roman" w:cs="Times New Roman"/>
              </w:rPr>
            </w:pPr>
            <w:r w:rsidRPr="0029696C">
              <w:rPr>
                <w:rFonts w:ascii="Times New Roman" w:eastAsia="標楷體" w:hAnsi="Times New Roman" w:cs="標楷體" w:hint="eastAsia"/>
              </w:rPr>
              <w:t>運動傷害防護</w:t>
            </w:r>
            <w:r w:rsidRPr="0029696C">
              <w:rPr>
                <w:rFonts w:ascii="Times New Roman" w:eastAsia="標楷體" w:hAnsi="Times New Roman" w:cs="Times New Roman"/>
              </w:rPr>
              <w:t>-</w:t>
            </w:r>
            <w:r w:rsidRPr="0029696C">
              <w:rPr>
                <w:rFonts w:ascii="Times New Roman" w:eastAsia="標楷體" w:hAnsi="Times New Roman" w:cs="標楷體" w:hint="eastAsia"/>
              </w:rPr>
              <w:t>基礎包紮</w:t>
            </w:r>
          </w:p>
        </w:tc>
        <w:tc>
          <w:tcPr>
            <w:tcW w:w="3544" w:type="dxa"/>
            <w:vAlign w:val="center"/>
          </w:tcPr>
          <w:p w:rsidR="00BF619F" w:rsidRDefault="00BF619F" w:rsidP="00F01BA0">
            <w:pPr>
              <w:spacing w:line="400" w:lineRule="exact"/>
              <w:jc w:val="center"/>
              <w:rPr>
                <w:rFonts w:ascii="Times New Roman" w:eastAsia="標楷體" w:hAnsi="Times New Roman" w:cs="Times New Roman"/>
              </w:rPr>
            </w:pPr>
            <w:r>
              <w:rPr>
                <w:rFonts w:ascii="Times New Roman" w:eastAsia="標楷體" w:hAnsi="Times New Roman" w:cs="標楷體" w:hint="eastAsia"/>
              </w:rPr>
              <w:t>臺</w:t>
            </w:r>
            <w:r w:rsidRPr="00341B31">
              <w:rPr>
                <w:rFonts w:ascii="Times New Roman" w:eastAsia="標楷體" w:hAnsi="Times New Roman" w:cs="標楷體" w:hint="eastAsia"/>
              </w:rPr>
              <w:t>灣運動傷害防護學會</w:t>
            </w:r>
          </w:p>
          <w:p w:rsidR="00BF619F" w:rsidRPr="004D6127" w:rsidRDefault="00BF619F" w:rsidP="00F01BA0">
            <w:pPr>
              <w:spacing w:line="400" w:lineRule="exact"/>
              <w:jc w:val="center"/>
              <w:rPr>
                <w:rFonts w:ascii="Times New Roman" w:eastAsia="標楷體" w:hAnsi="Times New Roman" w:cs="Times New Roman"/>
              </w:rPr>
            </w:pPr>
            <w:r>
              <w:rPr>
                <w:rFonts w:ascii="Times New Roman" w:eastAsia="標楷體" w:hAnsi="Times New Roman" w:cs="標楷體" w:hint="eastAsia"/>
              </w:rPr>
              <w:t>張國霖</w:t>
            </w:r>
            <w:r w:rsidRPr="004D6127">
              <w:rPr>
                <w:rFonts w:ascii="Times New Roman" w:eastAsia="標楷體" w:hAnsi="Times New Roman" w:cs="標楷體" w:hint="eastAsia"/>
              </w:rPr>
              <w:t>老師</w:t>
            </w:r>
          </w:p>
        </w:tc>
        <w:tc>
          <w:tcPr>
            <w:tcW w:w="1559" w:type="dxa"/>
            <w:vMerge/>
            <w:vAlign w:val="center"/>
          </w:tcPr>
          <w:p w:rsidR="00BF619F" w:rsidRPr="004D6127" w:rsidRDefault="00BF619F" w:rsidP="00F01BA0">
            <w:pPr>
              <w:spacing w:line="400" w:lineRule="exact"/>
              <w:jc w:val="center"/>
              <w:rPr>
                <w:rFonts w:ascii="Times New Roman" w:eastAsia="標楷體" w:hAnsi="Times New Roman" w:cs="Times New Roman"/>
              </w:rPr>
            </w:pPr>
          </w:p>
        </w:tc>
      </w:tr>
      <w:tr w:rsidR="00BF619F" w:rsidRPr="00465B06">
        <w:tc>
          <w:tcPr>
            <w:tcW w:w="1815" w:type="dxa"/>
            <w:vAlign w:val="center"/>
          </w:tcPr>
          <w:p w:rsidR="00BF619F" w:rsidRPr="004D6127" w:rsidRDefault="00BF619F" w:rsidP="00F01BA0">
            <w:pPr>
              <w:spacing w:line="400" w:lineRule="exact"/>
              <w:jc w:val="center"/>
              <w:rPr>
                <w:rFonts w:ascii="Times New Roman" w:eastAsia="標楷體" w:hAnsi="Times New Roman" w:cs="Times New Roman"/>
              </w:rPr>
            </w:pPr>
            <w:r w:rsidRPr="004D6127">
              <w:rPr>
                <w:rFonts w:ascii="Times New Roman" w:eastAsia="標楷體" w:hAnsi="Times New Roman" w:cs="Times New Roman"/>
              </w:rPr>
              <w:t>12:30-13:30</w:t>
            </w:r>
          </w:p>
        </w:tc>
        <w:tc>
          <w:tcPr>
            <w:tcW w:w="3260" w:type="dxa"/>
            <w:vAlign w:val="center"/>
          </w:tcPr>
          <w:p w:rsidR="00BF619F" w:rsidRPr="004D6127" w:rsidRDefault="00BF619F" w:rsidP="00F01BA0">
            <w:pPr>
              <w:spacing w:line="400" w:lineRule="exact"/>
              <w:jc w:val="center"/>
              <w:rPr>
                <w:rFonts w:ascii="Times New Roman" w:eastAsia="標楷體" w:hAnsi="Times New Roman" w:cs="Times New Roman"/>
              </w:rPr>
            </w:pPr>
            <w:r w:rsidRPr="004D6127">
              <w:rPr>
                <w:rFonts w:ascii="Times New Roman" w:eastAsia="標楷體" w:hAnsi="Times New Roman" w:cs="標楷體" w:hint="eastAsia"/>
              </w:rPr>
              <w:t>午餐</w:t>
            </w:r>
            <w:r w:rsidRPr="004D6127">
              <w:rPr>
                <w:rFonts w:ascii="Times New Roman" w:eastAsia="標楷體" w:hAnsi="Times New Roman" w:cs="Times New Roman"/>
              </w:rPr>
              <w:t>+</w:t>
            </w:r>
            <w:r w:rsidRPr="004D6127">
              <w:rPr>
                <w:rFonts w:ascii="Times New Roman" w:eastAsia="標楷體" w:hAnsi="Times New Roman" w:cs="標楷體" w:hint="eastAsia"/>
              </w:rPr>
              <w:t>休息</w:t>
            </w:r>
          </w:p>
        </w:tc>
        <w:tc>
          <w:tcPr>
            <w:tcW w:w="3544" w:type="dxa"/>
            <w:vAlign w:val="center"/>
          </w:tcPr>
          <w:p w:rsidR="00BF619F" w:rsidRPr="00465B06" w:rsidRDefault="00BF619F" w:rsidP="00F01BA0">
            <w:pPr>
              <w:spacing w:line="400" w:lineRule="exact"/>
              <w:jc w:val="both"/>
              <w:rPr>
                <w:rFonts w:ascii="標楷體" w:eastAsia="標楷體" w:hAnsi="標楷體" w:cs="Times New Roman"/>
                <w:sz w:val="28"/>
                <w:szCs w:val="28"/>
              </w:rPr>
            </w:pPr>
          </w:p>
        </w:tc>
        <w:tc>
          <w:tcPr>
            <w:tcW w:w="1559" w:type="dxa"/>
            <w:vAlign w:val="center"/>
          </w:tcPr>
          <w:p w:rsidR="00BF619F" w:rsidRPr="004D6127" w:rsidRDefault="00BF619F" w:rsidP="00F01BA0">
            <w:pPr>
              <w:spacing w:line="400" w:lineRule="exact"/>
              <w:jc w:val="center"/>
              <w:rPr>
                <w:rFonts w:ascii="Times New Roman" w:eastAsia="標楷體" w:hAnsi="Times New Roman" w:cs="Times New Roman"/>
              </w:rPr>
            </w:pPr>
          </w:p>
        </w:tc>
      </w:tr>
      <w:tr w:rsidR="00BF619F" w:rsidRPr="00465B06">
        <w:tc>
          <w:tcPr>
            <w:tcW w:w="1815" w:type="dxa"/>
            <w:vAlign w:val="center"/>
          </w:tcPr>
          <w:p w:rsidR="00BF619F" w:rsidRPr="004D6127" w:rsidRDefault="00BF619F" w:rsidP="00F01BA0">
            <w:pPr>
              <w:spacing w:line="400" w:lineRule="exact"/>
              <w:jc w:val="center"/>
              <w:rPr>
                <w:rFonts w:ascii="Times New Roman" w:eastAsia="標楷體" w:hAnsi="Times New Roman" w:cs="Times New Roman"/>
              </w:rPr>
            </w:pPr>
            <w:r w:rsidRPr="004D6127">
              <w:rPr>
                <w:rFonts w:ascii="Times New Roman" w:eastAsia="標楷體" w:hAnsi="Times New Roman" w:cs="Times New Roman"/>
              </w:rPr>
              <w:t>1</w:t>
            </w:r>
            <w:r>
              <w:rPr>
                <w:rFonts w:ascii="Times New Roman" w:eastAsia="標楷體" w:hAnsi="Times New Roman" w:cs="Times New Roman"/>
              </w:rPr>
              <w:t>3</w:t>
            </w:r>
            <w:r w:rsidRPr="004D6127">
              <w:rPr>
                <w:rFonts w:ascii="Times New Roman" w:eastAsia="標楷體" w:hAnsi="Times New Roman" w:cs="Times New Roman"/>
              </w:rPr>
              <w:t>:30-16:20</w:t>
            </w:r>
          </w:p>
        </w:tc>
        <w:tc>
          <w:tcPr>
            <w:tcW w:w="3260" w:type="dxa"/>
            <w:vAlign w:val="center"/>
          </w:tcPr>
          <w:p w:rsidR="00BF619F" w:rsidRDefault="00BF619F" w:rsidP="00F01BA0">
            <w:pPr>
              <w:spacing w:line="400" w:lineRule="exact"/>
              <w:jc w:val="center"/>
              <w:rPr>
                <w:rFonts w:ascii="Times New Roman" w:eastAsia="標楷體" w:hAnsi="Times New Roman" w:cs="Times New Roman"/>
              </w:rPr>
            </w:pPr>
            <w:r w:rsidRPr="0029696C">
              <w:rPr>
                <w:rFonts w:ascii="Times New Roman" w:eastAsia="標楷體" w:hAnsi="Times New Roman" w:cs="標楷體" w:hint="eastAsia"/>
              </w:rPr>
              <w:t>運動傷害防護</w:t>
            </w:r>
            <w:r w:rsidRPr="0029696C">
              <w:rPr>
                <w:rFonts w:ascii="Times New Roman" w:eastAsia="標楷體" w:hAnsi="Times New Roman" w:cs="Times New Roman"/>
              </w:rPr>
              <w:t>-</w:t>
            </w:r>
            <w:r w:rsidRPr="0029696C">
              <w:rPr>
                <w:rFonts w:ascii="Times New Roman" w:eastAsia="標楷體" w:hAnsi="Times New Roman" w:cs="標楷體" w:hint="eastAsia"/>
              </w:rPr>
              <w:t>進階包紮</w:t>
            </w:r>
          </w:p>
          <w:p w:rsidR="00BF619F" w:rsidRPr="004D6127" w:rsidRDefault="00BF619F" w:rsidP="00F01BA0">
            <w:pPr>
              <w:spacing w:line="400" w:lineRule="exact"/>
              <w:jc w:val="center"/>
              <w:rPr>
                <w:rFonts w:ascii="Times New Roman" w:eastAsia="標楷體" w:hAnsi="Times New Roman" w:cs="Times New Roman"/>
              </w:rPr>
            </w:pPr>
            <w:r w:rsidRPr="0029696C">
              <w:rPr>
                <w:rFonts w:ascii="Times New Roman" w:eastAsia="標楷體" w:hAnsi="Times New Roman" w:cs="標楷體" w:hint="eastAsia"/>
              </w:rPr>
              <w:t>「運動按摩」</w:t>
            </w:r>
          </w:p>
        </w:tc>
        <w:tc>
          <w:tcPr>
            <w:tcW w:w="3544" w:type="dxa"/>
            <w:vAlign w:val="center"/>
          </w:tcPr>
          <w:p w:rsidR="00BF619F" w:rsidRDefault="00BF619F" w:rsidP="00F01BA0">
            <w:pPr>
              <w:spacing w:line="400" w:lineRule="exact"/>
              <w:jc w:val="center"/>
              <w:rPr>
                <w:rFonts w:ascii="Times New Roman" w:eastAsia="標楷體" w:hAnsi="Times New Roman" w:cs="Times New Roman"/>
              </w:rPr>
            </w:pPr>
            <w:r>
              <w:rPr>
                <w:rFonts w:ascii="Times New Roman" w:eastAsia="標楷體" w:hAnsi="Times New Roman" w:cs="標楷體" w:hint="eastAsia"/>
              </w:rPr>
              <w:t>臺</w:t>
            </w:r>
            <w:r w:rsidRPr="00341B31">
              <w:rPr>
                <w:rFonts w:ascii="Times New Roman" w:eastAsia="標楷體" w:hAnsi="Times New Roman" w:cs="標楷體" w:hint="eastAsia"/>
              </w:rPr>
              <w:t>灣運動傷害防護學會</w:t>
            </w:r>
          </w:p>
          <w:p w:rsidR="00BF619F" w:rsidRPr="00465B06" w:rsidRDefault="00BF619F" w:rsidP="00F01BA0">
            <w:pPr>
              <w:spacing w:line="400" w:lineRule="exact"/>
              <w:jc w:val="center"/>
              <w:rPr>
                <w:rFonts w:ascii="標楷體" w:eastAsia="標楷體" w:hAnsi="標楷體" w:cs="Times New Roman"/>
                <w:sz w:val="28"/>
                <w:szCs w:val="28"/>
              </w:rPr>
            </w:pPr>
            <w:r>
              <w:rPr>
                <w:rFonts w:ascii="Times New Roman" w:eastAsia="標楷體" w:hAnsi="Times New Roman" w:cs="標楷體" w:hint="eastAsia"/>
              </w:rPr>
              <w:t>張國霖</w:t>
            </w:r>
            <w:r w:rsidRPr="004D6127">
              <w:rPr>
                <w:rFonts w:ascii="Times New Roman" w:eastAsia="標楷體" w:hAnsi="Times New Roman" w:cs="標楷體" w:hint="eastAsia"/>
              </w:rPr>
              <w:t>老師</w:t>
            </w:r>
          </w:p>
        </w:tc>
        <w:tc>
          <w:tcPr>
            <w:tcW w:w="1559" w:type="dxa"/>
            <w:vMerge w:val="restart"/>
            <w:vAlign w:val="center"/>
          </w:tcPr>
          <w:p w:rsidR="00BF619F" w:rsidRDefault="00BF619F" w:rsidP="00F01BA0">
            <w:pPr>
              <w:spacing w:line="400" w:lineRule="exact"/>
              <w:jc w:val="center"/>
              <w:rPr>
                <w:rFonts w:ascii="Times New Roman" w:eastAsia="標楷體" w:hAnsi="Times New Roman" w:cs="Times New Roman"/>
              </w:rPr>
            </w:pPr>
            <w:r w:rsidRPr="004D6127">
              <w:rPr>
                <w:rFonts w:ascii="Times New Roman" w:eastAsia="標楷體" w:hAnsi="Times New Roman" w:cs="標楷體" w:hint="eastAsia"/>
              </w:rPr>
              <w:t>家齊高中</w:t>
            </w:r>
          </w:p>
          <w:p w:rsidR="00BF619F" w:rsidRPr="004D6127" w:rsidRDefault="00BF619F" w:rsidP="00F01BA0">
            <w:pPr>
              <w:spacing w:line="400" w:lineRule="exact"/>
              <w:jc w:val="center"/>
              <w:rPr>
                <w:rFonts w:ascii="Times New Roman" w:eastAsia="標楷體" w:hAnsi="Times New Roman" w:cs="Times New Roman"/>
              </w:rPr>
            </w:pPr>
            <w:r>
              <w:rPr>
                <w:rFonts w:ascii="Times New Roman" w:eastAsia="標楷體" w:hAnsi="Times New Roman" w:cs="標楷體" w:hint="eastAsia"/>
              </w:rPr>
              <w:t>雁翔樓四樓舞蹈教室一</w:t>
            </w:r>
            <w:r>
              <w:rPr>
                <w:rFonts w:ascii="Times New Roman" w:eastAsia="標楷體" w:hAnsi="Times New Roman" w:cs="Times New Roman"/>
              </w:rPr>
              <w:t>)</w:t>
            </w:r>
          </w:p>
        </w:tc>
      </w:tr>
      <w:tr w:rsidR="00BF619F" w:rsidRPr="00465B06">
        <w:tc>
          <w:tcPr>
            <w:tcW w:w="1815" w:type="dxa"/>
            <w:vAlign w:val="center"/>
          </w:tcPr>
          <w:p w:rsidR="00BF619F" w:rsidRPr="004D6127" w:rsidRDefault="00BF619F" w:rsidP="00F01BA0">
            <w:pPr>
              <w:spacing w:line="400" w:lineRule="exact"/>
              <w:jc w:val="center"/>
              <w:rPr>
                <w:rFonts w:ascii="Times New Roman" w:eastAsia="標楷體" w:hAnsi="Times New Roman" w:cs="Times New Roman"/>
              </w:rPr>
            </w:pPr>
            <w:r w:rsidRPr="004D6127">
              <w:rPr>
                <w:rFonts w:ascii="Times New Roman" w:eastAsia="標楷體" w:hAnsi="Times New Roman" w:cs="Times New Roman"/>
              </w:rPr>
              <w:t>16:20-16:40</w:t>
            </w:r>
          </w:p>
        </w:tc>
        <w:tc>
          <w:tcPr>
            <w:tcW w:w="3260" w:type="dxa"/>
            <w:vAlign w:val="center"/>
          </w:tcPr>
          <w:p w:rsidR="00BF619F" w:rsidRPr="004D6127" w:rsidRDefault="00BF619F" w:rsidP="00F01BA0">
            <w:pPr>
              <w:spacing w:line="400" w:lineRule="exact"/>
              <w:jc w:val="center"/>
              <w:rPr>
                <w:rFonts w:ascii="Times New Roman" w:eastAsia="標楷體" w:hAnsi="Times New Roman" w:cs="Times New Roman"/>
              </w:rPr>
            </w:pPr>
            <w:r w:rsidRPr="004D6127">
              <w:rPr>
                <w:rFonts w:ascii="Times New Roman" w:eastAsia="標楷體" w:hAnsi="Times New Roman" w:cs="標楷體" w:hint="eastAsia"/>
              </w:rPr>
              <w:t>綜合座談</w:t>
            </w:r>
            <w:r w:rsidRPr="004D6127">
              <w:rPr>
                <w:rFonts w:ascii="Times New Roman" w:eastAsia="標楷體" w:hAnsi="Times New Roman" w:cs="Times New Roman"/>
              </w:rPr>
              <w:t>/</w:t>
            </w:r>
            <w:r w:rsidRPr="004D6127">
              <w:rPr>
                <w:rFonts w:ascii="Times New Roman" w:eastAsia="標楷體" w:hAnsi="Times New Roman" w:cs="標楷體" w:hint="eastAsia"/>
              </w:rPr>
              <w:t>閉幕</w:t>
            </w:r>
          </w:p>
        </w:tc>
        <w:tc>
          <w:tcPr>
            <w:tcW w:w="3544" w:type="dxa"/>
            <w:vAlign w:val="center"/>
          </w:tcPr>
          <w:p w:rsidR="00BF619F" w:rsidRPr="00465B06" w:rsidRDefault="00BF619F" w:rsidP="00F01BA0">
            <w:pPr>
              <w:spacing w:line="400" w:lineRule="exact"/>
              <w:jc w:val="both"/>
              <w:rPr>
                <w:rFonts w:ascii="標楷體" w:eastAsia="標楷體" w:hAnsi="標楷體" w:cs="Times New Roman"/>
                <w:sz w:val="28"/>
                <w:szCs w:val="28"/>
              </w:rPr>
            </w:pPr>
          </w:p>
        </w:tc>
        <w:tc>
          <w:tcPr>
            <w:tcW w:w="1559" w:type="dxa"/>
            <w:vMerge/>
            <w:vAlign w:val="center"/>
          </w:tcPr>
          <w:p w:rsidR="00BF619F" w:rsidRPr="004D6127" w:rsidRDefault="00BF619F" w:rsidP="00F01BA0">
            <w:pPr>
              <w:spacing w:line="400" w:lineRule="exact"/>
              <w:jc w:val="center"/>
              <w:rPr>
                <w:rFonts w:ascii="Times New Roman" w:eastAsia="標楷體" w:hAnsi="Times New Roman" w:cs="Times New Roman"/>
              </w:rPr>
            </w:pPr>
          </w:p>
        </w:tc>
      </w:tr>
    </w:tbl>
    <w:p w:rsidR="00BF619F" w:rsidRDefault="00BF619F" w:rsidP="00190CC1">
      <w:pPr>
        <w:rPr>
          <w:rFonts w:ascii="Times New Roman" w:eastAsia="標楷體" w:hAnsi="Times New Roman" w:cs="Times New Roman"/>
        </w:rPr>
      </w:pPr>
    </w:p>
    <w:p w:rsidR="00BF619F" w:rsidRDefault="00BF619F" w:rsidP="00190CC1">
      <w:pPr>
        <w:rPr>
          <w:rFonts w:ascii="Times New Roman" w:eastAsia="標楷體" w:hAnsi="Times New Roman" w:cs="Times New Roman"/>
        </w:rPr>
      </w:pPr>
    </w:p>
    <w:p w:rsidR="00BF619F" w:rsidRDefault="00BF619F" w:rsidP="00190CC1">
      <w:pPr>
        <w:rPr>
          <w:rFonts w:ascii="Times New Roman" w:eastAsia="標楷體" w:hAnsi="Times New Roman" w:cs="Times New Roman"/>
        </w:rPr>
      </w:pPr>
    </w:p>
    <w:p w:rsidR="00BF619F" w:rsidRDefault="00BF619F" w:rsidP="00B10057">
      <w:pPr>
        <w:widowControl/>
        <w:numPr>
          <w:ilvl w:val="0"/>
          <w:numId w:val="1"/>
        </w:numPr>
        <w:rPr>
          <w:rFonts w:ascii="Times New Roman" w:eastAsia="標楷體" w:hAnsi="Times New Roman" w:cs="Times New Roman"/>
        </w:rPr>
      </w:pPr>
      <w:r>
        <w:rPr>
          <w:rFonts w:ascii="Times New Roman" w:eastAsia="標楷體" w:hAnsi="Times New Roman" w:cs="標楷體" w:hint="eastAsia"/>
        </w:rPr>
        <w:t>交通</w:t>
      </w:r>
    </w:p>
    <w:p w:rsidR="00BF619F" w:rsidRPr="00190CC1" w:rsidRDefault="00BF619F" w:rsidP="00DE71C4">
      <w:pPr>
        <w:widowControl/>
        <w:numPr>
          <w:ilvl w:val="0"/>
          <w:numId w:val="5"/>
        </w:numPr>
        <w:rPr>
          <w:rFonts w:ascii="Times New Roman" w:eastAsia="標楷體" w:hAnsi="Times New Roman" w:cs="Times New Roman"/>
        </w:rPr>
      </w:pPr>
      <w:r w:rsidRPr="00190CC1">
        <w:rPr>
          <w:rFonts w:ascii="Times New Roman" w:eastAsia="標楷體" w:hAnsi="Times New Roman" w:cs="標楷體" w:hint="eastAsia"/>
        </w:rPr>
        <w:t>公車搭乘資訊</w:t>
      </w:r>
      <w:r w:rsidRPr="00190CC1">
        <w:rPr>
          <w:rFonts w:ascii="Times New Roman" w:eastAsia="標楷體" w:hAnsi="Times New Roman" w:cs="Times New Roman"/>
        </w:rPr>
        <w:t>(</w:t>
      </w:r>
      <w:r w:rsidRPr="00190CC1">
        <w:rPr>
          <w:rFonts w:ascii="Times New Roman" w:eastAsia="標楷體" w:hAnsi="Times New Roman" w:cs="標楷體" w:hint="eastAsia"/>
        </w:rPr>
        <w:t>至家齊高中站</w:t>
      </w:r>
      <w:r w:rsidRPr="00190CC1">
        <w:rPr>
          <w:rFonts w:ascii="Times New Roman" w:eastAsia="標楷體" w:hAnsi="Times New Roman" w:cs="Times New Roman"/>
        </w:rPr>
        <w:t>)</w:t>
      </w:r>
      <w:r w:rsidRPr="00190CC1">
        <w:rPr>
          <w:rFonts w:ascii="Times New Roman" w:eastAsia="標楷體" w:hAnsi="Times New Roman" w:cs="標楷體" w:hint="eastAsia"/>
        </w:rPr>
        <w:t>：如附表。</w:t>
      </w:r>
    </w:p>
    <w:p w:rsidR="00BF619F" w:rsidRPr="00190CC1" w:rsidRDefault="00BF619F" w:rsidP="00DE71C4">
      <w:pPr>
        <w:widowControl/>
        <w:numPr>
          <w:ilvl w:val="0"/>
          <w:numId w:val="5"/>
        </w:numPr>
        <w:rPr>
          <w:rFonts w:ascii="Times New Roman" w:eastAsia="標楷體" w:hAnsi="Times New Roman" w:cs="Times New Roman"/>
        </w:rPr>
      </w:pPr>
      <w:r w:rsidRPr="00190CC1">
        <w:rPr>
          <w:rFonts w:ascii="Times New Roman" w:eastAsia="標楷體" w:hAnsi="Times New Roman" w:cs="標楷體" w:hint="eastAsia"/>
        </w:rPr>
        <w:t>自行開車：請參閱國立臺南家齊高中交通位置圖，如附圖。</w:t>
      </w:r>
      <w:r w:rsidRPr="00190CC1">
        <w:rPr>
          <w:rFonts w:ascii="Times New Roman" w:eastAsia="標楷體" w:hAnsi="Times New Roman" w:cs="Times New Roman"/>
        </w:rPr>
        <w:t>(</w:t>
      </w:r>
      <w:r w:rsidRPr="00190CC1">
        <w:rPr>
          <w:rFonts w:ascii="Times New Roman" w:eastAsia="標楷體" w:hAnsi="Times New Roman" w:cs="標楷體" w:hint="eastAsia"/>
        </w:rPr>
        <w:t>校址：</w:t>
      </w:r>
      <w:r w:rsidRPr="00190CC1">
        <w:rPr>
          <w:rFonts w:ascii="Times New Roman" w:eastAsia="標楷體" w:hAnsi="Times New Roman" w:cs="Times New Roman"/>
        </w:rPr>
        <w:t>70052</w:t>
      </w:r>
      <w:r w:rsidRPr="00190CC1">
        <w:rPr>
          <w:rFonts w:ascii="Times New Roman" w:eastAsia="標楷體" w:hAnsi="Times New Roman" w:cs="標楷體" w:hint="eastAsia"/>
        </w:rPr>
        <w:t>臺南</w:t>
      </w:r>
    </w:p>
    <w:p w:rsidR="00BF619F" w:rsidRDefault="00BF619F" w:rsidP="00DE71C4">
      <w:pPr>
        <w:widowControl/>
        <w:ind w:left="1110"/>
        <w:rPr>
          <w:rFonts w:ascii="Times New Roman" w:eastAsia="標楷體" w:hAnsi="Times New Roman" w:cs="Times New Roman"/>
        </w:rPr>
      </w:pPr>
      <w:r w:rsidRPr="00190CC1">
        <w:rPr>
          <w:rFonts w:ascii="Times New Roman" w:eastAsia="標楷體" w:hAnsi="Times New Roman" w:cs="Times New Roman"/>
        </w:rPr>
        <w:t xml:space="preserve">             </w:t>
      </w:r>
      <w:r w:rsidRPr="00190CC1">
        <w:rPr>
          <w:rFonts w:ascii="Times New Roman" w:eastAsia="標楷體" w:hAnsi="Times New Roman" w:cs="標楷體" w:hint="eastAsia"/>
        </w:rPr>
        <w:t>市中西區健康路一段</w:t>
      </w:r>
      <w:r w:rsidRPr="00190CC1">
        <w:rPr>
          <w:rFonts w:ascii="Times New Roman" w:eastAsia="標楷體" w:hAnsi="Times New Roman" w:cs="Times New Roman"/>
        </w:rPr>
        <w:t>342</w:t>
      </w:r>
      <w:r w:rsidRPr="00190CC1">
        <w:rPr>
          <w:rFonts w:ascii="Times New Roman" w:eastAsia="標楷體" w:hAnsi="Times New Roman" w:cs="標楷體" w:hint="eastAsia"/>
        </w:rPr>
        <w:t>號</w:t>
      </w:r>
      <w:r w:rsidRPr="00190CC1">
        <w:rPr>
          <w:rFonts w:ascii="Times New Roman" w:eastAsia="標楷體" w:hAnsi="Times New Roman" w:cs="Times New Roman"/>
        </w:rPr>
        <w:t>)</w:t>
      </w:r>
    </w:p>
    <w:p w:rsidR="00BF619F" w:rsidRPr="00D62898" w:rsidRDefault="00BF619F" w:rsidP="00DE71C4">
      <w:pPr>
        <w:widowControl/>
        <w:ind w:left="1110"/>
        <w:rPr>
          <w:rFonts w:ascii="Times New Roman" w:eastAsia="標楷體" w:hAnsi="Times New Roman" w:cs="Times New Roman"/>
          <w:b/>
          <w:bCs/>
        </w:rPr>
      </w:pPr>
      <w:r>
        <w:rPr>
          <w:rFonts w:ascii="Times New Roman" w:eastAsia="標楷體" w:hAnsi="Times New Roman" w:cs="Times New Roman"/>
        </w:rPr>
        <w:t xml:space="preserve">   </w:t>
      </w:r>
      <w:r w:rsidRPr="00D62898">
        <w:rPr>
          <w:rFonts w:ascii="Times New Roman" w:eastAsia="標楷體" w:hAnsi="Times New Roman" w:cs="標楷體" w:hint="eastAsia"/>
          <w:b/>
          <w:bCs/>
        </w:rPr>
        <w:t>※因學校校地較小，故無法提供停車位。</w:t>
      </w:r>
    </w:p>
    <w:p w:rsidR="00BF619F" w:rsidRPr="00190CC1" w:rsidRDefault="00BF619F" w:rsidP="00DE71C4">
      <w:pPr>
        <w:widowControl/>
        <w:numPr>
          <w:ilvl w:val="0"/>
          <w:numId w:val="5"/>
        </w:numPr>
        <w:rPr>
          <w:rFonts w:ascii="Times New Roman" w:eastAsia="標楷體" w:hAnsi="Times New Roman" w:cs="Times New Roman"/>
        </w:rPr>
      </w:pPr>
      <w:r w:rsidRPr="00190CC1">
        <w:rPr>
          <w:rFonts w:ascii="Times New Roman" w:eastAsia="標楷體" w:hAnsi="Times New Roman" w:cs="標楷體" w:hint="eastAsia"/>
        </w:rPr>
        <w:t>接駁車：</w:t>
      </w:r>
    </w:p>
    <w:p w:rsidR="00BF619F" w:rsidRPr="00190CC1" w:rsidRDefault="00BF619F" w:rsidP="00DE71C4">
      <w:pPr>
        <w:widowControl/>
        <w:rPr>
          <w:rFonts w:ascii="Times New Roman" w:eastAsia="標楷體" w:hAnsi="Times New Roman" w:cs="Times New Roman"/>
        </w:rPr>
      </w:pPr>
      <w:r w:rsidRPr="00190CC1">
        <w:rPr>
          <w:rFonts w:ascii="Times New Roman" w:eastAsia="標楷體" w:hAnsi="Times New Roman" w:cs="Times New Roman"/>
        </w:rPr>
        <w:t xml:space="preserve">            1.</w:t>
      </w:r>
      <w:r w:rsidRPr="00190CC1">
        <w:rPr>
          <w:rFonts w:ascii="Times New Roman" w:eastAsia="標楷體" w:hAnsi="Times New Roman" w:cs="標楷體" w:hint="eastAsia"/>
        </w:rPr>
        <w:t>高鐵：需要搭乘接駁車者，請於</w:t>
      </w:r>
      <w:r w:rsidRPr="00190CC1">
        <w:rPr>
          <w:rFonts w:ascii="Times New Roman" w:eastAsia="標楷體" w:hAnsi="Times New Roman" w:cs="Times New Roman"/>
        </w:rPr>
        <w:t>08</w:t>
      </w:r>
      <w:r w:rsidRPr="00190CC1">
        <w:rPr>
          <w:rFonts w:ascii="Times New Roman" w:eastAsia="標楷體" w:hAnsi="Times New Roman" w:cs="標楷體" w:hint="eastAsia"/>
        </w:rPr>
        <w:t>：</w:t>
      </w:r>
      <w:r w:rsidRPr="00190CC1">
        <w:rPr>
          <w:rFonts w:ascii="Times New Roman" w:eastAsia="標楷體" w:hAnsi="Times New Roman" w:cs="Times New Roman"/>
        </w:rPr>
        <w:t>45</w:t>
      </w:r>
      <w:r w:rsidRPr="00190CC1">
        <w:rPr>
          <w:rFonts w:ascii="Times New Roman" w:eastAsia="標楷體" w:hAnsi="Times New Roman" w:cs="標楷體" w:hint="eastAsia"/>
        </w:rPr>
        <w:t>前至高鐵臺南站大廳</w:t>
      </w:r>
      <w:r w:rsidRPr="00190CC1">
        <w:rPr>
          <w:rFonts w:ascii="Times New Roman" w:eastAsia="標楷體" w:hAnsi="Times New Roman" w:cs="Times New Roman"/>
        </w:rPr>
        <w:t>(</w:t>
      </w:r>
      <w:r w:rsidRPr="00190CC1">
        <w:rPr>
          <w:rFonts w:ascii="Times New Roman" w:eastAsia="標楷體" w:hAnsi="Times New Roman" w:cs="標楷體" w:hint="eastAsia"/>
        </w:rPr>
        <w:t>近手扶梯</w:t>
      </w:r>
      <w:r w:rsidRPr="00190CC1">
        <w:rPr>
          <w:rFonts w:ascii="Times New Roman" w:eastAsia="標楷體" w:hAnsi="Times New Roman" w:cs="Times New Roman"/>
        </w:rPr>
        <w:t>)</w:t>
      </w:r>
      <w:r w:rsidRPr="00190CC1">
        <w:rPr>
          <w:rFonts w:ascii="Times New Roman" w:eastAsia="標楷體" w:hAnsi="Times New Roman" w:cs="標楷體" w:hint="eastAsia"/>
        </w:rPr>
        <w:t>集</w:t>
      </w:r>
    </w:p>
    <w:p w:rsidR="00BF619F" w:rsidRPr="00190CC1" w:rsidRDefault="00BF619F" w:rsidP="00DE71C4">
      <w:pPr>
        <w:widowControl/>
        <w:ind w:left="1994"/>
        <w:rPr>
          <w:rFonts w:ascii="Times New Roman" w:eastAsia="標楷體" w:hAnsi="Times New Roman" w:cs="Times New Roman"/>
        </w:rPr>
      </w:pPr>
      <w:r w:rsidRPr="00190CC1">
        <w:rPr>
          <w:rFonts w:ascii="Times New Roman" w:eastAsia="標楷體" w:hAnsi="Times New Roman" w:cs="Times New Roman"/>
        </w:rPr>
        <w:t xml:space="preserve">   </w:t>
      </w:r>
      <w:r w:rsidRPr="00190CC1">
        <w:rPr>
          <w:rFonts w:ascii="Times New Roman" w:eastAsia="標楷體" w:hAnsi="Times New Roman" w:cs="標楷體" w:hint="eastAsia"/>
        </w:rPr>
        <w:t>合搭車。</w:t>
      </w:r>
    </w:p>
    <w:p w:rsidR="00BF619F" w:rsidRPr="00190CC1" w:rsidRDefault="00BF619F" w:rsidP="00DE71C4">
      <w:pPr>
        <w:widowControl/>
        <w:rPr>
          <w:rFonts w:ascii="Times New Roman" w:eastAsia="標楷體" w:hAnsi="Times New Roman" w:cs="Times New Roman"/>
        </w:rPr>
      </w:pPr>
      <w:r w:rsidRPr="00190CC1">
        <w:rPr>
          <w:rFonts w:ascii="Times New Roman" w:eastAsia="標楷體" w:hAnsi="Times New Roman" w:cs="Times New Roman"/>
        </w:rPr>
        <w:t xml:space="preserve">            2.</w:t>
      </w:r>
      <w:r w:rsidRPr="00190CC1">
        <w:rPr>
          <w:rFonts w:ascii="Times New Roman" w:eastAsia="標楷體" w:hAnsi="Times New Roman" w:cs="標楷體" w:hint="eastAsia"/>
        </w:rPr>
        <w:t>臺鐵：需要搭乘接駁車者，請於</w:t>
      </w:r>
      <w:r w:rsidRPr="00190CC1">
        <w:rPr>
          <w:rFonts w:ascii="Times New Roman" w:eastAsia="標楷體" w:hAnsi="Times New Roman" w:cs="Times New Roman"/>
        </w:rPr>
        <w:t>08</w:t>
      </w:r>
      <w:r w:rsidRPr="00190CC1">
        <w:rPr>
          <w:rFonts w:ascii="Times New Roman" w:eastAsia="標楷體" w:hAnsi="Times New Roman" w:cs="標楷體" w:hint="eastAsia"/>
        </w:rPr>
        <w:t>：</w:t>
      </w:r>
      <w:r w:rsidRPr="00190CC1">
        <w:rPr>
          <w:rFonts w:ascii="Times New Roman" w:eastAsia="標楷體" w:hAnsi="Times New Roman" w:cs="Times New Roman"/>
        </w:rPr>
        <w:t>50</w:t>
      </w:r>
      <w:r w:rsidRPr="00190CC1">
        <w:rPr>
          <w:rFonts w:ascii="Times New Roman" w:eastAsia="標楷體" w:hAnsi="Times New Roman" w:cs="標楷體" w:hint="eastAsia"/>
        </w:rPr>
        <w:t>前至臺南火車站後站集合搭車。</w:t>
      </w:r>
    </w:p>
    <w:p w:rsidR="00BF619F" w:rsidRPr="00190CC1" w:rsidRDefault="00BF619F" w:rsidP="00DE71C4">
      <w:pPr>
        <w:widowControl/>
        <w:rPr>
          <w:rFonts w:ascii="Times New Roman" w:eastAsia="標楷體" w:hAnsi="Times New Roman" w:cs="Times New Roman"/>
        </w:rPr>
      </w:pPr>
    </w:p>
    <w:p w:rsidR="00BF619F" w:rsidRPr="00DE71C4" w:rsidRDefault="00BF619F" w:rsidP="00190CC1">
      <w:pPr>
        <w:widowControl/>
        <w:ind w:left="1004"/>
        <w:jc w:val="center"/>
        <w:rPr>
          <w:rFonts w:ascii="Times New Roman" w:eastAsia="標楷體" w:hAnsi="Times New Roman" w:cs="Times New Roman"/>
        </w:rPr>
      </w:pPr>
      <w:r w:rsidRPr="00DE71C4">
        <w:rPr>
          <w:rFonts w:ascii="Times New Roman" w:eastAsia="標楷體" w:hAnsi="Times New Roman" w:cs="標楷體" w:hint="eastAsia"/>
        </w:rPr>
        <w:t>公車搭乘資訊表</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5"/>
        <w:gridCol w:w="1417"/>
        <w:gridCol w:w="6760"/>
      </w:tblGrid>
      <w:tr w:rsidR="00BF619F" w:rsidRPr="00F76421">
        <w:trPr>
          <w:jc w:val="center"/>
        </w:trPr>
        <w:tc>
          <w:tcPr>
            <w:tcW w:w="1942" w:type="dxa"/>
            <w:gridSpan w:val="2"/>
            <w:vAlign w:val="center"/>
          </w:tcPr>
          <w:p w:rsidR="00BF619F" w:rsidRPr="00F76421" w:rsidRDefault="00BF619F" w:rsidP="00DF0692">
            <w:pPr>
              <w:widowControl/>
              <w:snapToGrid w:val="0"/>
              <w:spacing w:line="500" w:lineRule="atLeast"/>
              <w:jc w:val="center"/>
              <w:rPr>
                <w:rFonts w:ascii="Book Antiqua" w:eastAsia="標楷體" w:hAnsi="Book Antiqua" w:cs="Times New Roman"/>
                <w:kern w:val="0"/>
              </w:rPr>
            </w:pPr>
            <w:r w:rsidRPr="00F76421">
              <w:rPr>
                <w:rFonts w:ascii="Book Antiqua" w:eastAsia="標楷體" w:hAnsi="Book Antiqua" w:cs="標楷體" w:hint="eastAsia"/>
                <w:kern w:val="0"/>
              </w:rPr>
              <w:t>交通方式</w:t>
            </w:r>
          </w:p>
        </w:tc>
        <w:tc>
          <w:tcPr>
            <w:tcW w:w="6760" w:type="dxa"/>
            <w:vAlign w:val="center"/>
          </w:tcPr>
          <w:p w:rsidR="00BF619F" w:rsidRPr="00F76421" w:rsidRDefault="00BF619F" w:rsidP="00DF0692">
            <w:pPr>
              <w:widowControl/>
              <w:snapToGrid w:val="0"/>
              <w:spacing w:line="500" w:lineRule="atLeast"/>
              <w:jc w:val="center"/>
              <w:rPr>
                <w:rFonts w:ascii="Book Antiqua" w:eastAsia="標楷體" w:hAnsi="Book Antiqua" w:cs="Times New Roman"/>
                <w:kern w:val="0"/>
              </w:rPr>
            </w:pPr>
            <w:r w:rsidRPr="00F76421">
              <w:rPr>
                <w:rFonts w:ascii="Book Antiqua" w:eastAsia="標楷體" w:hAnsi="Book Antiqua" w:cs="標楷體" w:hint="eastAsia"/>
                <w:kern w:val="0"/>
              </w:rPr>
              <w:t>行車路線</w:t>
            </w:r>
            <w:r w:rsidRPr="00F76421">
              <w:rPr>
                <w:rFonts w:ascii="Book Antiqua" w:eastAsia="標楷體" w:hAnsi="Book Antiqua" w:cs="Book Antiqua"/>
                <w:kern w:val="0"/>
              </w:rPr>
              <w:t>/</w:t>
            </w:r>
            <w:r w:rsidRPr="00F76421">
              <w:rPr>
                <w:rFonts w:ascii="Book Antiqua" w:eastAsia="標楷體" w:hAnsi="Book Antiqua" w:cs="標楷體" w:hint="eastAsia"/>
                <w:kern w:val="0"/>
              </w:rPr>
              <w:t>公車班別</w:t>
            </w:r>
          </w:p>
        </w:tc>
      </w:tr>
      <w:tr w:rsidR="00BF619F" w:rsidRPr="00F76421">
        <w:trPr>
          <w:trHeight w:val="1203"/>
          <w:jc w:val="center"/>
        </w:trPr>
        <w:tc>
          <w:tcPr>
            <w:tcW w:w="525" w:type="dxa"/>
            <w:vMerge w:val="restart"/>
            <w:vAlign w:val="center"/>
          </w:tcPr>
          <w:p w:rsidR="00BF619F" w:rsidRPr="00F76421" w:rsidRDefault="00BF619F" w:rsidP="00DF0692">
            <w:pPr>
              <w:widowControl/>
              <w:snapToGrid w:val="0"/>
              <w:spacing w:line="500" w:lineRule="atLeast"/>
              <w:jc w:val="center"/>
              <w:rPr>
                <w:rFonts w:ascii="Book Antiqua" w:eastAsia="標楷體" w:hAnsi="Book Antiqua" w:cs="Times New Roman"/>
                <w:kern w:val="0"/>
              </w:rPr>
            </w:pPr>
            <w:r w:rsidRPr="00F76421">
              <w:rPr>
                <w:rFonts w:ascii="Book Antiqua" w:eastAsia="標楷體" w:hAnsi="Book Antiqua" w:cs="標楷體" w:hint="eastAsia"/>
                <w:kern w:val="0"/>
              </w:rPr>
              <w:t>自行開車</w:t>
            </w:r>
          </w:p>
        </w:tc>
        <w:tc>
          <w:tcPr>
            <w:tcW w:w="1417" w:type="dxa"/>
            <w:vAlign w:val="center"/>
          </w:tcPr>
          <w:p w:rsidR="00BF619F" w:rsidRPr="00F76421" w:rsidRDefault="00BF619F" w:rsidP="00DF0692">
            <w:pPr>
              <w:widowControl/>
              <w:snapToGrid w:val="0"/>
              <w:spacing w:line="500" w:lineRule="atLeast"/>
              <w:jc w:val="center"/>
              <w:rPr>
                <w:rFonts w:ascii="Book Antiqua" w:eastAsia="標楷體" w:hAnsi="Book Antiqua" w:cs="Times New Roman"/>
                <w:kern w:val="0"/>
              </w:rPr>
            </w:pPr>
            <w:r w:rsidRPr="00F76421">
              <w:rPr>
                <w:rFonts w:ascii="Book Antiqua" w:eastAsia="標楷體" w:hAnsi="標楷體" w:cs="標楷體" w:hint="eastAsia"/>
                <w:kern w:val="0"/>
              </w:rPr>
              <w:t>國道一號</w:t>
            </w:r>
          </w:p>
          <w:p w:rsidR="00BF619F" w:rsidRPr="00F76421" w:rsidRDefault="00BF619F" w:rsidP="00DF0692">
            <w:pPr>
              <w:widowControl/>
              <w:snapToGrid w:val="0"/>
              <w:spacing w:line="500" w:lineRule="atLeast"/>
              <w:jc w:val="center"/>
              <w:rPr>
                <w:rFonts w:ascii="Book Antiqua" w:eastAsia="標楷體" w:hAnsi="Book Antiqua" w:cs="Times New Roman"/>
                <w:kern w:val="0"/>
              </w:rPr>
            </w:pPr>
            <w:r w:rsidRPr="00F76421">
              <w:rPr>
                <w:rFonts w:ascii="Book Antiqua" w:eastAsia="標楷體" w:hAnsi="Book Antiqua" w:cs="標楷體" w:hint="eastAsia"/>
                <w:kern w:val="0"/>
              </w:rPr>
              <w:t>（</w:t>
            </w:r>
            <w:r w:rsidRPr="00F76421">
              <w:rPr>
                <w:rFonts w:ascii="Book Antiqua" w:eastAsia="標楷體" w:hAnsi="標楷體" w:cs="標楷體" w:hint="eastAsia"/>
                <w:kern w:val="0"/>
              </w:rPr>
              <w:t>中山高）</w:t>
            </w:r>
          </w:p>
        </w:tc>
        <w:tc>
          <w:tcPr>
            <w:tcW w:w="6760" w:type="dxa"/>
            <w:vAlign w:val="center"/>
          </w:tcPr>
          <w:p w:rsidR="00BF619F" w:rsidRPr="00F76421" w:rsidRDefault="00BF619F" w:rsidP="00DF0692">
            <w:pPr>
              <w:widowControl/>
              <w:snapToGrid w:val="0"/>
              <w:spacing w:line="360" w:lineRule="atLeast"/>
              <w:jc w:val="both"/>
              <w:rPr>
                <w:rFonts w:ascii="Book Antiqua" w:eastAsia="標楷體" w:hAnsi="Book Antiqua" w:cs="Times New Roman"/>
                <w:kern w:val="0"/>
              </w:rPr>
            </w:pPr>
            <w:r w:rsidRPr="00F76421">
              <w:rPr>
                <w:rFonts w:ascii="Book Antiqua" w:eastAsia="標楷體" w:hAnsi="標楷體" w:cs="標楷體" w:hint="eastAsia"/>
                <w:kern w:val="0"/>
              </w:rPr>
              <w:t>國道一號</w:t>
            </w:r>
            <w:r w:rsidRPr="00F76421">
              <w:rPr>
                <w:rFonts w:ascii="Book Antiqua" w:eastAsia="標楷體" w:hAnsi="Book Antiqua" w:cs="標楷體" w:hint="eastAsia"/>
                <w:kern w:val="0"/>
              </w:rPr>
              <w:t>（接</w:t>
            </w:r>
            <w:r w:rsidRPr="00F76421">
              <w:rPr>
                <w:rFonts w:ascii="Book Antiqua" w:eastAsia="標楷體" w:hAnsi="標楷體" w:cs="標楷體" w:hint="eastAsia"/>
                <w:kern w:val="0"/>
              </w:rPr>
              <w:t>仁德交流道</w:t>
            </w:r>
            <w:r w:rsidRPr="00F76421">
              <w:rPr>
                <w:rFonts w:ascii="Book Antiqua" w:eastAsia="標楷體" w:hAnsi="Book Antiqua" w:cs="標楷體" w:hint="eastAsia"/>
                <w:kern w:val="0"/>
              </w:rPr>
              <w:t>）</w:t>
            </w:r>
            <w:r w:rsidRPr="00F76421">
              <w:rPr>
                <w:rFonts w:ascii="Book Antiqua" w:eastAsia="標楷體" w:hAnsi="Book Antiqua" w:cs="Book Antiqua"/>
                <w:kern w:val="0"/>
              </w:rPr>
              <w:t>→</w:t>
            </w:r>
            <w:r w:rsidRPr="00F76421">
              <w:rPr>
                <w:rFonts w:ascii="Book Antiqua" w:eastAsia="標楷體" w:hAnsi="標楷體" w:cs="標楷體" w:hint="eastAsia"/>
                <w:kern w:val="0"/>
              </w:rPr>
              <w:t>往臺南市區中山路直走接東門路</w:t>
            </w:r>
            <w:r w:rsidRPr="00F76421">
              <w:rPr>
                <w:rFonts w:ascii="Book Antiqua" w:eastAsia="標楷體" w:hAnsi="標楷體" w:cs="Book Antiqua"/>
                <w:kern w:val="0"/>
              </w:rPr>
              <w:t>)</w:t>
            </w:r>
            <w:r w:rsidRPr="00F76421">
              <w:rPr>
                <w:rFonts w:ascii="Book Antiqua" w:eastAsia="標楷體" w:hAnsi="Book Antiqua" w:cs="Book Antiqua"/>
                <w:kern w:val="0"/>
              </w:rPr>
              <w:t>→</w:t>
            </w:r>
            <w:r w:rsidRPr="00F76421">
              <w:rPr>
                <w:rFonts w:ascii="Book Antiqua" w:eastAsia="標楷體" w:hAnsi="Book Antiqua" w:cs="標楷體" w:hint="eastAsia"/>
                <w:kern w:val="0"/>
              </w:rPr>
              <w:t>遇</w:t>
            </w:r>
            <w:r w:rsidRPr="00F76421">
              <w:rPr>
                <w:rFonts w:ascii="Book Antiqua" w:eastAsia="標楷體" w:hAnsi="標楷體" w:cs="標楷體" w:hint="eastAsia"/>
                <w:kern w:val="0"/>
              </w:rPr>
              <w:t>林森路左轉</w:t>
            </w:r>
            <w:r w:rsidRPr="00F76421">
              <w:rPr>
                <w:rFonts w:ascii="Book Antiqua" w:eastAsia="標楷體" w:hAnsi="Book Antiqua" w:cs="Book Antiqua"/>
                <w:kern w:val="0"/>
              </w:rPr>
              <w:t>→</w:t>
            </w:r>
            <w:r w:rsidRPr="00F76421">
              <w:rPr>
                <w:rFonts w:ascii="Book Antiqua" w:eastAsia="標楷體" w:hAnsi="Book Antiqua" w:cs="標楷體" w:hint="eastAsia"/>
                <w:kern w:val="0"/>
              </w:rPr>
              <w:t>過大同地下道</w:t>
            </w:r>
            <w:r w:rsidRPr="00F76421">
              <w:rPr>
                <w:rFonts w:ascii="Book Antiqua" w:eastAsia="標楷體" w:hAnsi="Book Antiqua" w:cs="Book Antiqua"/>
                <w:kern w:val="0"/>
              </w:rPr>
              <w:t>→</w:t>
            </w:r>
            <w:r w:rsidRPr="00F76421">
              <w:rPr>
                <w:rFonts w:ascii="Book Antiqua" w:eastAsia="標楷體" w:hAnsi="Book Antiqua" w:cs="標楷體" w:hint="eastAsia"/>
                <w:kern w:val="0"/>
              </w:rPr>
              <w:t>健康路直走</w:t>
            </w:r>
            <w:r w:rsidRPr="00F76421">
              <w:rPr>
                <w:rFonts w:ascii="Book Antiqua" w:eastAsia="標楷體" w:hAnsi="Book Antiqua" w:cs="Book Antiqua"/>
                <w:kern w:val="0"/>
              </w:rPr>
              <w:t>→</w:t>
            </w:r>
            <w:r w:rsidRPr="00F76421">
              <w:rPr>
                <w:rFonts w:ascii="Book Antiqua" w:eastAsia="標楷體" w:hAnsi="標楷體" w:cs="標楷體" w:hint="eastAsia"/>
                <w:kern w:val="0"/>
              </w:rPr>
              <w:t>本校</w:t>
            </w:r>
            <w:r w:rsidRPr="00F76421">
              <w:rPr>
                <w:rFonts w:ascii="Book Antiqua" w:eastAsia="標楷體" w:hAnsi="Book Antiqua" w:cs="標楷體" w:hint="eastAsia"/>
                <w:kern w:val="0"/>
              </w:rPr>
              <w:t>（健康路一段</w:t>
            </w:r>
            <w:r w:rsidRPr="00F76421">
              <w:rPr>
                <w:rFonts w:ascii="Book Antiqua" w:eastAsia="標楷體" w:hAnsi="Book Antiqua" w:cs="Book Antiqua"/>
                <w:kern w:val="0"/>
              </w:rPr>
              <w:t>342</w:t>
            </w:r>
            <w:r w:rsidRPr="00F76421">
              <w:rPr>
                <w:rFonts w:ascii="Book Antiqua" w:eastAsia="標楷體" w:hAnsi="Book Antiqua" w:cs="標楷體" w:hint="eastAsia"/>
                <w:kern w:val="0"/>
              </w:rPr>
              <w:t>號</w:t>
            </w:r>
            <w:r w:rsidRPr="00F76421">
              <w:rPr>
                <w:rFonts w:ascii="Book Antiqua" w:eastAsia="標楷體" w:hAnsi="標楷體" w:cs="標楷體" w:hint="eastAsia"/>
                <w:kern w:val="0"/>
              </w:rPr>
              <w:t>）</w:t>
            </w:r>
          </w:p>
        </w:tc>
      </w:tr>
      <w:tr w:rsidR="00BF619F" w:rsidRPr="00F76421">
        <w:trPr>
          <w:trHeight w:val="1537"/>
          <w:jc w:val="center"/>
        </w:trPr>
        <w:tc>
          <w:tcPr>
            <w:tcW w:w="525" w:type="dxa"/>
            <w:vMerge/>
            <w:vAlign w:val="center"/>
          </w:tcPr>
          <w:p w:rsidR="00BF619F" w:rsidRPr="00F76421" w:rsidRDefault="00BF619F" w:rsidP="00DF0692">
            <w:pPr>
              <w:snapToGrid w:val="0"/>
              <w:spacing w:line="500" w:lineRule="atLeast"/>
              <w:jc w:val="center"/>
              <w:rPr>
                <w:rFonts w:ascii="Book Antiqua" w:eastAsia="標楷體" w:hAnsi="Book Antiqua" w:cs="Times New Roman"/>
                <w:kern w:val="0"/>
              </w:rPr>
            </w:pPr>
          </w:p>
        </w:tc>
        <w:tc>
          <w:tcPr>
            <w:tcW w:w="1417" w:type="dxa"/>
            <w:vAlign w:val="center"/>
          </w:tcPr>
          <w:p w:rsidR="00BF619F" w:rsidRPr="00F76421" w:rsidRDefault="00BF619F" w:rsidP="00DF0692">
            <w:pPr>
              <w:widowControl/>
              <w:snapToGrid w:val="0"/>
              <w:spacing w:line="500" w:lineRule="atLeast"/>
              <w:jc w:val="center"/>
              <w:rPr>
                <w:rFonts w:ascii="Book Antiqua" w:eastAsia="標楷體" w:hAnsi="Book Antiqua" w:cs="Times New Roman"/>
                <w:kern w:val="0"/>
              </w:rPr>
            </w:pPr>
            <w:r w:rsidRPr="00F76421">
              <w:rPr>
                <w:rFonts w:ascii="Book Antiqua" w:eastAsia="標楷體" w:hAnsi="標楷體" w:cs="標楷體" w:hint="eastAsia"/>
                <w:kern w:val="0"/>
              </w:rPr>
              <w:t>國道三號</w:t>
            </w:r>
          </w:p>
          <w:p w:rsidR="00BF619F" w:rsidRPr="00F76421" w:rsidRDefault="00BF619F" w:rsidP="00DF0692">
            <w:pPr>
              <w:snapToGrid w:val="0"/>
              <w:spacing w:line="500" w:lineRule="atLeast"/>
              <w:jc w:val="center"/>
              <w:rPr>
                <w:rFonts w:ascii="Book Antiqua" w:eastAsia="標楷體" w:hAnsi="Book Antiqua" w:cs="Times New Roman"/>
                <w:kern w:val="0"/>
              </w:rPr>
            </w:pPr>
            <w:r w:rsidRPr="00F76421">
              <w:rPr>
                <w:rFonts w:ascii="Book Antiqua" w:eastAsia="標楷體" w:hAnsi="Book Antiqua" w:cs="標楷體" w:hint="eastAsia"/>
                <w:kern w:val="0"/>
              </w:rPr>
              <w:t>（</w:t>
            </w:r>
            <w:r w:rsidRPr="00F76421">
              <w:rPr>
                <w:rFonts w:ascii="Book Antiqua" w:eastAsia="標楷體" w:hAnsi="標楷體" w:cs="標楷體" w:hint="eastAsia"/>
                <w:kern w:val="0"/>
              </w:rPr>
              <w:t>中二高</w:t>
            </w:r>
            <w:r w:rsidRPr="00F76421">
              <w:rPr>
                <w:rFonts w:ascii="Book Antiqua" w:eastAsia="標楷體" w:hAnsi="Book Antiqua" w:cs="標楷體" w:hint="eastAsia"/>
                <w:kern w:val="0"/>
              </w:rPr>
              <w:t>）</w:t>
            </w:r>
          </w:p>
        </w:tc>
        <w:tc>
          <w:tcPr>
            <w:tcW w:w="6760" w:type="dxa"/>
            <w:vAlign w:val="center"/>
          </w:tcPr>
          <w:p w:rsidR="00BF619F" w:rsidRPr="00F76421" w:rsidRDefault="00BF619F" w:rsidP="00DF0692">
            <w:pPr>
              <w:snapToGrid w:val="0"/>
              <w:spacing w:line="360" w:lineRule="atLeast"/>
              <w:jc w:val="both"/>
              <w:rPr>
                <w:rFonts w:ascii="Book Antiqua" w:eastAsia="標楷體" w:hAnsi="Book Antiqua" w:cs="Times New Roman"/>
                <w:kern w:val="0"/>
              </w:rPr>
            </w:pPr>
            <w:r w:rsidRPr="00F76421">
              <w:rPr>
                <w:rFonts w:ascii="Book Antiqua" w:eastAsia="標楷體" w:hAnsi="標楷體" w:cs="標楷體" w:hint="eastAsia"/>
                <w:kern w:val="0"/>
              </w:rPr>
              <w:t>國道三號</w:t>
            </w:r>
            <w:r w:rsidRPr="00F76421">
              <w:rPr>
                <w:rFonts w:ascii="Book Antiqua" w:eastAsia="標楷體" w:hAnsi="Book Antiqua" w:cs="標楷體" w:hint="eastAsia"/>
                <w:kern w:val="0"/>
              </w:rPr>
              <w:t>（接</w:t>
            </w:r>
            <w:r w:rsidRPr="00F76421">
              <w:rPr>
                <w:rFonts w:ascii="Book Antiqua" w:eastAsia="標楷體" w:hAnsi="Book Antiqua" w:cs="Book Antiqua"/>
                <w:kern w:val="0"/>
              </w:rPr>
              <w:t>86</w:t>
            </w:r>
            <w:r w:rsidRPr="00F76421">
              <w:rPr>
                <w:rFonts w:ascii="Book Antiqua" w:eastAsia="標楷體" w:hAnsi="Book Antiqua" w:cs="標楷體" w:hint="eastAsia"/>
                <w:kern w:val="0"/>
              </w:rPr>
              <w:t>快速道路</w:t>
            </w:r>
            <w:r w:rsidRPr="00F76421">
              <w:rPr>
                <w:rFonts w:ascii="Book Antiqua" w:eastAsia="標楷體" w:hAnsi="標楷體" w:cs="標楷體" w:hint="eastAsia"/>
                <w:kern w:val="0"/>
              </w:rPr>
              <w:t>往台一線出口下交流道</w:t>
            </w:r>
            <w:r w:rsidRPr="00F76421">
              <w:rPr>
                <w:rFonts w:ascii="Book Antiqua" w:eastAsia="標楷體" w:hAnsi="Book Antiqua" w:cs="標楷體" w:hint="eastAsia"/>
                <w:kern w:val="0"/>
              </w:rPr>
              <w:t>）</w:t>
            </w:r>
            <w:r w:rsidRPr="00F76421">
              <w:rPr>
                <w:rFonts w:ascii="Book Antiqua" w:eastAsia="標楷體" w:hAnsi="Book Antiqua" w:cs="Book Antiqua"/>
                <w:kern w:val="0"/>
              </w:rPr>
              <w:t>→</w:t>
            </w:r>
            <w:r w:rsidRPr="00F76421">
              <w:rPr>
                <w:rFonts w:ascii="Book Antiqua" w:eastAsia="標楷體" w:hAnsi="標楷體" w:cs="標楷體" w:hint="eastAsia"/>
                <w:kern w:val="0"/>
              </w:rPr>
              <w:t>臺南市區二仁路直走接大同路</w:t>
            </w:r>
            <w:r w:rsidRPr="00F76421">
              <w:rPr>
                <w:rFonts w:ascii="Book Antiqua" w:eastAsia="標楷體" w:hAnsi="Book Antiqua" w:cs="Book Antiqua"/>
                <w:kern w:val="0"/>
              </w:rPr>
              <w:t>→</w:t>
            </w:r>
            <w:r w:rsidRPr="00F76421">
              <w:rPr>
                <w:rFonts w:ascii="Book Antiqua" w:eastAsia="標楷體" w:hAnsi="Book Antiqua" w:cs="標楷體" w:hint="eastAsia"/>
                <w:kern w:val="0"/>
              </w:rPr>
              <w:t>遇國民路</w:t>
            </w:r>
            <w:r w:rsidRPr="00F76421">
              <w:rPr>
                <w:rFonts w:ascii="Book Antiqua" w:eastAsia="標楷體" w:hAnsi="標楷體" w:cs="標楷體" w:hint="eastAsia"/>
                <w:kern w:val="0"/>
              </w:rPr>
              <w:t>左轉直走接南門路</w:t>
            </w:r>
            <w:r w:rsidRPr="00F76421">
              <w:rPr>
                <w:rFonts w:ascii="Book Antiqua" w:eastAsia="標楷體" w:hAnsi="Book Antiqua" w:cs="Book Antiqua"/>
                <w:kern w:val="0"/>
              </w:rPr>
              <w:t>→</w:t>
            </w:r>
            <w:r w:rsidRPr="00F76421">
              <w:rPr>
                <w:rFonts w:ascii="Book Antiqua" w:eastAsia="標楷體" w:hAnsi="Book Antiqua" w:cs="標楷體" w:hint="eastAsia"/>
                <w:kern w:val="0"/>
              </w:rPr>
              <w:t>遇健康路左轉直走</w:t>
            </w:r>
            <w:r w:rsidRPr="00F76421">
              <w:rPr>
                <w:rFonts w:ascii="Book Antiqua" w:eastAsia="標楷體" w:hAnsi="Book Antiqua" w:cs="Book Antiqua"/>
                <w:kern w:val="0"/>
              </w:rPr>
              <w:t>→</w:t>
            </w:r>
            <w:r w:rsidRPr="00F76421">
              <w:rPr>
                <w:rFonts w:ascii="Book Antiqua" w:eastAsia="標楷體" w:hAnsi="標楷體" w:cs="標楷體" w:hint="eastAsia"/>
                <w:kern w:val="0"/>
              </w:rPr>
              <w:t>本校</w:t>
            </w:r>
            <w:r w:rsidRPr="00F76421">
              <w:rPr>
                <w:rFonts w:ascii="Book Antiqua" w:eastAsia="標楷體" w:hAnsi="Book Antiqua" w:cs="標楷體" w:hint="eastAsia"/>
                <w:kern w:val="0"/>
              </w:rPr>
              <w:t>（健康路一段</w:t>
            </w:r>
            <w:r w:rsidRPr="00F76421">
              <w:rPr>
                <w:rFonts w:ascii="Book Antiqua" w:eastAsia="標楷體" w:hAnsi="Book Antiqua" w:cs="Book Antiqua"/>
                <w:kern w:val="0"/>
              </w:rPr>
              <w:t>342</w:t>
            </w:r>
            <w:r w:rsidRPr="00F76421">
              <w:rPr>
                <w:rFonts w:ascii="Book Antiqua" w:eastAsia="標楷體" w:hAnsi="Book Antiqua" w:cs="標楷體" w:hint="eastAsia"/>
                <w:kern w:val="0"/>
              </w:rPr>
              <w:t>號</w:t>
            </w:r>
            <w:r w:rsidRPr="00F76421">
              <w:rPr>
                <w:rFonts w:ascii="Book Antiqua" w:eastAsia="標楷體" w:hAnsi="標楷體" w:cs="標楷體" w:hint="eastAsia"/>
                <w:kern w:val="0"/>
              </w:rPr>
              <w:t>）</w:t>
            </w:r>
          </w:p>
        </w:tc>
      </w:tr>
      <w:tr w:rsidR="00BF619F" w:rsidRPr="00F76421">
        <w:trPr>
          <w:trHeight w:val="1822"/>
          <w:jc w:val="center"/>
        </w:trPr>
        <w:tc>
          <w:tcPr>
            <w:tcW w:w="525" w:type="dxa"/>
            <w:vAlign w:val="center"/>
          </w:tcPr>
          <w:p w:rsidR="00BF619F" w:rsidRPr="00F76421" w:rsidRDefault="00BF619F" w:rsidP="00DF0692">
            <w:pPr>
              <w:snapToGrid w:val="0"/>
              <w:spacing w:line="500" w:lineRule="atLeast"/>
              <w:jc w:val="center"/>
              <w:rPr>
                <w:rFonts w:ascii="Book Antiqua" w:eastAsia="標楷體" w:hAnsi="Book Antiqua" w:cs="Times New Roman"/>
                <w:kern w:val="0"/>
              </w:rPr>
            </w:pPr>
            <w:r w:rsidRPr="00F76421">
              <w:rPr>
                <w:rFonts w:ascii="Book Antiqua" w:eastAsia="標楷體" w:hAnsi="Book Antiqua" w:cs="標楷體" w:hint="eastAsia"/>
                <w:kern w:val="0"/>
              </w:rPr>
              <w:t>公車搭乘</w:t>
            </w:r>
          </w:p>
        </w:tc>
        <w:tc>
          <w:tcPr>
            <w:tcW w:w="1417" w:type="dxa"/>
            <w:vAlign w:val="center"/>
          </w:tcPr>
          <w:p w:rsidR="00BF619F" w:rsidRPr="00F76421" w:rsidRDefault="00BF619F" w:rsidP="00DF0692">
            <w:pPr>
              <w:widowControl/>
              <w:snapToGrid w:val="0"/>
              <w:spacing w:line="500" w:lineRule="atLeast"/>
              <w:jc w:val="center"/>
              <w:rPr>
                <w:rFonts w:ascii="Book Antiqua" w:eastAsia="標楷體" w:hAnsi="標楷體" w:cs="Times New Roman"/>
                <w:kern w:val="0"/>
              </w:rPr>
            </w:pPr>
            <w:r w:rsidRPr="00F76421">
              <w:rPr>
                <w:rFonts w:ascii="Book Antiqua" w:eastAsia="標楷體" w:hAnsi="標楷體" w:cs="標楷體" w:hint="eastAsia"/>
                <w:kern w:val="0"/>
              </w:rPr>
              <w:t>家齊女中站</w:t>
            </w:r>
          </w:p>
        </w:tc>
        <w:tc>
          <w:tcPr>
            <w:tcW w:w="6760" w:type="dxa"/>
            <w:vAlign w:val="center"/>
          </w:tcPr>
          <w:p w:rsidR="00BF619F" w:rsidRPr="00F76421" w:rsidRDefault="00BF619F" w:rsidP="00DF0692">
            <w:pPr>
              <w:widowControl/>
              <w:snapToGrid w:val="0"/>
              <w:spacing w:line="360" w:lineRule="atLeast"/>
              <w:jc w:val="both"/>
              <w:rPr>
                <w:rFonts w:ascii="Book Antiqua" w:eastAsia="標楷體" w:hAnsi="標楷體" w:cs="Times New Roman"/>
                <w:kern w:val="0"/>
              </w:rPr>
            </w:pPr>
            <w:r w:rsidRPr="00F76421">
              <w:rPr>
                <w:rFonts w:ascii="Book Antiqua" w:eastAsia="標楷體" w:hAnsi="標楷體" w:cs="標楷體" w:hint="eastAsia"/>
                <w:kern w:val="0"/>
              </w:rPr>
              <w:t>可搭乘</w:t>
            </w:r>
            <w:r w:rsidRPr="00F76421">
              <w:rPr>
                <w:rFonts w:ascii="Book Antiqua" w:eastAsia="標楷體" w:hAnsi="標楷體" w:cs="Book Antiqua"/>
                <w:kern w:val="0"/>
              </w:rPr>
              <w:t>[0</w:t>
            </w:r>
            <w:r w:rsidRPr="00F76421">
              <w:rPr>
                <w:rFonts w:ascii="Book Antiqua" w:eastAsia="標楷體" w:hAnsi="標楷體" w:cs="標楷體" w:hint="eastAsia"/>
                <w:kern w:val="0"/>
              </w:rPr>
              <w:t>右</w:t>
            </w:r>
            <w:r w:rsidRPr="00F76421">
              <w:rPr>
                <w:rFonts w:ascii="Book Antiqua" w:eastAsia="標楷體" w:hAnsi="標楷體" w:cs="Book Antiqua"/>
                <w:kern w:val="0"/>
              </w:rPr>
              <w:t>(</w:t>
            </w:r>
            <w:r w:rsidRPr="00F76421">
              <w:rPr>
                <w:rFonts w:ascii="Book Antiqua" w:eastAsia="標楷體" w:hAnsi="標楷體" w:cs="標楷體" w:hint="eastAsia"/>
                <w:kern w:val="0"/>
              </w:rPr>
              <w:t>環狀線</w:t>
            </w:r>
            <w:r w:rsidRPr="00F76421">
              <w:rPr>
                <w:rFonts w:ascii="Book Antiqua" w:eastAsia="標楷體" w:hAnsi="標楷體" w:cs="Book Antiqua"/>
                <w:kern w:val="0"/>
              </w:rPr>
              <w:t>)]</w:t>
            </w:r>
            <w:r w:rsidRPr="00F76421">
              <w:rPr>
                <w:rFonts w:ascii="Book Antiqua" w:eastAsia="標楷體" w:hAnsi="標楷體" w:cs="標楷體" w:hint="eastAsia"/>
                <w:kern w:val="0"/>
              </w:rPr>
              <w:t>、</w:t>
            </w:r>
            <w:r w:rsidRPr="00F76421">
              <w:rPr>
                <w:rFonts w:ascii="Book Antiqua" w:eastAsia="標楷體" w:hAnsi="標楷體" w:cs="Book Antiqua"/>
                <w:kern w:val="0"/>
              </w:rPr>
              <w:t>[0</w:t>
            </w:r>
            <w:r w:rsidRPr="00F76421">
              <w:rPr>
                <w:rFonts w:ascii="Book Antiqua" w:eastAsia="標楷體" w:hAnsi="標楷體" w:cs="標楷體" w:hint="eastAsia"/>
                <w:kern w:val="0"/>
              </w:rPr>
              <w:t>左</w:t>
            </w:r>
            <w:r w:rsidRPr="00F76421">
              <w:rPr>
                <w:rFonts w:ascii="Book Antiqua" w:eastAsia="標楷體" w:hAnsi="標楷體" w:cs="Book Antiqua"/>
                <w:kern w:val="0"/>
              </w:rPr>
              <w:t>(</w:t>
            </w:r>
            <w:r w:rsidRPr="00F76421">
              <w:rPr>
                <w:rFonts w:ascii="Book Antiqua" w:eastAsia="標楷體" w:hAnsi="標楷體" w:cs="標楷體" w:hint="eastAsia"/>
                <w:kern w:val="0"/>
              </w:rPr>
              <w:t>環狀線</w:t>
            </w:r>
            <w:r w:rsidRPr="00F76421">
              <w:rPr>
                <w:rFonts w:ascii="Book Antiqua" w:eastAsia="標楷體" w:hAnsi="標楷體" w:cs="Book Antiqua"/>
                <w:kern w:val="0"/>
              </w:rPr>
              <w:t>)]</w:t>
            </w:r>
            <w:r w:rsidRPr="00F76421">
              <w:rPr>
                <w:rFonts w:ascii="Book Antiqua" w:eastAsia="標楷體" w:hAnsi="標楷體" w:cs="標楷體" w:hint="eastAsia"/>
                <w:kern w:val="0"/>
              </w:rPr>
              <w:t>、</w:t>
            </w:r>
            <w:r w:rsidRPr="00F76421">
              <w:rPr>
                <w:rFonts w:ascii="Book Antiqua" w:eastAsia="標楷體" w:hAnsi="標楷體" w:cs="Book Antiqua"/>
                <w:kern w:val="0"/>
              </w:rPr>
              <w:t>[15</w:t>
            </w:r>
            <w:r w:rsidRPr="00F76421">
              <w:rPr>
                <w:rFonts w:ascii="Book Antiqua" w:eastAsia="標楷體" w:hAnsi="標楷體" w:cs="標楷體" w:hint="eastAsia"/>
                <w:kern w:val="0"/>
              </w:rPr>
              <w:t>號</w:t>
            </w:r>
            <w:r w:rsidRPr="00F76421">
              <w:rPr>
                <w:rFonts w:ascii="Book Antiqua" w:eastAsia="標楷體" w:hAnsi="標楷體" w:cs="Book Antiqua"/>
                <w:kern w:val="0"/>
              </w:rPr>
              <w:t>]</w:t>
            </w:r>
            <w:r w:rsidRPr="00F76421">
              <w:rPr>
                <w:rFonts w:ascii="Book Antiqua" w:eastAsia="標楷體" w:hAnsi="標楷體" w:cs="標楷體" w:hint="eastAsia"/>
                <w:kern w:val="0"/>
              </w:rPr>
              <w:t>、</w:t>
            </w:r>
            <w:r w:rsidRPr="00F76421">
              <w:rPr>
                <w:rFonts w:ascii="Book Antiqua" w:eastAsia="標楷體" w:hAnsi="標楷體" w:cs="Book Antiqua"/>
                <w:kern w:val="0"/>
              </w:rPr>
              <w:t>[2</w:t>
            </w:r>
            <w:r w:rsidRPr="00F76421">
              <w:rPr>
                <w:rFonts w:ascii="Book Antiqua" w:eastAsia="標楷體" w:hAnsi="標楷體" w:cs="標楷體" w:hint="eastAsia"/>
                <w:kern w:val="0"/>
              </w:rPr>
              <w:t>號</w:t>
            </w:r>
            <w:r w:rsidRPr="00F76421">
              <w:rPr>
                <w:rFonts w:ascii="Book Antiqua" w:eastAsia="標楷體" w:hAnsi="標楷體" w:cs="Book Antiqua"/>
                <w:kern w:val="0"/>
              </w:rPr>
              <w:t>]</w:t>
            </w:r>
            <w:r w:rsidRPr="00F76421">
              <w:rPr>
                <w:rFonts w:ascii="Book Antiqua" w:eastAsia="標楷體" w:hAnsi="標楷體" w:cs="標楷體" w:hint="eastAsia"/>
                <w:kern w:val="0"/>
              </w:rPr>
              <w:t>、</w:t>
            </w:r>
            <w:r w:rsidRPr="00F76421">
              <w:rPr>
                <w:rFonts w:ascii="Book Antiqua" w:eastAsia="標楷體" w:hAnsi="標楷體" w:cs="Book Antiqua"/>
                <w:kern w:val="0"/>
              </w:rPr>
              <w:t>[5</w:t>
            </w:r>
            <w:r w:rsidRPr="00F76421">
              <w:rPr>
                <w:rFonts w:ascii="Book Antiqua" w:eastAsia="標楷體" w:hAnsi="標楷體" w:cs="標楷體" w:hint="eastAsia"/>
                <w:kern w:val="0"/>
              </w:rPr>
              <w:t>號</w:t>
            </w:r>
            <w:r w:rsidRPr="00F76421">
              <w:rPr>
                <w:rFonts w:ascii="Book Antiqua" w:eastAsia="標楷體" w:hAnsi="標楷體" w:cs="Book Antiqua"/>
                <w:kern w:val="0"/>
              </w:rPr>
              <w:t>]</w:t>
            </w:r>
            <w:r w:rsidRPr="00F76421">
              <w:rPr>
                <w:rFonts w:ascii="Book Antiqua" w:eastAsia="標楷體" w:hAnsi="標楷體" w:cs="標楷體" w:hint="eastAsia"/>
                <w:kern w:val="0"/>
              </w:rPr>
              <w:t>公車，臺南市公車路線相關查詢請參考大臺南公車網</w:t>
            </w:r>
          </w:p>
          <w:p w:rsidR="00BF619F" w:rsidRPr="00F76421" w:rsidRDefault="00BF619F" w:rsidP="00DF0692">
            <w:pPr>
              <w:widowControl/>
              <w:snapToGrid w:val="0"/>
              <w:spacing w:line="360" w:lineRule="atLeast"/>
              <w:jc w:val="both"/>
              <w:rPr>
                <w:rFonts w:ascii="Book Antiqua" w:eastAsia="標楷體" w:hAnsi="標楷體" w:cs="Book Antiqua"/>
                <w:kern w:val="0"/>
              </w:rPr>
            </w:pPr>
            <w:r w:rsidRPr="00F76421">
              <w:rPr>
                <w:rFonts w:ascii="Book Antiqua" w:eastAsia="標楷體" w:hAnsi="標楷體" w:cs="Book Antiqua"/>
                <w:kern w:val="0"/>
              </w:rPr>
              <w:t>http://tourguide.tainan.gov.tw/newtnbusweb/</w:t>
            </w:r>
          </w:p>
        </w:tc>
      </w:tr>
    </w:tbl>
    <w:p w:rsidR="00BF619F" w:rsidRDefault="00BF619F" w:rsidP="00AF0905">
      <w:pPr>
        <w:widowControl/>
        <w:rPr>
          <w:rFonts w:ascii="Times New Roman" w:eastAsia="標楷體" w:hAnsi="Times New Roman" w:cs="Times New Roman"/>
        </w:rPr>
      </w:pPr>
    </w:p>
    <w:p w:rsidR="00BF619F" w:rsidRDefault="00BF619F" w:rsidP="00DE71C4">
      <w:pPr>
        <w:widowControl/>
        <w:jc w:val="center"/>
        <w:rPr>
          <w:rFonts w:ascii="Times New Roman" w:eastAsia="標楷體" w:hAnsi="Times New Roman" w:cs="Times New Roman"/>
        </w:rPr>
      </w:pPr>
      <w:r w:rsidRPr="00DE71C4">
        <w:rPr>
          <w:rFonts w:ascii="Times New Roman" w:eastAsia="標楷體" w:hAnsi="Times New Roman" w:cs="標楷體" w:hint="eastAsia"/>
        </w:rPr>
        <w:t>國立臺南家齊高中交通位置圖</w:t>
      </w:r>
    </w:p>
    <w:p w:rsidR="00BF619F" w:rsidRPr="00B10057" w:rsidRDefault="00BF619F" w:rsidP="00AF0905">
      <w:pPr>
        <w:widowControl/>
        <w:rPr>
          <w:rFonts w:ascii="Times New Roman" w:eastAsia="標楷體" w:hAnsi="Times New Roman" w:cs="Times New Roman"/>
        </w:rPr>
      </w:pPr>
      <w:bookmarkStart w:id="0" w:name="_GoBack"/>
      <w:bookmarkEnd w:id="0"/>
      <w:r>
        <w:rPr>
          <w:noProof/>
        </w:rPr>
        <w:pict>
          <v:group id="畫布 204" o:spid="_x0000_s1026" editas="canvas" style="position:absolute;margin-left:34.7pt;margin-top:1.25pt;width:415.15pt;height:277.75pt;z-index:251658240" coordsize="52724,35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24;height:35274;visibility:visible">
              <v:fill o:detectmouseclick="t"/>
              <v:path o:connecttype="none"/>
            </v:shape>
            <v:rect id="Rectangle 206" o:spid="_x0000_s1028" style="position:absolute;left:13462;top:12331;width:4254;height:1334;visibility:visible" stroked="f"/>
            <v:rect id="Rectangle 207" o:spid="_x0000_s1029" style="position:absolute;left:13462;top:12331;width:4254;height:1334;visibility:visible" filled="f" strokecolor="white" strokeweight=".55pt"/>
            <v:rect id="Rectangle 208" o:spid="_x0000_s1030" style="position:absolute;left:14090;top:12617;width:3055;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2"/>
                        <w:szCs w:val="12"/>
                      </w:rPr>
                      <w:t>臺南高商</w:t>
                    </w:r>
                  </w:p>
                </w:txbxContent>
              </v:textbox>
            </v:rect>
            <v:rect id="Rectangle 209" o:spid="_x0000_s1031" style="position:absolute;left:19716;top:7391;width:4248;height:1333;visibility:visible" stroked="f"/>
            <v:rect id="Rectangle 210" o:spid="_x0000_s1032" style="position:absolute;left:19716;top:7391;width:4248;height:1333;visibility:visible" filled="f" strokecolor="white" strokeweight=".55pt"/>
            <v:rect id="Rectangle 211" o:spid="_x0000_s1033" style="position:absolute;left:20713;top:7689;width:2293;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2"/>
                        <w:szCs w:val="12"/>
                      </w:rPr>
                      <w:t>五妃廟</w:t>
                    </w:r>
                  </w:p>
                </w:txbxContent>
              </v:textbox>
            </v:rect>
            <v:rect id="Rectangle 212" o:spid="_x0000_s1034" style="position:absolute;left:20110;top:12331;width:4254;height:1334;visibility:visible" stroked="f"/>
            <v:rect id="Rectangle 213" o:spid="_x0000_s1035" style="position:absolute;left:20110;top:12331;width:4254;height:1334;visibility:visible" filled="f" strokecolor="white" strokeweight=".55pt"/>
            <v:rect id="Rectangle 214" o:spid="_x0000_s1036" style="position:absolute;left:21113;top:12617;width:2293;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2"/>
                        <w:szCs w:val="12"/>
                      </w:rPr>
                      <w:t>體育場</w:t>
                    </w:r>
                  </w:p>
                </w:txbxContent>
              </v:textbox>
            </v:rect>
            <v:rect id="Rectangle 215" o:spid="_x0000_s1037" style="position:absolute;left:33401;top:26593;width:8070;height:2667;visibility:visible" stroked="f"/>
            <v:rect id="Rectangle 216" o:spid="_x0000_s1038" style="position:absolute;left:33401;top:26593;width:8070;height:2667;visibility:visible" filled="f" strokecolor="white" strokeweight=".55pt"/>
            <v:rect id="Rectangle 217" o:spid="_x0000_s1039" style="position:absolute;left:34055;top:27273;width:1149;height:2286;visibility:visible;mso-wrap-style:none" filled="f" stroked="f">
              <v:textbox style="mso-fit-shape-to-text:t" inset="0,0,0,0">
                <w:txbxContent>
                  <w:p w:rsidR="00BF619F" w:rsidRDefault="00BF619F" w:rsidP="00DE71C4">
                    <w:pPr>
                      <w:rPr>
                        <w:rFonts w:cs="Times New Roman"/>
                      </w:rPr>
                    </w:pPr>
                    <w:r>
                      <w:rPr>
                        <w:rFonts w:ascii="Times New Roman" w:hAnsi="Times New Roman" w:cs="Times New Roman"/>
                        <w:color w:val="000000"/>
                        <w:kern w:val="0"/>
                        <w:sz w:val="18"/>
                        <w:szCs w:val="18"/>
                      </w:rPr>
                      <w:t>86</w:t>
                    </w:r>
                  </w:p>
                </w:txbxContent>
              </v:textbox>
            </v:rect>
            <v:rect id="Rectangle 218" o:spid="_x0000_s1040" style="position:absolute;left:35185;top:27374;width:5721;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號快速道路</w:t>
                    </w:r>
                  </w:p>
                </w:txbxContent>
              </v:textbox>
            </v:rect>
            <v:rect id="Rectangle 219" o:spid="_x0000_s1041" style="position:absolute;left:41382;top:20459;width:5315;height:1600;visibility:visible" stroked="f"/>
            <v:rect id="Rectangle 220" o:spid="_x0000_s1042" style="position:absolute;left:41382;top:20459;width:5315;height:1600;visibility:visible" filled="f" strokecolor="white" strokeweight=".55pt"/>
            <v:rect id="Rectangle 221" o:spid="_x0000_s1043" style="position:absolute;left:42913;top:20008;width:2292;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仁德</w:t>
                    </w:r>
                  </w:p>
                </w:txbxContent>
              </v:textbox>
            </v:rect>
            <v:rect id="Rectangle 222" o:spid="_x0000_s1044" style="position:absolute;left:42348;top:21412;width:3435;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交流道</w:t>
                    </w:r>
                  </w:p>
                </w:txbxContent>
              </v:textbox>
            </v:rect>
            <v:rect id="Rectangle 223" o:spid="_x0000_s1045" style="position:absolute;left:42710;top:9264;width:2660;height:8001;visibility:visible" stroked="f"/>
            <v:rect id="Rectangle 224" o:spid="_x0000_s1046" style="position:absolute;left:42710;top:9264;width:2660;height:8001;visibility:visible" filled="f" strokecolor="white" strokeweight=".55pt"/>
            <v:rect id="Rectangle 225" o:spid="_x0000_s1047" style="position:absolute;left:43700;top:8972;width:1150;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中</w:t>
                    </w:r>
                  </w:p>
                </w:txbxContent>
              </v:textbox>
            </v:rect>
            <v:rect id="Rectangle 226" o:spid="_x0000_s1048" style="position:absolute;left:43700;top:10102;width:1150;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山</w:t>
                    </w:r>
                  </w:p>
                </w:txbxContent>
              </v:textbox>
            </v:rect>
            <v:rect id="Rectangle 227" o:spid="_x0000_s1049" style="position:absolute;left:43700;top:11233;width:1150;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高</w:t>
                    </w:r>
                  </w:p>
                </w:txbxContent>
              </v:textbox>
            </v:rect>
            <v:rect id="Rectangle 228" o:spid="_x0000_s1050" style="position:absolute;left:43700;top:12363;width:1150;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速</w:t>
                    </w:r>
                  </w:p>
                </w:txbxContent>
              </v:textbox>
            </v:rect>
            <v:rect id="Rectangle 229" o:spid="_x0000_s1051" style="position:absolute;left:43700;top:13487;width:1150;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公</w:t>
                    </w:r>
                  </w:p>
                </w:txbxContent>
              </v:textbox>
            </v:rect>
            <v:rect id="Rectangle 230" o:spid="_x0000_s1052" style="position:absolute;left:43700;top:14617;width:1150;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路</w:t>
                    </w:r>
                  </w:p>
                </w:txbxContent>
              </v:textbox>
            </v:rect>
            <v:rect id="Rectangle 231" o:spid="_x0000_s1053" style="position:absolute;left:20110;top:9925;width:5315;height:1333;visibility:visible" stroked="f"/>
            <v:rect id="Rectangle 232" o:spid="_x0000_s1054" style="position:absolute;left:20110;top:9925;width:5315;height:1333;visibility:visible" filled="f" strokecolor="white" strokeweight=".55pt"/>
            <v:rect id="Rectangle 233" o:spid="_x0000_s1055" style="position:absolute;left:21082;top:10045;width:3435;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健康路</w:t>
                    </w:r>
                  </w:p>
                </w:txbxContent>
              </v:textbox>
            </v:rect>
            <v:shape id="Freeform 234" o:spid="_x0000_s1056" style="position:absolute;left:37795;top:4527;width:3181;height:3207;visibility:visible;mso-wrap-style:square;v-text-anchor:top" coordsize="501,505" path="m,252l,239,1,227,2,214,4,201,7,189r4,-12l15,166r5,-11l24,142r6,-10l36,121r6,-10l50,101r7,-9l65,82r8,-8l82,66r8,-8l100,50r10,-6l120,37r10,-7l141,25r12,-5l165,16r11,-5l188,8,200,6,212,4,225,1,238,r13,l263,r14,1l289,4r12,2l313,8r12,3l336,16r13,4l360,25r11,5l381,37r10,7l401,50r10,8l419,66r9,8l436,82r8,10l452,101r7,10l465,121r7,11l477,142r5,13l487,166r3,11l494,189r3,12l499,214r1,13l501,239r,13l501,265r-1,13l499,290r-2,12l494,315r-4,12l487,339r-5,11l477,361r-5,11l465,382r-6,12l452,402r-8,10l436,421r-8,9l419,439r-8,8l401,454r-10,7l381,468r-10,6l360,479r-11,6l336,489r-11,3l313,496r-12,3l289,501r-12,1l263,504r-12,1l238,504r-13,-2l212,501r-12,-2l188,496r-12,-4l165,489r-12,-4l141,479r-11,-5l120,468r-10,-7l100,454,90,447r-8,-8l73,430r-8,-9l57,412,50,402r-8,-8l36,382,30,372,24,361,20,350,15,339,11,327,7,315,4,302,2,290,1,278,,265,,252e" filled="f" strokeweight=".15pt">
              <v:path arrowok="t" o:connecttype="custom" o:connectlocs="635,144145;4445,120015;12700,98425;22860,76835;36195,58420;52070,41910;69850,27940;89535,15875;111760,6985;134620,2540;159385,0;183515,2540;206375,6985;228600,15875;248285,27940;266065,41910;281940,58420;295275,76835;306070,98425;313690,120015;317500,144145;318135,160020;316865,184150;311150,207645;302895,229235;291465,250190;276860,267335;260985,283845;241935,297180;221615,307975;198755,314960;175895,318770;151130,320040;127000,316865;104775,310515;82550,300990;63500,288290;46355,273050;31750,255270;19050,236220;9525,215265;2540,191770;0,168275" o:connectangles="0,0,0,0,0,0,0,0,0,0,0,0,0,0,0,0,0,0,0,0,0,0,0,0,0,0,0,0,0,0,0,0,0,0,0,0,0,0,0,0,0,0,0"/>
            </v:shape>
            <v:shape id="Freeform 235" o:spid="_x0000_s1057" style="position:absolute;left:37395;top:4127;width:3987;height:4001;visibility:visible;mso-wrap-style:square;v-text-anchor:top" coordsize="628,630" path="m,315l,299,1,283,3,268,6,252,9,237r5,-16l18,207r6,-15l31,179r6,-14l45,152r8,-13l62,127,72,114r9,-11l91,92,103,82,114,72r12,-9l138,54r13,-9l163,39r15,-8l191,25r15,-6l220,14r15,-4l250,7,265,4,282,2,297,1,314,r16,1l345,2r17,2l377,7r15,3l407,14r15,5l436,25r13,6l464,39r12,6l489,54r12,9l513,72r12,10l536,92r10,11l556,114r10,13l574,139r8,13l590,165r7,14l603,192r6,15l613,221r5,16l621,252r3,16l626,283r2,16l628,315r,16l626,348r-2,15l621,379r-3,15l613,409r-4,14l603,438r-6,14l590,465r-8,14l574,491r-8,12l556,515r-10,12l536,538r-11,11l513,559r-12,9l489,577r-13,7l464,592r-15,7l436,605r-14,6l407,617r-15,3l377,624r-15,3l345,629r-15,1l314,630r-17,l282,629r-17,-2l250,624r-15,-4l220,617r-14,-6l191,605r-13,-6l163,592r-12,-8l138,577r-12,-9l114,559,103,549,91,538,81,527,72,515,62,503,53,491,45,479,37,465,31,452,24,438,18,423,14,409,9,394,6,379,3,363,1,348,,331,,315e" filled="f" strokeweight=".15pt">
              <v:path arrowok="t" o:connecttype="custom" o:connectlocs="635,179705;5715,150495;15240,121920;28575,96520;45720,72390;65405,52070;87630,34290;113030,19685;139700,8890;168275,2540;199390,0;229870,2540;258445,8890;285115,19685;310515,34290;333375,52070;353060,72390;369570,96520;382905,121920;392430,150495;397510,179705;398780,200025;396240,230505;389255,259715;379095,287020;364490,311785;346710,334645;325755,354965;302260,370840;276860,384175;248920,393700;219075,399415;188595,400050;158750,396240;130810,387985;103505,375920;80010,360680;57785,341630;39370,319405;23495,295275;11430,268605;3810,240665;0,210185" o:connectangles="0,0,0,0,0,0,0,0,0,0,0,0,0,0,0,0,0,0,0,0,0,0,0,0,0,0,0,0,0,0,0,0,0,0,0,0,0,0,0,0,0,0,0"/>
            </v:shape>
            <v:shape id="Freeform 236" o:spid="_x0000_s1058" style="position:absolute;left:38989;top:2927;width:793;height:2407;visibility:visible;mso-wrap-style:square;v-text-anchor:top" coordsize="125,379" path="m125,379l63,,,379r125,e" filled="f" strokeweight=".15pt">
              <v:path arrowok="t" o:connecttype="custom" o:connectlocs="79375,240665;40005,0;0,240665;79375,240665;79375,240665" o:connectangles="0,0,0,0,0"/>
            </v:shape>
            <v:shape id="Freeform 237" o:spid="_x0000_s1059" style="position:absolute;left:38588;top:6927;width:1594;height:2001;visibility:visible;mso-wrap-style:square;v-text-anchor:top" coordsize="251,315" path="m63,l,315,126,189,251,315,188,,63,e" filled="f" strokeweight=".15pt">
              <v:path arrowok="t" o:connecttype="custom" o:connectlocs="40005,0;0,200025;80010,120015;159385,200025;119380,0;40005,0;40005,0" o:connectangles="0,0,0,0,0,0,0"/>
            </v:shape>
            <v:rect id="Rectangle 238" o:spid="_x0000_s1060" style="position:absolute;left:39116;top:5702;width:552;height:2286;visibility:visible;mso-wrap-style:none" filled="f" stroked="f">
              <v:textbox style="mso-fit-shape-to-text:t" inset="0,0,0,0">
                <w:txbxContent>
                  <w:p w:rsidR="00BF619F" w:rsidRDefault="00BF619F" w:rsidP="00DE71C4">
                    <w:pPr>
                      <w:rPr>
                        <w:rFonts w:cs="Times New Roman"/>
                      </w:rPr>
                    </w:pPr>
                    <w:r>
                      <w:rPr>
                        <w:rFonts w:ascii="Arial" w:hAnsi="Arial" w:cs="Arial"/>
                        <w:color w:val="000000"/>
                        <w:kern w:val="0"/>
                        <w:sz w:val="12"/>
                        <w:szCs w:val="12"/>
                      </w:rPr>
                      <w:t>N</w:t>
                    </w:r>
                  </w:p>
                </w:txbxContent>
              </v:textbox>
            </v:rect>
            <v:shape id="Freeform 239" o:spid="_x0000_s1061" style="position:absolute;left:37395;top:4127;width:3987;height:4001;visibility:visible;mso-wrap-style:square;v-text-anchor:top" coordsize="628,630" path="m491,138l536,93,525,82,512,72,500,62,488,53,475,45,461,38,448,31,434,24,419,19,405,14,391,10,375,7,360,3,345,2,330,1,314,r,63l326,63r12,1l351,67r12,1l375,71r11,3l398,78r11,4l420,88r12,5l443,99r10,6l463,113r10,7l482,129r9,9xm136,138l91,93,80,104,70,115r-8,13l53,141r-9,12l36,167r-7,14l24,194r-6,15l13,223,9,239,6,253,3,269,1,284,,300r,15l63,315r,-12l64,290r1,-12l67,265r3,-11l74,242r3,-12l81,219r6,-11l93,197r5,-12l105,175r6,-10l119,155r9,-8l136,138xm136,493l91,538r12,11l115,559r12,10l139,578r13,7l166,593r13,7l193,607r15,5l222,617r15,4l252,624r16,3l282,629r15,1l314,630r,-62l301,567r-12,-2l276,564r-12,-2l252,560r-11,-3l229,552r-11,-4l207,543r-11,-5l185,531r-10,-6l165,518r-10,-8l145,502r-9,-9xm491,493r45,45l547,527r10,-13l566,502r8,-12l583,477r8,-14l598,450r5,-15l609,421r5,-14l618,392r4,-15l624,362r2,-15l628,331r,-16l564,315r,13l563,340r-1,12l560,364r-3,13l554,389r-4,11l546,412r-5,11l536,434r-7,10l522,455r-6,10l508,475r-8,9l491,493xe" fillcolor="black" stroked="f">
              <v:path arrowok="t" o:connecttype="custom" o:connectlocs="333375,52070;309880,33655;284480,19685;257175,8890;228600,1905;199390,0;214630,40640;238125,45085;259715,52070;281305,62865;300355,76200;311785,87630;50800,66040;33655,89535;18415,114935;8255,141605;1905,170815;0,200025;40005,192405;42545,168275;48895,146050;59055,125095;70485,104775;86360,87630;57785,341630;80645,361315;105410,376555;132080,388620;160020,396240;188595,400050;191135,360045;167640,356870;145415,350520;124460,341630;104775,328930;86360,313055;340360,341630;359410,318770;375285,294005;386715,267335;394970,239395;398780,210185;358140,208280;355600,231140;349250,254000;340360,275590;327660,295275;311785,313055" o:connectangles="0,0,0,0,0,0,0,0,0,0,0,0,0,0,0,0,0,0,0,0,0,0,0,0,0,0,0,0,0,0,0,0,0,0,0,0,0,0,0,0,0,0,0,0,0,0,0,0"/>
              <o:lock v:ext="edit" verticies="t"/>
            </v:shape>
            <v:shape id="Freeform 240" o:spid="_x0000_s1062" style="position:absolute;left:39389;top:4127;width:1409;height:876;visibility:visible;mso-wrap-style:square;v-text-anchor:top" coordsize="222,138" path="m177,138l222,93,211,82,198,72,186,62,174,53,161,45,147,38,134,31,120,24,105,19,91,14,77,10,61,7,46,3,31,2,16,1,,,,63r12,l24,64r13,3l49,68r12,3l72,74r12,4l95,82r11,6l118,93r11,6l139,105r10,8l159,120r9,9l177,138e" filled="f" strokeweight=".15pt">
              <v:path arrowok="t" o:connecttype="custom" o:connectlocs="112395,87630;140970,59055;133985,52070;125730,45720;118110,39370;110490,33655;102235,28575;93345,24130;85090,19685;76200,15240;66675,12065;57785,8890;48895,6350;38735,4445;29210,1905;19685,1270;10160,635;0,0;0,40005;7620,40005;15240,40640;23495,42545;31115,43180;38735,45085;45720,46990;53340,49530;60325,52070;67310,55880;74930,59055;81915,62865;88265,66675;94615,71755;100965,76200;106680,81915;112395,87630;112395,87630" o:connectangles="0,0,0,0,0,0,0,0,0,0,0,0,0,0,0,0,0,0,0,0,0,0,0,0,0,0,0,0,0,0,0,0,0,0,0,0"/>
            </v:shape>
            <v:shape id="Freeform 241" o:spid="_x0000_s1063" style="position:absolute;left:37395;top:4718;width:863;height:1409;visibility:visible;mso-wrap-style:square;v-text-anchor:top" coordsize="136,222" path="m136,45l91,,80,11,70,22,62,35,53,48,44,60,36,74,29,88r-5,13l18,116r-5,14l9,146,6,160,3,176,1,191,,207r,15l63,222r,-12l64,197r1,-12l67,172r3,-11l74,149r3,-12l81,126r6,-11l93,104,98,92r7,-10l111,72r8,-10l128,54r8,-9e" filled="f" strokeweight=".15pt">
              <v:path arrowok="t" o:connecttype="custom" o:connectlocs="86360,28575;57785,0;50800,6985;44450,13970;39370,22225;33655,30480;27940,38100;22860,46990;18415,55880;15240,64135;11430,73660;8255,82550;5715,92710;3810,101600;1905,111760;635,121285;0,131445;0,140970;0,140970;40005,140970;40005,133350;40640,125095;41275,117475;42545,109220;44450,102235;46990,94615;48895,86995;51435,80010;55245,73025;59055,66040;62230,58420;66675,52070;70485,45720;75565,39370;81280,34290;86360,28575;86360,28575" o:connectangles="0,0,0,0,0,0,0,0,0,0,0,0,0,0,0,0,0,0,0,0,0,0,0,0,0,0,0,0,0,0,0,0,0,0,0,0,0"/>
            </v:shape>
            <v:shape id="Freeform 242" o:spid="_x0000_s1064" style="position:absolute;left:37973;top:7258;width:1416;height:870;visibility:visible;mso-wrap-style:square;v-text-anchor:top" coordsize="223,137" path="m45,l,45,12,56,24,66,36,76r12,9l61,92r14,8l88,107r14,7l117,119r14,5l146,128r15,3l177,134r14,2l206,137r17,l223,75,210,74,198,72,185,71,173,69,161,67,150,64,138,59,127,55,116,50,105,45,94,38,84,32,74,25,64,17,54,9,45,e" filled="f" strokeweight=".15pt">
              <v:path arrowok="t" o:connecttype="custom" o:connectlocs="28575,0;0,28575;7620,35560;15240,41910;22860,48260;30480,53975;38735,58420;47625,63500;55880,67945;64770,72390;74295,75565;83185,78740;92710,81280;102235,83185;112395,85090;121285,86360;130810,86995;141605,86995;141605,47625;133350,46990;125730,45720;117475,45085;109855,43815;102235,42545;95250,40640;87630,37465;80645,34925;73660,31750;66675,28575;59690,24130;53340,20320;46990,15875;40640,10795;34290,5715;28575,0;28575,0" o:connectangles="0,0,0,0,0,0,0,0,0,0,0,0,0,0,0,0,0,0,0,0,0,0,0,0,0,0,0,0,0,0,0,0,0,0,0,0"/>
            </v:shape>
            <v:shape id="Freeform 243" o:spid="_x0000_s1065" style="position:absolute;left:40513;top:6127;width:869;height:1416;visibility:visible;mso-wrap-style:square;v-text-anchor:top" coordsize="137,223" path="m,178r45,45l56,212,66,199r9,-12l83,175r9,-13l100,148r7,-13l112,120r6,-14l123,92r4,-15l131,62r2,-15l135,32r2,-16l137,,73,r,13l72,25,71,37,69,49,66,62,63,74,59,85,55,97r-5,11l45,119r-7,10l31,140r-6,10l17,160r-8,9l,178e" filled="f" strokeweight=".15pt">
              <v:path arrowok="t" o:connecttype="custom" o:connectlocs="0,113030;28575,141605;35560,134620;41910,126365;47625,118745;52705,111125;58420,102870;63500,93980;67945,85725;71120,76200;74930,67310;78105,58420;80645,48895;83185,39370;84455,29845;85725,20320;86995,10160;86995,0;46355,0;46355,8255;45720,15875;45085,23495;43815,31115;41910,39370;40005,46990;37465,53975;34925,61595;31750,68580;28575,75565;24130,81915;19685,88900;15875,95250;10795,101600;5715,107315;0,113030;0,113030" o:connectangles="0,0,0,0,0,0,0,0,0,0,0,0,0,0,0,0,0,0,0,0,0,0,0,0,0,0,0,0,0,0,0,0,0,0,0,0"/>
            </v:shape>
            <v:shape id="Freeform 244" o:spid="_x0000_s1066" style="position:absolute;left:38989;top:2901;width:793;height:2401;visibility:visible;mso-wrap-style:square;v-text-anchor:top" coordsize="125,378" path="m63,l,378r125,l63,xe" fillcolor="black" stroked="f">
              <v:path arrowok="t" o:connecttype="custom" o:connectlocs="40005,0;0,240030;79375,240030;40005,0" o:connectangles="0,0,0,0"/>
            </v:shape>
            <v:shape id="Freeform 245" o:spid="_x0000_s1067" style="position:absolute;left:38989;top:2901;width:793;height:2401;visibility:visible;mso-wrap-style:square;v-text-anchor:top" coordsize="125,378" path="m63,l,378r125,l63,xe" filled="f" strokeweight=".15pt">
              <v:path arrowok="t" o:connecttype="custom" o:connectlocs="40005,0;0,240030;79375,240030;40005,0" o:connectangles="0,0,0,0"/>
            </v:shape>
            <v:shape id="Freeform 246" o:spid="_x0000_s1068" style="position:absolute;left:38588;top:6921;width:1594;height:2032;visibility:visible;mso-wrap-style:square;v-text-anchor:top" coordsize="251,320" path="m63,l188,r63,320l126,189,,320,63,xe" fillcolor="black" stroked="f">
              <v:path arrowok="t" o:connecttype="custom" o:connectlocs="40005,0;119380,0;159385,203200;80010,120015;0,203200;40005,0" o:connectangles="0,0,0,0,0,0"/>
            </v:shape>
            <v:shape id="Freeform 247" o:spid="_x0000_s1069" style="position:absolute;left:38588;top:6921;width:1594;height:2032;visibility:visible;mso-wrap-style:square;v-text-anchor:top" coordsize="251,320" path="m63,l188,r63,320l126,189,,320,63,xe" filled="f" strokeweight=".15pt">
              <v:path arrowok="t" o:connecttype="custom" o:connectlocs="40005,0;119380,0;159385,203200;80010,120015;0,203200;40005,0" o:connectangles="0,0,0,0,0,0"/>
            </v:shape>
            <v:rect id="Rectangle 248" o:spid="_x0000_s1070" style="position:absolute;left:9474;top:5264;width:3988;height:4000;visibility:visible" fillcolor="silver" stroked="f"/>
            <v:rect id="Rectangle 249" o:spid="_x0000_s1071" style="position:absolute;left:9474;top:5264;width:3988;height:4000;visibility:visible" filled="f" strokeweight=".55pt"/>
            <v:rect id="Rectangle 250" o:spid="_x0000_s1072" style="position:absolute;left:10160;top:5791;width:2546;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20"/>
                        <w:szCs w:val="20"/>
                      </w:rPr>
                      <w:t>家齊</w:t>
                    </w:r>
                  </w:p>
                </w:txbxContent>
              </v:textbox>
            </v:rect>
            <v:line id="Line 252" o:spid="_x0000_s1073" style="position:absolute;visibility:visible" from="42710,5264" to="42716,19932" o:connectortype="straight" strokeweight=".55pt"/>
            <v:line id="Line 253" o:spid="_x0000_s1074" style="position:absolute;visibility:visible" from="45370,5264" to="45377,19932" o:connectortype="straight" strokeweight=".55pt"/>
            <v:line id="Line 254" o:spid="_x0000_s1075" style="position:absolute;visibility:visible" from="45370,19932" to="49358,19939" o:connectortype="straight" strokeweight=".55pt"/>
            <v:line id="Line 255" o:spid="_x0000_s1076" style="position:absolute;visibility:visible" from="45370,22593" to="49358,22599" o:connectortype="straight" strokeweight=".55pt"/>
            <v:line id="Line 256" o:spid="_x0000_s1077" style="position:absolute;visibility:visible" from="45370,22593" to="45377,26593" o:connectortype="straight" strokeweight=".55pt"/>
            <v:line id="Line 257" o:spid="_x0000_s1078" style="position:absolute;visibility:visible" from="42710,22593" to="42716,26593" o:connectortype="straight" strokeweight=".55pt"/>
            <v:line id="Line 258" o:spid="_x0000_s1079" style="position:absolute;visibility:visible" from="42710,29260" to="42716,31927" o:connectortype="straight" strokeweight=".55pt"/>
            <v:shape id="Freeform 259" o:spid="_x0000_s1080" style="position:absolute;left:45370;top:29260;width:3988;height:2667;visibility:visible;mso-wrap-style:square;v-text-anchor:top" coordsize="628,420" path="m628,l,,,420e" filled="f" strokeweight=".55pt">
              <v:path arrowok="t" o:connecttype="custom" o:connectlocs="398780,0;0,0;0,266700" o:connectangles="0,0,0"/>
            </v:shape>
            <v:line id="Line 260" o:spid="_x0000_s1081" style="position:absolute;visibility:visible" from="45370,26593" to="49358,26600" o:connectortype="straight" strokeweight=".55pt"/>
            <v:line id="Line 261" o:spid="_x0000_s1082" style="position:absolute;flip:x;visibility:visible" from="28086,26593" to="42710,26600" o:connectortype="straight" strokeweight=".55pt"/>
            <v:line id="Line 262" o:spid="_x0000_s1083" style="position:absolute;flip:x;visibility:visible" from="28086,29260" to="42710,29267" o:connectortype="straight" strokeweight=".55pt"/>
            <v:line id="Line 263" o:spid="_x0000_s1084" style="position:absolute;visibility:visible" from="34734,22593" to="42710,22599" o:connectortype="straight" strokeweight=".55pt"/>
            <v:line id="Line 264" o:spid="_x0000_s1085" style="position:absolute;flip:x;visibility:visible" from="34734,19932" to="42710,19939" o:connectortype="straight" strokeweight=".55pt"/>
            <v:rect id="Rectangle 265" o:spid="_x0000_s1086" style="position:absolute;left:41382;top:27127;width:5315;height:1600;visibility:visible" stroked="f"/>
            <v:rect id="Rectangle 266" o:spid="_x0000_s1087" style="position:absolute;left:41382;top:27127;width:5315;height:1600;visibility:visible" filled="f" strokecolor="white" strokeweight=".55pt"/>
            <v:rect id="Rectangle 267" o:spid="_x0000_s1088" style="position:absolute;left:42913;top:26676;width:2292;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系統</w:t>
                    </w:r>
                  </w:p>
                </w:txbxContent>
              </v:textbox>
            </v:rect>
            <v:rect id="Rectangle 268" o:spid="_x0000_s1089" style="position:absolute;left:42348;top:28079;width:3435;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交流道</w:t>
                    </w:r>
                  </w:p>
                </w:txbxContent>
              </v:textbox>
            </v:rect>
            <v:line id="Line 269" o:spid="_x0000_s1090" style="position:absolute;visibility:visible" from="28086,29260" to="28092,31927" o:connectortype="straight" strokeweight=".55pt"/>
            <v:line id="Line 270" o:spid="_x0000_s1091" style="position:absolute;flip:y;visibility:visible" from="25425,18599" to="25431,31927" o:connectortype="straight" strokeweight=".55pt"/>
            <v:shape id="Freeform 271" o:spid="_x0000_s1092" style="position:absolute;left:28086;top:18599;width:2660;height:7994;visibility:visible;mso-wrap-style:square;v-text-anchor:top" coordsize="419,1259" path="m,1259l,,419,e" filled="f" strokeweight=".55pt">
              <v:path arrowok="t" o:connecttype="custom" o:connectlocs="0,799465;0,0;266065,0" o:connectangles="0,0,0"/>
            </v:shape>
            <v:line id="Line 272" o:spid="_x0000_s1093" style="position:absolute;visibility:visible" from="46697,21259" to="47898,21266" o:connectortype="straight" strokeweight=".55pt"/>
            <v:shape id="Freeform 273" o:spid="_x0000_s1094" style="position:absolute;left:47821;top:20961;width:915;height:603;visibility:visible;mso-wrap-style:square;v-text-anchor:top" coordsize="144,95" path="m,l144,47,,95,,xe" fillcolor="black" stroked="f">
              <v:path arrowok="t" o:connecttype="custom" o:connectlocs="0,0;91440,29845;0,60325;0,0" o:connectangles="0,0,0,0"/>
            </v:shape>
            <v:line id="Line 274" o:spid="_x0000_s1095" style="position:absolute;visibility:visible" from="46697,28016" to="47993,28022" o:connectortype="straight" strokeweight=".55pt"/>
            <v:shape id="Freeform 275" o:spid="_x0000_s1096" style="position:absolute;left:47917;top:27711;width:908;height:616;visibility:visible;mso-wrap-style:square;v-text-anchor:top" coordsize="143,97" path="m,l143,48,,97,,xe" fillcolor="black" stroked="f">
              <v:path arrowok="t" o:connecttype="custom" o:connectlocs="0,0;90805,30480;0,61595;0,0" o:connectangles="0,0,0,0"/>
            </v:shape>
            <v:rect id="Rectangle 276" o:spid="_x0000_s1097" style="position:absolute;left:48647;top:27127;width:4077;height:1600;visibility:visible" stroked="f"/>
            <v:rect id="Rectangle 277" o:spid="_x0000_s1098" style="position:absolute;left:48647;top:27127;width:4077;height:1600;visibility:visible" filled="f" strokecolor="white" strokeweight=".55pt"/>
            <v:rect id="Rectangle 278" o:spid="_x0000_s1099" style="position:absolute;left:49561;top:27374;width:2293;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關廟</w:t>
                    </w:r>
                  </w:p>
                </w:txbxContent>
              </v:textbox>
            </v:rect>
            <v:rect id="Rectangle 279" o:spid="_x0000_s1100" style="position:absolute;left:48647;top:20459;width:4077;height:1600;visibility:visible" stroked="f"/>
            <v:rect id="Rectangle 280" o:spid="_x0000_s1101" style="position:absolute;left:48647;top:20459;width:4077;height:1600;visibility:visible" filled="f" strokecolor="white" strokeweight=".55pt"/>
            <v:rect id="Rectangle 281" o:spid="_x0000_s1102" style="position:absolute;left:49561;top:20707;width:2293;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仁德</w:t>
                    </w:r>
                  </w:p>
                </w:txbxContent>
              </v:textbox>
            </v:rect>
            <v:rect id="Rectangle 282" o:spid="_x0000_s1103" style="position:absolute;left:35350;top:20459;width:4083;height:1600;visibility:visible" stroked="f"/>
            <v:rect id="Rectangle 283" o:spid="_x0000_s1104" style="position:absolute;left:35350;top:20459;width:4083;height:1600;visibility:visible" filled="f" strokecolor="white" strokeweight=".55pt"/>
            <v:rect id="Rectangle 284" o:spid="_x0000_s1105" style="position:absolute;left:36264;top:20707;width:2293;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臺南</w:t>
                    </w:r>
                  </w:p>
                </w:txbxContent>
              </v:textbox>
            </v:rect>
            <v:line id="Line 285" o:spid="_x0000_s1106" style="position:absolute;visibility:visible" from="40093,21259" to="41294,21266" o:connectortype="straight" strokeweight=".55pt"/>
            <v:shape id="Freeform 286" o:spid="_x0000_s1107" style="position:absolute;left:39255;top:20961;width:908;height:603;visibility:visible;mso-wrap-style:square;v-text-anchor:top" coordsize="143,95" path="m143,95l,47,143,r,95xe" fillcolor="black" stroked="f">
              <v:path arrowok="t" o:connecttype="custom" o:connectlocs="90805,60325;0,29845;90805,0;90805,60325" o:connectangles="0,0,0,0"/>
            </v:shape>
            <v:rect id="Rectangle 287" o:spid="_x0000_s1108" style="position:absolute;left:25825;top:21259;width:1867;height:3467;visibility:visible" stroked="f"/>
            <v:rect id="Rectangle 288" o:spid="_x0000_s1109" style="position:absolute;left:25825;top:21259;width:1867;height:3467;visibility:visible" filled="f" strokecolor="white" strokeweight=".55pt"/>
            <v:rect id="Rectangle 289" o:spid="_x0000_s1110" style="position:absolute;left:26200;top:21729;width:1149;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臺</w:t>
                    </w:r>
                  </w:p>
                </w:txbxContent>
              </v:textbox>
            </v:rect>
            <v:rect id="Rectangle 290" o:spid="_x0000_s1111" style="position:absolute;left:26200;top:23120;width:1149;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南</w:t>
                    </w:r>
                  </w:p>
                </w:txbxContent>
              </v:textbox>
            </v:rect>
            <v:line id="Line 291" o:spid="_x0000_s1112" style="position:absolute;flip:y;visibility:visible" from="26758,25565" to="26765,26593" o:connectortype="straight" strokeweight=".55pt"/>
            <v:shape id="Freeform 292" o:spid="_x0000_s1113" style="position:absolute;left:26454;top:24726;width:603;height:915;visibility:visible;mso-wrap-style:square;v-text-anchor:top" coordsize="95,144" path="m,144l48,,95,144,,144xe" fillcolor="black" stroked="f">
              <v:path arrowok="t" o:connecttype="custom" o:connectlocs="0,91440;30480,0;60325,91440;0,91440" o:connectangles="0,0,0,0"/>
            </v:shape>
            <v:rect id="Rectangle 293" o:spid="_x0000_s1114" style="position:absolute;left:25825;top:31127;width:1867;height:3467;visibility:visible" stroked="f"/>
            <v:rect id="Rectangle 294" o:spid="_x0000_s1115" style="position:absolute;left:25825;top:31127;width:1867;height:3467;visibility:visible" filled="f" strokecolor="white" strokeweight=".55pt"/>
            <v:rect id="Rectangle 295" o:spid="_x0000_s1116" style="position:absolute;left:26200;top:31591;width:1149;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高</w:t>
                    </w:r>
                  </w:p>
                </w:txbxContent>
              </v:textbox>
            </v:rect>
            <v:rect id="Rectangle 296" o:spid="_x0000_s1117" style="position:absolute;left:26200;top:32988;width:1149;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雄</w:t>
                    </w:r>
                  </w:p>
                </w:txbxContent>
              </v:textbox>
            </v:rect>
            <v:line id="Line 297" o:spid="_x0000_s1118" style="position:absolute;flip:y;visibility:visible" from="26758,29260" to="26765,30283" o:connectortype="straight" strokeweight=".55pt"/>
            <v:shape id="Freeform 298" o:spid="_x0000_s1119" style="position:absolute;left:26454;top:30213;width:609;height:914;visibility:visible;mso-wrap-style:square;v-text-anchor:top" coordsize="96,144" path="m96,l48,144,,,96,xe" fillcolor="black" stroked="f">
              <v:path arrowok="t" o:connecttype="custom" o:connectlocs="60960,0;30480,91440;0,0;60960,0" o:connectangles="0,0,0,0"/>
            </v:shape>
            <v:line id="Line 299" o:spid="_x0000_s1120" style="position:absolute;flip:x y;visibility:visible" from="33401,18599" to="34734,19932" o:connectortype="straight" strokeweight=".55pt"/>
            <v:line id="Line 300" o:spid="_x0000_s1121" style="position:absolute;flip:x y;visibility:visible" from="30746,18599" to="34734,22593" o:connectortype="straight" strokeweight=".55pt"/>
            <v:line id="Line 301" o:spid="_x0000_s1122" style="position:absolute;visibility:visible" from="33401,18599" to="37395,18605" o:connectortype="straight" strokeweight=".55pt"/>
            <v:line id="Line 302" o:spid="_x0000_s1123" style="position:absolute;visibility:visible" from="33401,15932" to="36861,15938" o:connectortype="straight" strokeweight=".55pt"/>
            <v:shape id="Freeform 303" o:spid="_x0000_s1124" style="position:absolute;left:28086;top:11931;width:2660;height:4001;visibility:visible;mso-wrap-style:square;v-text-anchor:top" coordsize="419,630" path="m,630r419,l419,e" filled="f" strokeweight=".55pt">
              <v:path arrowok="t" o:connecttype="custom" o:connectlocs="0,400050;266065,400050;266065,0" o:connectangles="0,0,0"/>
            </v:shape>
            <v:line id="Line 304" o:spid="_x0000_s1125" style="position:absolute;flip:y;visibility:visible" from="33401,11931" to="33407,15932" o:connectortype="straight" strokeweight=".55pt"/>
            <v:line id="Line 305" o:spid="_x0000_s1126" style="position:absolute;visibility:visible" from="20110,18599" to="25425,18605" o:connectortype="straight" strokeweight=".55pt"/>
            <v:shape id="Freeform 306" o:spid="_x0000_s1127" style="position:absolute;left:20110;top:11931;width:5315;height:4001;visibility:visible;mso-wrap-style:square;v-text-anchor:top" coordsize="837,630" path="m,630r837,l837,e" filled="f" strokeweight=".55pt">
              <v:path arrowok="t" o:connecttype="custom" o:connectlocs="0,400050;531495,400050;531495,0" o:connectangles="0,0,0"/>
            </v:shape>
            <v:line id="Line 307" o:spid="_x0000_s1128" style="position:absolute;flip:y;visibility:visible" from="28086,11931" to="28092,15932" o:connectortype="straight" strokeweight=".55pt"/>
            <v:line id="Line 308" o:spid="_x0000_s1129" style="position:absolute;visibility:visible" from="28086,11931" to="30746,11938" o:connectortype="straight" strokeweight=".55pt"/>
            <v:line id="Line 309" o:spid="_x0000_s1130" style="position:absolute;visibility:visible" from="33401,11931" to="37395,11938" o:connectortype="straight" strokeweight=".55pt"/>
            <v:shape id="Freeform 310" o:spid="_x0000_s1131" style="position:absolute;left:33401;top:3930;width:3994;height:5334;visibility:visible;mso-wrap-style:square;v-text-anchor:top" coordsize="629,840" path="m,l,840r629,e" filled="f" strokeweight=".55pt">
              <v:path arrowok="t" o:connecttype="custom" o:connectlocs="0,0;0,533400;399415,533400" o:connectangles="0,0,0"/>
            </v:shape>
            <v:shape id="Freeform 311" o:spid="_x0000_s1132" style="position:absolute;left:28086;top:3930;width:2660;height:5334;visibility:visible;mso-wrap-style:square;v-text-anchor:top" coordsize="419,840" path="m,840r419,l419,e" filled="f" strokeweight=".55pt">
              <v:path arrowok="t" o:connecttype="custom" o:connectlocs="0,533400;266065,533400;266065,0" o:connectangles="0,0,0"/>
            </v:shape>
            <v:line id="Line 312" o:spid="_x0000_s1133" style="position:absolute;flip:y;visibility:visible" from="28086,1263" to="28092,9264" o:connectortype="straight" strokeweight=".55pt"/>
            <v:shape id="Freeform 313" o:spid="_x0000_s1134" style="position:absolute;left:20110;top:5264;width:5315;height:4000;visibility:visible;mso-wrap-style:square;v-text-anchor:top" coordsize="837,630" path="m,l,630r837,l837,e" filled="f" strokeweight=".55pt">
              <v:path arrowok="t" o:connecttype="custom" o:connectlocs="0,0;0,400050;531495,400050;531495,0" o:connectangles="0,0,0,0"/>
            </v:shape>
            <v:line id="Line 314" o:spid="_x0000_s1135" style="position:absolute;flip:x;visibility:visible" from="20110,11931" to="25425,11938" o:connectortype="straight" strokeweight=".55pt"/>
            <v:rect id="Rectangle 315" o:spid="_x0000_s1136" style="position:absolute;left:31146;top:11931;width:1861;height:4001;visibility:visible" stroked="f"/>
            <v:rect id="Rectangle 316" o:spid="_x0000_s1137" style="position:absolute;left:31146;top:11931;width:1861;height:4001;visibility:visible" filled="f" strokecolor="white" strokeweight=".55pt"/>
            <v:rect id="Rectangle 317" o:spid="_x0000_s1138" style="position:absolute;left:31521;top:11988;width:1149;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東</w:t>
                    </w:r>
                  </w:p>
                </w:txbxContent>
              </v:textbox>
            </v:rect>
            <v:rect id="Rectangle 318" o:spid="_x0000_s1139" style="position:absolute;left:31521;top:13341;width:1149;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門</w:t>
                    </w:r>
                  </w:p>
                </w:txbxContent>
              </v:textbox>
            </v:rect>
            <v:rect id="Rectangle 319" o:spid="_x0000_s1140" style="position:absolute;left:31521;top:14732;width:1149;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路</w:t>
                    </w:r>
                  </w:p>
                </w:txbxContent>
              </v:textbox>
            </v:rect>
            <v:rect id="Rectangle 320" o:spid="_x0000_s1141" style="position:absolute;left:29413;top:16592;width:5321;height:1334;visibility:visible" stroked="f"/>
            <v:rect id="Rectangle 321" o:spid="_x0000_s1142" style="position:absolute;left:29413;top:16592;width:5321;height:1334;visibility:visible" filled="f" strokecolor="white" strokeweight=".55pt"/>
            <v:rect id="Rectangle 322" o:spid="_x0000_s1143" style="position:absolute;left:29825;top:16706;width:4579;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中華東路</w:t>
                    </w:r>
                  </w:p>
                </w:txbxContent>
              </v:textbox>
            </v:rect>
            <v:rect id="Rectangle 323" o:spid="_x0000_s1144" style="position:absolute;left:25825;top:11931;width:1867;height:4001;visibility:visible" stroked="f"/>
            <v:rect id="Rectangle 324" o:spid="_x0000_s1145" style="position:absolute;left:25825;top:11931;width:1867;height:4001;visibility:visible" filled="f" strokecolor="white" strokeweight=".55pt"/>
            <v:rect id="Rectangle 325" o:spid="_x0000_s1146" style="position:absolute;left:26200;top:11988;width:1149;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大</w:t>
                    </w:r>
                  </w:p>
                </w:txbxContent>
              </v:textbox>
            </v:rect>
            <v:rect id="Rectangle 326" o:spid="_x0000_s1147" style="position:absolute;left:26200;top:13341;width:1149;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同</w:t>
                    </w:r>
                  </w:p>
                </w:txbxContent>
              </v:textbox>
            </v:rect>
            <v:rect id="Rectangle 327" o:spid="_x0000_s1148" style="position:absolute;left:26200;top:14732;width:1149;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路</w:t>
                    </w:r>
                  </w:p>
                </w:txbxContent>
              </v:textbox>
            </v:rect>
            <v:rect id="Rectangle 328" o:spid="_x0000_s1149" style="position:absolute;left:29413;top:9931;width:5321;height:1333;visibility:visible" stroked="f"/>
            <v:rect id="Rectangle 329" o:spid="_x0000_s1150" style="position:absolute;left:29413;top:9931;width:5321;height:1333;visibility:visible" filled="f" strokecolor="white" strokeweight=".55pt"/>
            <v:rect id="Rectangle 330" o:spid="_x0000_s1151" style="position:absolute;left:30384;top:10045;width:3436;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林森路</w:t>
                    </w:r>
                  </w:p>
                </w:txbxContent>
              </v:textbox>
            </v:rect>
            <v:shape id="Freeform 331" o:spid="_x0000_s1152" style="position:absolute;left:14789;top:5264;width:2660;height:4000;visibility:visible;mso-wrap-style:square;v-text-anchor:top" coordsize="419,630" path="m419,r,630l,630,,e" filled="f" strokeweight=".55pt">
              <v:path arrowok="t" o:connecttype="custom" o:connectlocs="266065,0;266065,400050;0,400050;0,0" o:connectangles="0,0,0,0"/>
            </v:shape>
            <v:rect id="Rectangle 332" o:spid="_x0000_s1153" style="position:absolute;left:5492;top:5264;width:2661;height:4000;visibility:visible" stroked="f"/>
            <v:rect id="Rectangle 333" o:spid="_x0000_s1154" style="position:absolute;left:5492;top:5264;width:2661;height:4000;visibility:visible" filled="f" strokeweight=".55pt"/>
            <v:line id="Line 334" o:spid="_x0000_s1155" style="position:absolute;visibility:visible" from="20110,11931" to="20116,15932" o:connectortype="straight" strokeweight=".55pt"/>
            <v:shape id="Freeform 336" o:spid="_x0000_s1156" style="position:absolute;left:5492;top:11931;width:5322;height:8001;visibility:visible;mso-wrap-style:square;v-text-anchor:top" coordsize="838,1260" path="m,1260l,,838,r,630e" filled="f" strokeweight=".55pt">
              <v:path arrowok="t" o:connecttype="custom" o:connectlocs="0,800100;0,0;532130,0;532130,400050" o:connectangles="0,0,0,0"/>
            </v:shape>
            <v:shape id="Freeform 337" o:spid="_x0000_s1157" style="position:absolute;left:177;top:5264;width:2655;height:4000;visibility:visible;mso-wrap-style:square;v-text-anchor:top" coordsize="418,630" path="m,l418,r,630l,630e" filled="f" strokeweight=".55pt">
              <v:path arrowok="t" o:connecttype="custom" o:connectlocs="0,0;265430,0;265430,400050;0,400050" o:connectangles="0,0,0,0"/>
            </v:shape>
            <v:shape id="Freeform 338" o:spid="_x0000_s1158" style="position:absolute;left:177;top:11931;width:2655;height:8001;visibility:visible;mso-wrap-style:square;v-text-anchor:top" coordsize="418,1260" path="m,l418,r,1260e" filled="f" strokeweight=".55pt">
              <v:path arrowok="t" o:connecttype="custom" o:connectlocs="0,0;265430,0;265430,800100" o:connectangles="0,0,0"/>
            </v:shape>
            <v:line id="Line 339" o:spid="_x0000_s1159" style="position:absolute;visibility:visible" from="20110,18599" to="20116,21259" o:connectortype="straight" strokeweight=".55pt"/>
            <v:shape id="Freeform 340" o:spid="_x0000_s1160" style="position:absolute;left:14789;top:18599;width:2660;height:2660;visibility:visible;mso-wrap-style:square;v-text-anchor:top" coordsize="419,419" path="m,l419,r,419e" filled="f" strokeweight=".55pt">
              <v:path arrowok="t" o:connecttype="custom" o:connectlocs="0,0;266065,0;266065,266065" o:connectangles="0,0,0"/>
            </v:shape>
            <v:rect id="Rectangle 341" o:spid="_x0000_s1161" style="position:absolute;left:3225;top:7931;width:1867;height:4000;visibility:visible" stroked="f"/>
            <v:rect id="Rectangle 342" o:spid="_x0000_s1162" style="position:absolute;left:3225;top:7931;width:1867;height:4000;visibility:visible" filled="f" strokecolor="white" strokeweight=".55pt"/>
            <v:rect id="Rectangle 343" o:spid="_x0000_s1163" style="position:absolute;left:3606;top:7988;width:1150;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西</w:t>
                    </w:r>
                  </w:p>
                </w:txbxContent>
              </v:textbox>
            </v:rect>
            <v:rect id="Rectangle 344" o:spid="_x0000_s1164" style="position:absolute;left:3606;top:9340;width:1150;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門</w:t>
                    </w:r>
                  </w:p>
                </w:txbxContent>
              </v:textbox>
            </v:rect>
            <v:rect id="Rectangle 345" o:spid="_x0000_s1165" style="position:absolute;left:3606;top:10731;width:1150;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路</w:t>
                    </w:r>
                  </w:p>
                </w:txbxContent>
              </v:textbox>
            </v:rect>
            <v:rect id="Rectangle 346" o:spid="_x0000_s1166" style="position:absolute;left:17849;top:4597;width:1867;height:3994;visibility:visible" stroked="f"/>
            <v:rect id="Rectangle 347" o:spid="_x0000_s1167" style="position:absolute;left:17849;top:4597;width:1867;height:3994;visibility:visible" filled="f" strokecolor="white" strokeweight=".55pt"/>
            <v:rect id="Rectangle 348" o:spid="_x0000_s1168" style="position:absolute;left:18224;top:4648;width:1149;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南</w:t>
                    </w:r>
                  </w:p>
                </w:txbxContent>
              </v:textbox>
            </v:rect>
            <v:rect id="Rectangle 349" o:spid="_x0000_s1169" style="position:absolute;left:18224;top:6007;width:1149;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門</w:t>
                    </w:r>
                  </w:p>
                </w:txbxContent>
              </v:textbox>
            </v:rect>
            <v:rect id="Rectangle 350" o:spid="_x0000_s1170" style="position:absolute;left:18224;top:7404;width:1149;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路</w:t>
                    </w:r>
                  </w:p>
                </w:txbxContent>
              </v:textbox>
            </v:rect>
            <v:rect id="Rectangle 351" o:spid="_x0000_s1171" style="position:absolute;left:17849;top:15259;width:1867;height:4000;visibility:visible" stroked="f"/>
            <v:rect id="Rectangle 352" o:spid="_x0000_s1172" style="position:absolute;left:17849;top:15259;width:1867;height:4000;visibility:visible" filled="f" strokecolor="white" strokeweight=".55pt"/>
            <v:rect id="Rectangle 353" o:spid="_x0000_s1173" style="position:absolute;left:18224;top:15316;width:1149;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國</w:t>
                    </w:r>
                  </w:p>
                </w:txbxContent>
              </v:textbox>
            </v:rect>
            <v:rect id="Rectangle 354" o:spid="_x0000_s1174" style="position:absolute;left:18224;top:16668;width:1149;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民</w:t>
                    </w:r>
                  </w:p>
                </w:txbxContent>
              </v:textbox>
            </v:rect>
            <v:rect id="Rectangle 355" o:spid="_x0000_s1175" style="position:absolute;left:18224;top:18059;width:1149;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路</w:t>
                    </w:r>
                  </w:p>
                </w:txbxContent>
              </v:textbox>
            </v:rect>
            <v:rect id="Rectangle 356" o:spid="_x0000_s1176" style="position:absolute;left:8947;top:9925;width:5315;height:1333;visibility:visible" stroked="f"/>
            <v:rect id="Rectangle 357" o:spid="_x0000_s1177" style="position:absolute;left:8947;top:9925;width:5315;height:1333;visibility:visible" filled="f" strokecolor="white" strokeweight=".55pt"/>
            <v:rect id="Rectangle 358" o:spid="_x0000_s1178" style="position:absolute;left:9918;top:10045;width:3436;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健康路</w:t>
                    </w:r>
                  </w:p>
                </w:txbxContent>
              </v:textbox>
            </v:rect>
            <v:rect id="Rectangle 359" o:spid="_x0000_s1179" style="position:absolute;left:31146;top:4597;width:1861;height:4000;visibility:visible" stroked="f"/>
            <v:rect id="Rectangle 360" o:spid="_x0000_s1180" style="position:absolute;left:31146;top:4597;width:1861;height:4000;visibility:visible" filled="f" strokecolor="white" strokeweight=".55pt"/>
            <v:rect id="Rectangle 361" o:spid="_x0000_s1181" style="position:absolute;left:31521;top:4648;width:1149;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東</w:t>
                    </w:r>
                  </w:p>
                </w:txbxContent>
              </v:textbox>
            </v:rect>
            <v:rect id="Rectangle 362" o:spid="_x0000_s1182" style="position:absolute;left:31521;top:6007;width:1149;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門</w:t>
                    </w:r>
                  </w:p>
                </w:txbxContent>
              </v:textbox>
            </v:rect>
            <v:rect id="Rectangle 363" o:spid="_x0000_s1183" style="position:absolute;left:31521;top:7404;width:1149;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路</w:t>
                    </w:r>
                  </w:p>
                </w:txbxContent>
              </v:textbox>
            </v:rect>
            <v:rect id="Rectangle 364" o:spid="_x0000_s1184" style="position:absolute;left:25825;top:4597;width:1867;height:3994;visibility:visible" stroked="f"/>
            <v:rect id="Rectangle 365" o:spid="_x0000_s1185" style="position:absolute;left:25825;top:4597;width:1867;height:3994;visibility:visible" filled="f" strokecolor="white" strokeweight=".55pt"/>
            <v:rect id="Rectangle 366" o:spid="_x0000_s1186" style="position:absolute;left:26200;top:4648;width:1149;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大</w:t>
                    </w:r>
                  </w:p>
                </w:txbxContent>
              </v:textbox>
            </v:rect>
            <v:rect id="Rectangle 367" o:spid="_x0000_s1187" style="position:absolute;left:26200;top:6007;width:1149;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同</w:t>
                    </w:r>
                  </w:p>
                </w:txbxContent>
              </v:textbox>
            </v:rect>
            <v:rect id="Rectangle 368" o:spid="_x0000_s1188" style="position:absolute;left:26200;top:7404;width:1149;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8"/>
                        <w:szCs w:val="18"/>
                      </w:rPr>
                      <w:t>路</w:t>
                    </w:r>
                  </w:p>
                </w:txbxContent>
              </v:textbox>
            </v:rect>
            <v:line id="Line 369" o:spid="_x0000_s1189" style="position:absolute;visibility:visible" from="14789,5264" to="17449,5270" o:connectortype="straight" strokeweight=".55pt"/>
            <v:line id="Line 370" o:spid="_x0000_s1190" style="position:absolute;visibility:visible" from="20110,5264" to="25425,5270" o:connectortype="straight" strokeweight=".55pt"/>
            <v:shape id="Freeform 371" o:spid="_x0000_s1191" style="position:absolute;left:20110;top:1263;width:5315;height:2667;visibility:visible;mso-wrap-style:square;v-text-anchor:top" coordsize="837,420" path="m,l,420r837,l837,e" filled="f" strokeweight=".55pt">
              <v:path arrowok="t" o:connecttype="custom" o:connectlocs="0,0;0,266700;531495,266700;531495,0" o:connectangles="0,0,0,0"/>
            </v:shape>
            <v:shape id="Freeform 372" o:spid="_x0000_s1192" style="position:absolute;left:14789;top:1263;width:2660;height:2667;visibility:visible;mso-wrap-style:square;v-text-anchor:top" coordsize="419,420" path="m,l,420r419,l419,e" filled="f" strokeweight=".55pt">
              <v:path arrowok="t" o:connecttype="custom" o:connectlocs="0,0;0,266700;266065,266700;266065,0" o:connectangles="0,0,0,0"/>
            </v:shape>
            <v:shape id="Freeform 373" o:spid="_x0000_s1193" style="position:absolute;left:9474;top:1263;width:3988;height:2667;visibility:visible;mso-wrap-style:square;v-text-anchor:top" coordsize="628,420" path="m,l,420r628,l628,e" filled="f" strokeweight=".55pt">
              <v:path arrowok="t" o:connecttype="custom" o:connectlocs="0,0;0,266700;398780,266700;398780,0" o:connectangles="0,0,0,0"/>
            </v:shape>
            <v:shape id="Freeform 374" o:spid="_x0000_s1194" style="position:absolute;left:5492;top:1263;width:2661;height:2667;visibility:visible;mso-wrap-style:square;v-text-anchor:top" coordsize="419,420" path="m419,r,420l,420,,e" filled="f" strokeweight=".55pt">
              <v:path arrowok="t" o:connecttype="custom" o:connectlocs="266065,0;266065,266700;0,266700;0,0" o:connectangles="0,0,0,0"/>
            </v:shape>
            <v:shape id="Freeform 375" o:spid="_x0000_s1195" style="position:absolute;left:177;top:1263;width:2655;height:2667;visibility:visible;mso-wrap-style:square;v-text-anchor:top" coordsize="418,420" path="m,420r418,l418,e" filled="f" strokeweight=".55pt">
              <v:path arrowok="t" o:connecttype="custom" o:connectlocs="0,266700;265430,266700;265430,0" o:connectangles="0,0,0"/>
            </v:shape>
            <v:shape id="Freeform 376" o:spid="_x0000_s1196" style="position:absolute;left:22853;top:21164;width:1829;height:2191;visibility:visible;mso-wrap-style:square;v-text-anchor:top" coordsize="288,345" path="m142,r-1,1l139,2r-2,2l136,8r-1,3l134,14r-1,5l132,23r-1,5l130,33r-2,6l128,44r-1,13l127,71r,30l,212r,27l89,185r38,-14l127,230r3,57l91,323r,22l141,327r6,l197,345r,-22l158,287r4,-57l162,170r35,15l288,239r,-27l162,101r,-30l162,58,161,44r-2,-5l159,33r-1,-5l157,23r-1,-4l155,14r-1,-4l152,8,151,4,148,2,147,1,146,r-2,l142,xe" fillcolor="black" stroked="f">
              <v:path arrowok="t" o:connecttype="custom" o:connectlocs="90170,0;89535,635;88265,1270;86995,2540;86360,5080;85725,6985;85090,8890;84455,12065;83820,14605;83185,17780;82550,20955;81280,24765;81280,27940;80645,36195;80645,45085;80645,64135;0,134620;0,151765;56515,117475;80645,108585;80645,146050;82550,182245;57785,205105;57785,219075;89535,207645;93345,207645;125095,219075;125095,205105;100330,182245;102870,146050;102870,107950;125095,117475;182880,151765;182880,134620;102870,64135;102870,45085;102870,36830;102235,27940;100965,24765;100965,20955;100330,17780;99695,14605;99060,12065;98425,8890;97790,6350;96520,5080;95885,2540;93980,1270;93345,635;92710,0;91440,0;90170,0;90170,0" o:connectangles="0,0,0,0,0,0,0,0,0,0,0,0,0,0,0,0,0,0,0,0,0,0,0,0,0,0,0,0,0,0,0,0,0,0,0,0,0,0,0,0,0,0,0,0,0,0,0,0,0,0,0,0,0"/>
            </v:shape>
            <v:shape id="Freeform 377" o:spid="_x0000_s1197" style="position:absolute;left:22853;top:21164;width:1829;height:2191;visibility:visible;mso-wrap-style:square;v-text-anchor:top" coordsize="288,345" path="m142,r-1,1l139,2r-2,2l136,8r-1,3l134,14r-1,5l132,23r-1,5l130,33r-2,6l128,44r-1,13l127,71r,30l,212r,27l89,185r38,-14l127,230r3,57l91,323r,22l141,327r6,l197,345r,-22l158,287r4,-57l162,170r35,15l288,239r,-27l162,101r,-30l162,58,161,44r-2,-5l159,33r-1,-5l157,23r-1,-4l155,14r-1,-4l152,8,151,4,148,2,147,1,146,r-2,l142,e" filled="f" strokeweight=".15pt">
              <v:path arrowok="t" o:connecttype="custom" o:connectlocs="90170,0;89535,635;88265,1270;86995,2540;86360,5080;85725,6985;85090,8890;84455,12065;83820,14605;83185,17780;82550,20955;81280,24765;81280,27940;80645,36195;80645,45085;80645,64135;0,134620;0,151765;56515,117475;80645,108585;80645,146050;82550,182245;57785,205105;57785,219075;89535,207645;93345,207645;125095,219075;125095,205105;100330,182245;102870,146050;102870,107950;125095,117475;182880,151765;182880,134620;102870,64135;102870,45085;102870,36830;102235,27940;100965,24765;100965,20955;100330,17780;99695,14605;99060,12065;98425,8890;97790,6350;96520,5080;95885,2540;93980,1270;93345,635;92710,0;91440,0;90170,0;90170,0" o:connectangles="0,0,0,0,0,0,0,0,0,0,0,0,0,0,0,0,0,0,0,0,0,0,0,0,0,0,0,0,0,0,0,0,0,0,0,0,0,0,0,0,0,0,0,0,0,0,0,0,0,0,0,0,0"/>
            </v:shape>
            <v:rect id="Rectangle 378" o:spid="_x0000_s1198" style="position:absolute;left:23393;top:23850;width:768;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2"/>
                        <w:szCs w:val="12"/>
                      </w:rPr>
                      <w:t>機</w:t>
                    </w:r>
                  </w:p>
                </w:txbxContent>
              </v:textbox>
            </v:rect>
            <v:rect id="Rectangle 379" o:spid="_x0000_s1199" style="position:absolute;left:23393;top:24771;width:768;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2"/>
                        <w:szCs w:val="12"/>
                      </w:rPr>
                      <w:t>場</w:t>
                    </w:r>
                  </w:p>
                </w:txbxContent>
              </v:textbox>
            </v:rect>
            <v:rect id="Rectangle 380" o:spid="_x0000_s1200" style="position:absolute;left:6153;top:5924;width:1136;height:2667;visibility:visible" stroked="f"/>
            <v:rect id="Rectangle 381" o:spid="_x0000_s1201" style="position:absolute;left:6153;top:5924;width:1136;height:2667;visibility:visible" filled="f" strokecolor="white" strokeweight=".55pt"/>
            <v:rect id="Rectangle 382" o:spid="_x0000_s1202" style="position:absolute;left:6527;top:5505;width:769;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2"/>
                        <w:szCs w:val="12"/>
                      </w:rPr>
                      <w:t>公</w:t>
                    </w:r>
                  </w:p>
                </w:txbxContent>
              </v:textbox>
            </v:rect>
            <v:rect id="Rectangle 383" o:spid="_x0000_s1203" style="position:absolute;left:6527;top:6407;width:769;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2"/>
                        <w:szCs w:val="12"/>
                      </w:rPr>
                      <w:t>車</w:t>
                    </w:r>
                  </w:p>
                </w:txbxContent>
              </v:textbox>
            </v:rect>
            <v:rect id="Rectangle 384" o:spid="_x0000_s1204" style="position:absolute;left:6527;top:7315;width:769;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2"/>
                        <w:szCs w:val="12"/>
                      </w:rPr>
                      <w:t>總</w:t>
                    </w:r>
                  </w:p>
                </w:txbxContent>
              </v:textbox>
            </v:rect>
            <v:rect id="Rectangle 385" o:spid="_x0000_s1205" style="position:absolute;left:6527;top:8242;width:769;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2"/>
                        <w:szCs w:val="12"/>
                      </w:rPr>
                      <w:t>站</w:t>
                    </w:r>
                  </w:p>
                </w:txbxContent>
              </v:textbox>
            </v:rect>
            <v:shape id="Freeform 386" o:spid="_x0000_s1206" style="position:absolute;left:21437;top:8724;width:534;height:540;visibility:visible;mso-wrap-style:square;v-text-anchor:top" coordsize="84,85" path="m84,42r,-4l83,35,82,30,81,26,79,22,77,19,74,16,72,12,69,10,66,8,62,6,59,4,55,2,51,1,47,,42,,38,,35,1,30,2,26,4,22,6,19,8r-3,2l12,12r-2,4l8,19,6,22,4,26,2,30,1,35,,38r,4l,47r1,4l2,55r2,4l6,62r2,4l10,69r2,3l16,75r3,2l22,79r4,2l30,82r5,2l38,85r4,l47,85r4,-1l55,82r4,-1l62,79r4,-2l69,75r3,-3l74,69r3,-3l79,62r2,-3l82,55r1,-4l84,47r,-5xe" fillcolor="#1a1a1a" stroked="f">
              <v:path arrowok="t" o:connecttype="custom" o:connectlocs="53340,24130;52070,19050;50165,13970;46990,10160;43815,6350;39370,3810;34925,1270;29845,0;24130,0;19050,1270;13970,3810;10160,6350;6350,10160;3810,13970;1270,19050;0,24130;0,29845;1270,34925;3810,39370;6350,43815;10160,47625;13970,50165;19050,52070;24130,53975;29845,53975;34925,52070;39370,50165;43815,47625;46990,43815;50165,39370;52070,34925;53340,29845" o:connectangles="0,0,0,0,0,0,0,0,0,0,0,0,0,0,0,0,0,0,0,0,0,0,0,0,0,0,0,0,0,0,0,0"/>
            </v:shape>
            <v:shape id="Freeform 387" o:spid="_x0000_s1207" style="position:absolute;left:21437;top:8724;width:534;height:540;visibility:visible;mso-wrap-style:square;v-text-anchor:top" coordsize="84,85" path="m84,42r,-4l83,35,82,30,81,26,79,22,77,19,74,16,72,12,69,10,66,8,62,6,59,4,55,2,51,1,47,,42,,38,,35,1,30,2,26,4,22,6,19,8r-3,2l12,12r-2,4l8,19,6,22,4,26,2,30,1,35,,38r,4l,47r1,4l2,55r2,4l6,62r2,4l10,69r2,3l16,75r3,2l22,79r4,2l30,82r5,2l38,85r4,l47,85r4,-1l55,82r4,-1l62,79r4,-2l69,75r3,-3l74,69r3,-3l79,62r2,-3l82,55r1,-4l84,47r,-5e" filled="f" strokeweight=".55pt">
              <v:path arrowok="t" o:connecttype="custom" o:connectlocs="53340,24130;52070,19050;50165,13970;46990,10160;43815,6350;39370,3810;34925,1270;29845,0;24130,0;19050,1270;13970,3810;10160,6350;6350,10160;3810,13970;1270,19050;0,24130;0,29845;1270,34925;3810,39370;6350,43815;10160,47625;13970,50165;19050,52070;24130,53975;29845,53975;34925,52070;39370,50165;43815,47625;46990,43815;50165,39370;52070,34925;53340,29845" o:connectangles="0,0,0,0,0,0,0,0,0,0,0,0,0,0,0,0,0,0,0,0,0,0,0,0,0,0,0,0,0,0,0,0"/>
            </v:shape>
            <v:shape id="Freeform 388" o:spid="_x0000_s1208" style="position:absolute;left:21837;top:11931;width:540;height:527;visibility:visible;mso-wrap-style:square;v-text-anchor:top" coordsize="85,83" path="m85,42l83,37r,-4l82,29,81,25,79,22,77,19,75,15,72,12,69,10,66,6,62,4,58,3,55,2,50,1,47,,42,,38,,34,1,30,2,26,3,23,4,19,6r-3,4l13,12r-3,3l7,19,6,22,4,25,3,29,2,33,,37r,5l,46r2,4l3,54r1,3l6,62r1,3l10,69r3,2l16,74r3,2l23,79r3,1l30,82r4,1l38,83r4,l47,83r3,l55,82r3,-2l62,79r4,-3l69,74r3,-3l75,69r2,-4l79,62r2,-5l82,54r1,-4l83,46r2,-4xe" fillcolor="#1a1a1a" stroked="f">
              <v:path arrowok="t" o:connecttype="custom" o:connectlocs="52705,23495;52070,18415;50165,13970;47625,9525;43815,6350;39370,2540;34925,1270;29845,0;24130,0;19050,1270;14605,2540;10160,6350;6350,9525;3810,13970;1905,18415;0,23495;0,29210;1905,34290;3810,39370;6350,43815;10160,46990;14605,50165;19050,52070;24130,52705;29845,52705;34925,52070;39370,50165;43815,46990;47625,43815;50165,39370;52070,34290;52705,29210" o:connectangles="0,0,0,0,0,0,0,0,0,0,0,0,0,0,0,0,0,0,0,0,0,0,0,0,0,0,0,0,0,0,0,0"/>
            </v:shape>
            <v:shape id="Freeform 389" o:spid="_x0000_s1209" style="position:absolute;left:21837;top:11931;width:540;height:527;visibility:visible;mso-wrap-style:square;v-text-anchor:top" coordsize="85,83" path="m85,42l83,37r,-4l82,29,81,25,79,22,77,19,75,15,72,12,69,10,66,6,62,4,58,3,55,2,50,1,47,,42,,38,,34,1,30,2,26,3,23,4,19,6r-3,4l13,12r-3,3l7,19,6,22,4,25,3,29,2,33,,37r,5l,46r2,4l3,54r1,3l6,62r1,3l10,69r3,2l16,74r3,2l23,79r3,1l30,82r4,1l38,83r4,l47,83r3,l55,82r3,-2l62,79r4,-3l69,74r3,-3l75,69r2,-4l79,62r2,-5l82,54r1,-4l83,46r2,-4e" filled="f" strokeweight=".55pt">
              <v:path arrowok="t" o:connecttype="custom" o:connectlocs="52705,23495;52070,18415;50165,13970;47625,9525;43815,6350;39370,2540;34925,1270;29845,0;24130,0;19050,1270;14605,2540;10160,6350;6350,9525;3810,13970;1905,18415;0,23495;0,29210;1905,34290;3810,39370;6350,43815;10160,46990;14605,50165;19050,52070;24130,52705;29845,52705;34925,52070;39370,50165;43815,46990;47625,43815;50165,39370;52070,34290;52705,29210" o:connectangles="0,0,0,0,0,0,0,0,0,0,0,0,0,0,0,0,0,0,0,0,0,0,0,0,0,0,0,0,0,0,0,0"/>
            </v:shape>
            <v:shape id="Freeform 390" o:spid="_x0000_s1210" style="position:absolute;left:5492;top:5664;width:527;height:527;visibility:visible;mso-wrap-style:square;v-text-anchor:top" coordsize="83,83" path="m83,41r,-3l82,33,81,29,80,26,79,21,77,18,74,15,71,12,68,9,64,7,61,5,58,3,54,1,50,,46,,41,,37,,33,,29,1,26,3,21,5,18,7,15,9r-3,3l9,15,7,18,5,21,3,26,1,29,,33r,5l,41r,5l,50r1,5l3,58r2,3l7,66r2,2l12,71r3,4l18,77r3,2l26,80r3,2l33,82r4,1l41,83r5,l50,82r4,l58,80r3,-1l64,77r4,-2l71,71r3,-3l77,66r2,-5l80,58r1,-3l82,50r1,-4l83,41xe" fillcolor="#1a1a1a" stroked="f">
              <v:path arrowok="t" o:connecttype="custom" o:connectlocs="52705,24130;51435,18415;50165,13335;46990,9525;43180,5715;38735,3175;34290,635;29210,0;23495,0;18415,635;13335,3175;9525,5715;5715,9525;3175,13335;635,18415;0,24130;0,29210;635,34925;3175,38735;5715,43180;9525,47625;13335,50165;18415,52070;23495,52705;29210,52705;34290,52070;38735,50165;43180,47625;46990,43180;50165,38735;51435,34925;52705,29210" o:connectangles="0,0,0,0,0,0,0,0,0,0,0,0,0,0,0,0,0,0,0,0,0,0,0,0,0,0,0,0,0,0,0,0"/>
            </v:shape>
            <v:shape id="Freeform 391" o:spid="_x0000_s1211" style="position:absolute;left:5492;top:5664;width:527;height:527;visibility:visible;mso-wrap-style:square;v-text-anchor:top" coordsize="83,83" path="m83,41r,-3l82,33,81,29,80,26,79,21,77,18,74,15,71,12,68,9,64,7,61,5,58,3,54,1,50,,46,,41,,37,,33,,29,1,26,3,21,5,18,7,15,9r-3,3l9,15,7,18,5,21,3,26,1,29,,33r,5l,41r,5l,50r1,5l3,58r2,3l7,66r2,2l12,71r3,4l18,77r3,2l26,80r3,2l33,82r4,1l41,83r5,l50,82r4,l58,80r3,-1l64,77r4,-2l71,71r3,-3l77,66r2,-5l80,58r1,-3l82,50r1,-4l83,41e" filled="f" strokeweight=".55pt">
              <v:path arrowok="t" o:connecttype="custom" o:connectlocs="52705,24130;51435,18415;50165,13335;46990,9525;43180,5715;38735,3175;34290,635;29210,0;23495,0;18415,635;13335,3175;9525,5715;5715,9525;3175,13335;635,18415;0,24130;0,29210;635,34925;3175,38735;5715,43180;9525,47625;13335,50165;18415,52070;23495,52705;29210,52705;34290,52070;38735,50165;43180,47625;46990,43180;50165,38735;51435,34925;52705,29210" o:connectangles="0,0,0,0,0,0,0,0,0,0,0,0,0,0,0,0,0,0,0,0,0,0,0,0,0,0,0,0,0,0,0,0"/>
            </v:shape>
            <v:shape id="Freeform 392" o:spid="_x0000_s1212" style="position:absolute;left:12268;top:8991;width:533;height:540;visibility:visible;mso-wrap-style:square;v-text-anchor:top" coordsize="84,85" path="m84,43r,-5l83,34,82,30,81,26,78,23,76,19,74,16,72,13,69,10,65,8,62,6,59,4,54,3,51,2,46,,42,,37,,34,2,30,3,25,4,22,6,19,8r-4,2l12,13r-2,3l8,19,5,23,3,26,2,30,1,34r,4l,43r1,4l1,50r1,5l3,59r2,4l8,66r2,3l12,73r3,2l19,77r3,2l25,82r5,1l34,84r3,l42,85r4,-1l51,84r3,-1l59,82r3,-3l65,77r4,-2l72,73r2,-4l76,66r2,-3l81,59r1,-4l83,50r1,-3l84,43xe" fillcolor="#1a1a1a" stroked="f">
              <v:path arrowok="t" o:connecttype="custom" o:connectlocs="53340,24130;52070,19050;49530,14605;46990,10160;43815,6350;39370,3810;34290,1905;29210,0;23495,0;19050,1905;13970,3810;9525,6350;6350,10160;3175,14605;1270,19050;635,24130;635,29845;1270,34925;3175,40005;6350,43815;9525,47625;13970,50165;19050,52705;23495,53340;29210,53340;34290,52705;39370,50165;43815,47625;46990,43815;49530,40005;52070,34925;53340,29845" o:connectangles="0,0,0,0,0,0,0,0,0,0,0,0,0,0,0,0,0,0,0,0,0,0,0,0,0,0,0,0,0,0,0,0"/>
            </v:shape>
            <v:shape id="Freeform 393" o:spid="_x0000_s1213" style="position:absolute;left:12268;top:8991;width:533;height:540;visibility:visible;mso-wrap-style:square;v-text-anchor:top" coordsize="84,85" path="m84,43r,-5l83,34,82,30,81,26,78,23,76,19,74,16,72,13,69,10,65,8,62,6,59,4,54,3,51,2,46,,42,,37,,34,2,30,3,25,4,22,6,19,8r-4,2l12,13r-2,3l8,19,5,23,3,26,2,30,1,34r,4l,43r1,4l1,50r1,5l3,59r2,4l8,66r2,3l12,73r3,2l19,77r3,2l25,82r5,1l34,84r3,l42,85r4,-1l51,84r3,-1l59,82r3,-3l65,77r4,-2l72,73r2,-4l76,66r2,-3l81,59r1,-4l83,50r1,-3l84,43e" filled="f" strokeweight=".55pt">
              <v:path arrowok="t" o:connecttype="custom" o:connectlocs="53340,24130;52070,19050;49530,14605;46990,10160;43815,6350;39370,3810;34290,1905;29210,0;23495,0;19050,1905;13970,3810;9525,6350;6350,10160;3175,14605;1270,19050;635,24130;635,29845;1270,34925;3175,40005;6350,43815;9525,47625;13970,50165;19050,52705;23495,53340;29210,53340;34290,52705;39370,50165;43815,47625;46990,43815;49530,40005;52070,34925;53340,29845" o:connectangles="0,0,0,0,0,0,0,0,0,0,0,0,0,0,0,0,0,0,0,0,0,0,0,0,0,0,0,0,0,0,0,0"/>
            </v:shape>
            <v:shape id="Freeform 394" o:spid="_x0000_s1214" style="position:absolute;left:15595;top:11931;width:527;height:527;visibility:visible;mso-wrap-style:square;v-text-anchor:top" coordsize="83,83" path="m83,42r,-5l83,33,82,29,80,25,78,22,76,19,74,15,71,12,68,10,65,6,62,4,57,3,54,2,50,1,46,,42,,37,,33,1,29,2,25,3,22,4,17,6r-2,4l12,12,9,15,6,19,4,22,3,25,1,29r,4l,37r,5l,46r1,4l1,54r2,3l4,62r2,3l9,69r3,2l15,74r2,2l22,79r3,1l29,82r4,1l37,83r5,l46,83r4,l54,82r3,-2l62,79r3,-3l68,74r3,-3l74,69r2,-4l78,62r2,-5l82,54r1,-4l83,46r,-4xe" fillcolor="#1a1a1a" stroked="f">
              <v:path arrowok="t" o:connecttype="custom" o:connectlocs="52705,23495;52070,18415;49530,13970;46990,9525;43180,6350;39370,2540;34290,1270;29210,0;23495,0;18415,1270;13970,2540;9525,6350;5715,9525;2540,13970;635,18415;0,23495;0,29210;635,34290;2540,39370;5715,43815;9525,46990;13970,50165;18415,52070;23495,52705;29210,52705;34290,52070;39370,50165;43180,46990;46990,43815;49530,39370;52070,34290;52705,29210" o:connectangles="0,0,0,0,0,0,0,0,0,0,0,0,0,0,0,0,0,0,0,0,0,0,0,0,0,0,0,0,0,0,0,0"/>
            </v:shape>
            <v:shape id="Freeform 395" o:spid="_x0000_s1215" style="position:absolute;left:15595;top:11931;width:527;height:527;visibility:visible;mso-wrap-style:square;v-text-anchor:top" coordsize="83,83" path="m83,42r,-5l83,33,82,29,80,25,78,22,76,19,74,15,71,12,68,10,65,6,62,4,57,3,54,2,50,1,46,,42,,37,,33,1,29,2,25,3,22,4,17,6r-2,4l12,12,9,15,6,19,4,22,3,25,1,29r,4l,37r,5l,46r1,4l1,54r2,3l4,62r2,3l9,69r3,2l15,74r2,2l22,79r3,1l29,82r4,1l37,83r5,l46,83r4,l54,82r3,-2l62,79r3,-3l68,74r3,-3l74,69r2,-4l78,62r2,-5l82,54r1,-4l83,46r,-4e" filled="f" strokeweight=".55pt">
              <v:path arrowok="t" o:connecttype="custom" o:connectlocs="52705,23495;52070,18415;49530,13970;46990,9525;43180,6350;39370,2540;34290,1270;29210,0;23495,0;18415,1270;13970,2540;9525,6350;5715,9525;2540,13970;635,18415;0,23495;0,29210;635,34290;2540,39370;5715,43815;9525,46990;13970,50165;18415,52070;23495,52705;29210,52705;34290,52070;39370,50165;43180,46990;46990,43815;49530,39370;52070,34290;52705,29210" o:connectangles="0,0,0,0,0,0,0,0,0,0,0,0,0,0,0,0,0,0,0,0,0,0,0,0,0,0,0,0,0,0,0,0"/>
            </v:shape>
            <v:shape id="Freeform 396" o:spid="_x0000_s1216" style="position:absolute;left:16922;top:1930;width:527;height:533;visibility:visible;mso-wrap-style:square;v-text-anchor:top" coordsize="83,84" path="m83,42r,-5l83,34,82,29,80,26,79,22,77,18,74,15,71,13,69,9,65,7,62,5,58,3,54,2,50,,46,,42,,38,,33,,29,2,26,3,22,5,18,7,15,9r-3,4l9,15,7,18,5,22,3,26,1,29r,5l,37r,5l,46r1,4l1,55r2,3l5,62r2,3l9,68r3,4l15,74r3,3l22,79r4,1l29,82r4,1l38,84r4,l46,84r4,-1l54,82r4,-2l62,79r3,-2l69,74r2,-2l74,68r3,-3l79,62r1,-4l82,55r1,-5l83,46r,-4xe" fillcolor="#1a1a1a" stroked="f">
              <v:path arrowok="t" o:connecttype="custom" o:connectlocs="52705,23495;52070,18415;50165,13970;46990,9525;43815,5715;39370,3175;34290,1270;29210,0;24130,0;18415,1270;13970,3175;9525,5715;5715,9525;3175,13970;635,18415;0,23495;0,29210;635,34925;3175,39370;5715,43180;9525,46990;13970,50165;18415,52070;24130,53340;29210,53340;34290,52070;39370,50165;43815,46990;46990,43180;50165,39370;52070,34925;52705,29210" o:connectangles="0,0,0,0,0,0,0,0,0,0,0,0,0,0,0,0,0,0,0,0,0,0,0,0,0,0,0,0,0,0,0,0"/>
            </v:shape>
            <v:shape id="Freeform 397" o:spid="_x0000_s1217" style="position:absolute;left:16922;top:1930;width:527;height:533;visibility:visible;mso-wrap-style:square;v-text-anchor:top" coordsize="83,84" path="m83,42r,-5l83,34,82,29,80,26,79,22,77,18,74,15,71,13,69,9,65,7,62,5,58,3,54,2,50,,46,,42,,38,,33,,29,2,26,3,22,5,18,7,15,9r-3,4l9,15,7,18,5,22,3,26,1,29r,5l,37r,5l,46r1,4l1,55r2,3l5,62r2,3l9,68r3,4l15,74r3,3l22,79r4,1l29,82r4,1l38,84r4,l46,84r4,-1l54,82r4,-2l62,79r3,-2l69,74r2,-2l74,68r3,-3l79,62r1,-4l82,55r1,-5l83,46r,-4e" filled="f" strokeweight=".55pt">
              <v:path arrowok="t" o:connecttype="custom" o:connectlocs="52705,23495;52070,18415;50165,13970;46990,9525;43815,5715;39370,3175;34290,1270;29210,0;24130,0;18415,1270;13970,3175;9525,5715;5715,9525;3175,13970;635,18415;0,23495;0,29210;635,34925;3175,39370;5715,43180;9525,46990;13970,50165;18415,52070;24130,53340;29210,53340;34290,52070;39370,50165;43815,46990;46990,43180;50165,39370;52070,34925;52705,29210" o:connectangles="0,0,0,0,0,0,0,0,0,0,0,0,0,0,0,0,0,0,0,0,0,0,0,0,0,0,0,0,0,0,0,0"/>
            </v:shape>
            <v:rect id="Rectangle 398" o:spid="_x0000_s1218" style="position:absolute;left:15659;top:596;width:1130;height:2667;visibility:visible" stroked="f"/>
            <v:rect id="Rectangle 399" o:spid="_x0000_s1219" style="position:absolute;left:15659;top:596;width:1130;height:2667;visibility:visible" filled="f" strokecolor="white" strokeweight=".55pt"/>
            <v:rect id="Rectangle 400" o:spid="_x0000_s1220" style="position:absolute;left:16040;top:171;width:768;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2"/>
                        <w:szCs w:val="12"/>
                      </w:rPr>
                      <w:t>中</w:t>
                    </w:r>
                  </w:p>
                </w:txbxContent>
              </v:textbox>
            </v:rect>
            <v:rect id="Rectangle 401" o:spid="_x0000_s1221" style="position:absolute;left:16040;top:1079;width:768;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2"/>
                        <w:szCs w:val="12"/>
                      </w:rPr>
                      <w:t>山</w:t>
                    </w:r>
                  </w:p>
                </w:txbxContent>
              </v:textbox>
            </v:rect>
            <v:rect id="Rectangle 402" o:spid="_x0000_s1222" style="position:absolute;left:16040;top:1981;width:768;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2"/>
                        <w:szCs w:val="12"/>
                      </w:rPr>
                      <w:t>國</w:t>
                    </w:r>
                  </w:p>
                </w:txbxContent>
              </v:textbox>
            </v:rect>
            <v:rect id="Rectangle 403" o:spid="_x0000_s1223" style="position:absolute;left:16040;top:2908;width:768;height:2286;visibility:visible;mso-wrap-style:none" filled="f" stroked="f">
              <v:textbox style="mso-fit-shape-to-text:t" inset="0,0,0,0">
                <w:txbxContent>
                  <w:p w:rsidR="00BF619F" w:rsidRDefault="00BF619F" w:rsidP="00DE71C4">
                    <w:pPr>
                      <w:rPr>
                        <w:rFonts w:cs="Times New Roman"/>
                      </w:rPr>
                    </w:pPr>
                    <w:r>
                      <w:rPr>
                        <w:rFonts w:ascii="新細明體" w:cs="新細明體" w:hint="eastAsia"/>
                        <w:color w:val="000000"/>
                        <w:kern w:val="0"/>
                        <w:sz w:val="12"/>
                        <w:szCs w:val="12"/>
                      </w:rPr>
                      <w:t>中</w:t>
                    </w:r>
                  </w:p>
                </w:txbxContent>
              </v:textbox>
            </v:rect>
          </v:group>
        </w:pict>
      </w:r>
    </w:p>
    <w:sectPr w:rsidR="00BF619F" w:rsidRPr="00B10057" w:rsidSect="006E7A85">
      <w:pgSz w:w="11906" w:h="16838"/>
      <w:pgMar w:top="720" w:right="1134" w:bottom="72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19F" w:rsidRDefault="00BF619F" w:rsidP="00D46A72">
      <w:pPr>
        <w:rPr>
          <w:rFonts w:cs="Times New Roman"/>
        </w:rPr>
      </w:pPr>
      <w:r>
        <w:rPr>
          <w:rFonts w:cs="Times New Roman"/>
        </w:rPr>
        <w:separator/>
      </w:r>
    </w:p>
  </w:endnote>
  <w:endnote w:type="continuationSeparator" w:id="0">
    <w:p w:rsidR="00BF619F" w:rsidRDefault="00BF619F" w:rsidP="00D46A7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19F" w:rsidRDefault="00BF619F" w:rsidP="00D46A72">
      <w:pPr>
        <w:rPr>
          <w:rFonts w:cs="Times New Roman"/>
        </w:rPr>
      </w:pPr>
      <w:r>
        <w:rPr>
          <w:rFonts w:cs="Times New Roman"/>
        </w:rPr>
        <w:separator/>
      </w:r>
    </w:p>
  </w:footnote>
  <w:footnote w:type="continuationSeparator" w:id="0">
    <w:p w:rsidR="00BF619F" w:rsidRDefault="00BF619F" w:rsidP="00D46A7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54660"/>
    <w:multiLevelType w:val="hybridMultilevel"/>
    <w:tmpl w:val="65C6DE2A"/>
    <w:lvl w:ilvl="0" w:tplc="F3300D3E">
      <w:start w:val="1"/>
      <w:numFmt w:val="taiwaneseCountingThousand"/>
      <w:lvlText w:val="(%1)"/>
      <w:lvlJc w:val="left"/>
      <w:pPr>
        <w:ind w:left="1110" w:hanging="39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
    <w:nsid w:val="256E1E3C"/>
    <w:multiLevelType w:val="hybridMultilevel"/>
    <w:tmpl w:val="65C6DE2A"/>
    <w:lvl w:ilvl="0" w:tplc="F3300D3E">
      <w:start w:val="1"/>
      <w:numFmt w:val="taiwaneseCountingThousand"/>
      <w:lvlText w:val="(%1)"/>
      <w:lvlJc w:val="left"/>
      <w:pPr>
        <w:ind w:left="1110" w:hanging="39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nsid w:val="330D49CE"/>
    <w:multiLevelType w:val="hybridMultilevel"/>
    <w:tmpl w:val="65C6DE2A"/>
    <w:lvl w:ilvl="0" w:tplc="F3300D3E">
      <w:start w:val="1"/>
      <w:numFmt w:val="taiwaneseCountingThousand"/>
      <w:lvlText w:val="(%1)"/>
      <w:lvlJc w:val="left"/>
      <w:pPr>
        <w:ind w:left="1110" w:hanging="39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
    <w:nsid w:val="382114E7"/>
    <w:multiLevelType w:val="hybridMultilevel"/>
    <w:tmpl w:val="222C6E1E"/>
    <w:lvl w:ilvl="0" w:tplc="2BC48634">
      <w:start w:val="1"/>
      <w:numFmt w:val="taiwaneseCountingThousand"/>
      <w:lvlText w:val="%1、"/>
      <w:lvlJc w:val="left"/>
      <w:pPr>
        <w:ind w:left="1004"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4C256E9E"/>
    <w:multiLevelType w:val="hybridMultilevel"/>
    <w:tmpl w:val="65C6DE2A"/>
    <w:lvl w:ilvl="0" w:tplc="F3300D3E">
      <w:start w:val="1"/>
      <w:numFmt w:val="taiwaneseCountingThousand"/>
      <w:lvlText w:val="(%1)"/>
      <w:lvlJc w:val="left"/>
      <w:pPr>
        <w:ind w:left="1110" w:hanging="39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5">
    <w:nsid w:val="4C680242"/>
    <w:multiLevelType w:val="hybridMultilevel"/>
    <w:tmpl w:val="C7DCD68C"/>
    <w:lvl w:ilvl="0" w:tplc="AB4C2FBC">
      <w:start w:val="1"/>
      <w:numFmt w:val="decimal"/>
      <w:lvlText w:val="%1."/>
      <w:lvlJc w:val="left"/>
      <w:pPr>
        <w:ind w:left="1994" w:hanging="360"/>
      </w:pPr>
      <w:rPr>
        <w:rFonts w:hint="default"/>
      </w:rPr>
    </w:lvl>
    <w:lvl w:ilvl="1" w:tplc="04090019">
      <w:start w:val="1"/>
      <w:numFmt w:val="ideographTraditional"/>
      <w:lvlText w:val="%2、"/>
      <w:lvlJc w:val="left"/>
      <w:pPr>
        <w:ind w:left="2594" w:hanging="480"/>
      </w:pPr>
    </w:lvl>
    <w:lvl w:ilvl="2" w:tplc="0409001B">
      <w:start w:val="1"/>
      <w:numFmt w:val="lowerRoman"/>
      <w:lvlText w:val="%3."/>
      <w:lvlJc w:val="right"/>
      <w:pPr>
        <w:ind w:left="3074" w:hanging="480"/>
      </w:pPr>
    </w:lvl>
    <w:lvl w:ilvl="3" w:tplc="0409000F">
      <w:start w:val="1"/>
      <w:numFmt w:val="decimal"/>
      <w:lvlText w:val="%4."/>
      <w:lvlJc w:val="left"/>
      <w:pPr>
        <w:ind w:left="3554" w:hanging="480"/>
      </w:pPr>
    </w:lvl>
    <w:lvl w:ilvl="4" w:tplc="04090019">
      <w:start w:val="1"/>
      <w:numFmt w:val="ideographTraditional"/>
      <w:lvlText w:val="%5、"/>
      <w:lvlJc w:val="left"/>
      <w:pPr>
        <w:ind w:left="4034" w:hanging="480"/>
      </w:pPr>
    </w:lvl>
    <w:lvl w:ilvl="5" w:tplc="0409001B">
      <w:start w:val="1"/>
      <w:numFmt w:val="lowerRoman"/>
      <w:lvlText w:val="%6."/>
      <w:lvlJc w:val="right"/>
      <w:pPr>
        <w:ind w:left="4514" w:hanging="480"/>
      </w:pPr>
    </w:lvl>
    <w:lvl w:ilvl="6" w:tplc="0409000F">
      <w:start w:val="1"/>
      <w:numFmt w:val="decimal"/>
      <w:lvlText w:val="%7."/>
      <w:lvlJc w:val="left"/>
      <w:pPr>
        <w:ind w:left="4994" w:hanging="480"/>
      </w:pPr>
    </w:lvl>
    <w:lvl w:ilvl="7" w:tplc="04090019">
      <w:start w:val="1"/>
      <w:numFmt w:val="ideographTraditional"/>
      <w:lvlText w:val="%8、"/>
      <w:lvlJc w:val="left"/>
      <w:pPr>
        <w:ind w:left="5474" w:hanging="480"/>
      </w:pPr>
    </w:lvl>
    <w:lvl w:ilvl="8" w:tplc="0409001B">
      <w:start w:val="1"/>
      <w:numFmt w:val="lowerRoman"/>
      <w:lvlText w:val="%9."/>
      <w:lvlJc w:val="right"/>
      <w:pPr>
        <w:ind w:left="5954" w:hanging="480"/>
      </w:pPr>
    </w:lvl>
  </w:abstractNum>
  <w:abstractNum w:abstractNumId="6">
    <w:nsid w:val="4FCE5134"/>
    <w:multiLevelType w:val="hybridMultilevel"/>
    <w:tmpl w:val="A348AAAA"/>
    <w:lvl w:ilvl="0" w:tplc="32F09E40">
      <w:start w:val="1"/>
      <w:numFmt w:val="taiwaneseCountingThousand"/>
      <w:lvlText w:val="(%1)"/>
      <w:lvlJc w:val="left"/>
      <w:pPr>
        <w:ind w:left="1634" w:hanging="510"/>
      </w:pPr>
      <w:rPr>
        <w:rFonts w:hint="default"/>
      </w:rPr>
    </w:lvl>
    <w:lvl w:ilvl="1" w:tplc="04090019">
      <w:start w:val="1"/>
      <w:numFmt w:val="ideographTraditional"/>
      <w:lvlText w:val="%2、"/>
      <w:lvlJc w:val="left"/>
      <w:pPr>
        <w:ind w:left="2084" w:hanging="480"/>
      </w:pPr>
    </w:lvl>
    <w:lvl w:ilvl="2" w:tplc="0409001B">
      <w:start w:val="1"/>
      <w:numFmt w:val="lowerRoman"/>
      <w:lvlText w:val="%3."/>
      <w:lvlJc w:val="right"/>
      <w:pPr>
        <w:ind w:left="2564" w:hanging="480"/>
      </w:pPr>
    </w:lvl>
    <w:lvl w:ilvl="3" w:tplc="0409000F">
      <w:start w:val="1"/>
      <w:numFmt w:val="decimal"/>
      <w:lvlText w:val="%4."/>
      <w:lvlJc w:val="left"/>
      <w:pPr>
        <w:ind w:left="3044" w:hanging="480"/>
      </w:pPr>
    </w:lvl>
    <w:lvl w:ilvl="4" w:tplc="04090019">
      <w:start w:val="1"/>
      <w:numFmt w:val="ideographTraditional"/>
      <w:lvlText w:val="%5、"/>
      <w:lvlJc w:val="left"/>
      <w:pPr>
        <w:ind w:left="3524" w:hanging="480"/>
      </w:pPr>
    </w:lvl>
    <w:lvl w:ilvl="5" w:tplc="0409001B">
      <w:start w:val="1"/>
      <w:numFmt w:val="lowerRoman"/>
      <w:lvlText w:val="%6."/>
      <w:lvlJc w:val="right"/>
      <w:pPr>
        <w:ind w:left="4004" w:hanging="480"/>
      </w:pPr>
    </w:lvl>
    <w:lvl w:ilvl="6" w:tplc="0409000F">
      <w:start w:val="1"/>
      <w:numFmt w:val="decimal"/>
      <w:lvlText w:val="%7."/>
      <w:lvlJc w:val="left"/>
      <w:pPr>
        <w:ind w:left="4484" w:hanging="480"/>
      </w:pPr>
    </w:lvl>
    <w:lvl w:ilvl="7" w:tplc="04090019">
      <w:start w:val="1"/>
      <w:numFmt w:val="ideographTraditional"/>
      <w:lvlText w:val="%8、"/>
      <w:lvlJc w:val="left"/>
      <w:pPr>
        <w:ind w:left="4964" w:hanging="480"/>
      </w:pPr>
    </w:lvl>
    <w:lvl w:ilvl="8" w:tplc="0409001B">
      <w:start w:val="1"/>
      <w:numFmt w:val="lowerRoman"/>
      <w:lvlText w:val="%9."/>
      <w:lvlJc w:val="right"/>
      <w:pPr>
        <w:ind w:left="5444" w:hanging="480"/>
      </w:pPr>
    </w:lvl>
  </w:abstractNum>
  <w:abstractNum w:abstractNumId="7">
    <w:nsid w:val="6B7A6844"/>
    <w:multiLevelType w:val="hybridMultilevel"/>
    <w:tmpl w:val="363C0B76"/>
    <w:lvl w:ilvl="0" w:tplc="0409000F">
      <w:start w:val="1"/>
      <w:numFmt w:val="decimal"/>
      <w:lvlText w:val="%1."/>
      <w:lvlJc w:val="left"/>
      <w:pPr>
        <w:ind w:left="2070" w:hanging="480"/>
      </w:pPr>
    </w:lvl>
    <w:lvl w:ilvl="1" w:tplc="04090019">
      <w:start w:val="1"/>
      <w:numFmt w:val="ideographTraditional"/>
      <w:lvlText w:val="%2、"/>
      <w:lvlJc w:val="left"/>
      <w:pPr>
        <w:ind w:left="2550" w:hanging="480"/>
      </w:pPr>
    </w:lvl>
    <w:lvl w:ilvl="2" w:tplc="0409001B">
      <w:start w:val="1"/>
      <w:numFmt w:val="lowerRoman"/>
      <w:lvlText w:val="%3."/>
      <w:lvlJc w:val="right"/>
      <w:pPr>
        <w:ind w:left="3030" w:hanging="480"/>
      </w:pPr>
    </w:lvl>
    <w:lvl w:ilvl="3" w:tplc="0409000F">
      <w:start w:val="1"/>
      <w:numFmt w:val="decimal"/>
      <w:lvlText w:val="%4."/>
      <w:lvlJc w:val="left"/>
      <w:pPr>
        <w:ind w:left="3510" w:hanging="480"/>
      </w:pPr>
    </w:lvl>
    <w:lvl w:ilvl="4" w:tplc="04090019">
      <w:start w:val="1"/>
      <w:numFmt w:val="ideographTraditional"/>
      <w:lvlText w:val="%5、"/>
      <w:lvlJc w:val="left"/>
      <w:pPr>
        <w:ind w:left="3990" w:hanging="480"/>
      </w:pPr>
    </w:lvl>
    <w:lvl w:ilvl="5" w:tplc="0409001B">
      <w:start w:val="1"/>
      <w:numFmt w:val="lowerRoman"/>
      <w:lvlText w:val="%6."/>
      <w:lvlJc w:val="right"/>
      <w:pPr>
        <w:ind w:left="4470" w:hanging="480"/>
      </w:pPr>
    </w:lvl>
    <w:lvl w:ilvl="6" w:tplc="0409000F">
      <w:start w:val="1"/>
      <w:numFmt w:val="decimal"/>
      <w:lvlText w:val="%7."/>
      <w:lvlJc w:val="left"/>
      <w:pPr>
        <w:ind w:left="4950" w:hanging="480"/>
      </w:pPr>
    </w:lvl>
    <w:lvl w:ilvl="7" w:tplc="04090019">
      <w:start w:val="1"/>
      <w:numFmt w:val="ideographTraditional"/>
      <w:lvlText w:val="%8、"/>
      <w:lvlJc w:val="left"/>
      <w:pPr>
        <w:ind w:left="5430" w:hanging="480"/>
      </w:pPr>
    </w:lvl>
    <w:lvl w:ilvl="8" w:tplc="0409001B">
      <w:start w:val="1"/>
      <w:numFmt w:val="lowerRoman"/>
      <w:lvlText w:val="%9."/>
      <w:lvlJc w:val="right"/>
      <w:pPr>
        <w:ind w:left="5910" w:hanging="480"/>
      </w:pPr>
    </w:lvl>
  </w:abstractNum>
  <w:abstractNum w:abstractNumId="8">
    <w:nsid w:val="7F827ADA"/>
    <w:multiLevelType w:val="hybridMultilevel"/>
    <w:tmpl w:val="65C6DE2A"/>
    <w:lvl w:ilvl="0" w:tplc="F3300D3E">
      <w:start w:val="1"/>
      <w:numFmt w:val="taiwaneseCountingThousand"/>
      <w:lvlText w:val="(%1)"/>
      <w:lvlJc w:val="left"/>
      <w:pPr>
        <w:ind w:left="1110" w:hanging="39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num w:numId="1">
    <w:abstractNumId w:val="3"/>
  </w:num>
  <w:num w:numId="2">
    <w:abstractNumId w:val="2"/>
  </w:num>
  <w:num w:numId="3">
    <w:abstractNumId w:val="6"/>
  </w:num>
  <w:num w:numId="4">
    <w:abstractNumId w:val="5"/>
  </w:num>
  <w:num w:numId="5">
    <w:abstractNumId w:val="4"/>
  </w:num>
  <w:num w:numId="6">
    <w:abstractNumId w:val="0"/>
  </w:num>
  <w:num w:numId="7">
    <w:abstractNumId w:val="1"/>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5C16"/>
    <w:rsid w:val="0004079A"/>
    <w:rsid w:val="00061B6C"/>
    <w:rsid w:val="00073012"/>
    <w:rsid w:val="000C3614"/>
    <w:rsid w:val="000D6DA0"/>
    <w:rsid w:val="000E2F0F"/>
    <w:rsid w:val="00190CC1"/>
    <w:rsid w:val="001B65E9"/>
    <w:rsid w:val="0021185A"/>
    <w:rsid w:val="002138A6"/>
    <w:rsid w:val="002267F4"/>
    <w:rsid w:val="002310A6"/>
    <w:rsid w:val="0024576C"/>
    <w:rsid w:val="00281B3B"/>
    <w:rsid w:val="0029696C"/>
    <w:rsid w:val="00296D06"/>
    <w:rsid w:val="002A0161"/>
    <w:rsid w:val="002B31F8"/>
    <w:rsid w:val="00301E4E"/>
    <w:rsid w:val="003262EB"/>
    <w:rsid w:val="00341B31"/>
    <w:rsid w:val="003811C0"/>
    <w:rsid w:val="003B3E84"/>
    <w:rsid w:val="003C184B"/>
    <w:rsid w:val="003C6598"/>
    <w:rsid w:val="003D4CBD"/>
    <w:rsid w:val="003F230B"/>
    <w:rsid w:val="00415C16"/>
    <w:rsid w:val="00430599"/>
    <w:rsid w:val="00465B06"/>
    <w:rsid w:val="004C32C7"/>
    <w:rsid w:val="004D6127"/>
    <w:rsid w:val="004D716B"/>
    <w:rsid w:val="00501E93"/>
    <w:rsid w:val="0051578E"/>
    <w:rsid w:val="005579A6"/>
    <w:rsid w:val="00565905"/>
    <w:rsid w:val="00646A09"/>
    <w:rsid w:val="00693EAF"/>
    <w:rsid w:val="006E7A85"/>
    <w:rsid w:val="00710C6B"/>
    <w:rsid w:val="0073534A"/>
    <w:rsid w:val="00752AE6"/>
    <w:rsid w:val="00785E7F"/>
    <w:rsid w:val="00806081"/>
    <w:rsid w:val="00867FDC"/>
    <w:rsid w:val="008704F4"/>
    <w:rsid w:val="00871D73"/>
    <w:rsid w:val="008730EC"/>
    <w:rsid w:val="008A1CD7"/>
    <w:rsid w:val="008A3AF4"/>
    <w:rsid w:val="008D150C"/>
    <w:rsid w:val="008D18C8"/>
    <w:rsid w:val="008D5614"/>
    <w:rsid w:val="0090231F"/>
    <w:rsid w:val="00905195"/>
    <w:rsid w:val="009B7428"/>
    <w:rsid w:val="00A27984"/>
    <w:rsid w:val="00A865D1"/>
    <w:rsid w:val="00AF0905"/>
    <w:rsid w:val="00B05D43"/>
    <w:rsid w:val="00B10057"/>
    <w:rsid w:val="00B21975"/>
    <w:rsid w:val="00B24A87"/>
    <w:rsid w:val="00B3274B"/>
    <w:rsid w:val="00B560FA"/>
    <w:rsid w:val="00BB1825"/>
    <w:rsid w:val="00BD2BE4"/>
    <w:rsid w:val="00BF0FE6"/>
    <w:rsid w:val="00BF619F"/>
    <w:rsid w:val="00C274C9"/>
    <w:rsid w:val="00C62BE0"/>
    <w:rsid w:val="00C7326D"/>
    <w:rsid w:val="00C842F6"/>
    <w:rsid w:val="00C9419E"/>
    <w:rsid w:val="00CE7BDA"/>
    <w:rsid w:val="00D46A72"/>
    <w:rsid w:val="00D50564"/>
    <w:rsid w:val="00D62898"/>
    <w:rsid w:val="00D729B7"/>
    <w:rsid w:val="00D77821"/>
    <w:rsid w:val="00DC7734"/>
    <w:rsid w:val="00DE44EB"/>
    <w:rsid w:val="00DE71C4"/>
    <w:rsid w:val="00DF0692"/>
    <w:rsid w:val="00DF6610"/>
    <w:rsid w:val="00E0728B"/>
    <w:rsid w:val="00E67BCF"/>
    <w:rsid w:val="00EF137D"/>
    <w:rsid w:val="00F01BA0"/>
    <w:rsid w:val="00F114F4"/>
    <w:rsid w:val="00F50278"/>
    <w:rsid w:val="00F61559"/>
    <w:rsid w:val="00F71370"/>
    <w:rsid w:val="00F75C9C"/>
    <w:rsid w:val="00F76421"/>
    <w:rsid w:val="00FC106C"/>
    <w:rsid w:val="00FD0711"/>
    <w:rsid w:val="00FD2232"/>
    <w:rsid w:val="00FF79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A09"/>
    <w:pPr>
      <w:widowControl w:val="0"/>
    </w:pPr>
    <w:rPr>
      <w:rFonts w:cs="Calibri"/>
      <w:szCs w:val="24"/>
    </w:rPr>
  </w:style>
  <w:style w:type="paragraph" w:styleId="Heading1">
    <w:name w:val="heading 1"/>
    <w:basedOn w:val="Normal"/>
    <w:next w:val="Normal"/>
    <w:link w:val="Heading1Char"/>
    <w:uiPriority w:val="99"/>
    <w:qFormat/>
    <w:rsid w:val="00B10057"/>
    <w:pPr>
      <w:autoSpaceDE w:val="0"/>
      <w:autoSpaceDN w:val="0"/>
      <w:adjustRightInd w:val="0"/>
      <w:outlineLvl w:val="0"/>
    </w:pPr>
    <w:rPr>
      <w:rFonts w:ascii="Times New Roman" w:hAnsi="Times New Roman" w:cs="Times New Roman"/>
      <w:kern w:val="0"/>
      <w:sz w:val="43"/>
      <w:szCs w:val="43"/>
      <w:lang w:val="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0057"/>
    <w:rPr>
      <w:rFonts w:ascii="Times New Roman" w:hAnsi="Times New Roman" w:cs="Times New Roman"/>
      <w:sz w:val="43"/>
      <w:szCs w:val="43"/>
      <w:lang w:val="zh-TW"/>
    </w:rPr>
  </w:style>
  <w:style w:type="paragraph" w:styleId="Header">
    <w:name w:val="header"/>
    <w:basedOn w:val="Normal"/>
    <w:link w:val="HeaderChar"/>
    <w:uiPriority w:val="99"/>
    <w:rsid w:val="00D46A7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46A72"/>
    <w:rPr>
      <w:sz w:val="20"/>
      <w:szCs w:val="20"/>
    </w:rPr>
  </w:style>
  <w:style w:type="paragraph" w:styleId="Footer">
    <w:name w:val="footer"/>
    <w:basedOn w:val="Normal"/>
    <w:link w:val="FooterChar"/>
    <w:uiPriority w:val="99"/>
    <w:rsid w:val="00D46A7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46A72"/>
    <w:rPr>
      <w:sz w:val="20"/>
      <w:szCs w:val="20"/>
    </w:rPr>
  </w:style>
  <w:style w:type="table" w:styleId="TableGrid">
    <w:name w:val="Table Grid"/>
    <w:basedOn w:val="TableNormal"/>
    <w:uiPriority w:val="99"/>
    <w:rsid w:val="00430599"/>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114F4"/>
    <w:pPr>
      <w:ind w:leftChars="200" w:left="480"/>
    </w:pPr>
  </w:style>
</w:styles>
</file>

<file path=word/webSettings.xml><?xml version="1.0" encoding="utf-8"?>
<w:webSettings xmlns:r="http://schemas.openxmlformats.org/officeDocument/2006/relationships" xmlns:w="http://schemas.openxmlformats.org/wordprocessingml/2006/main">
  <w:divs>
    <w:div w:id="1415515175">
      <w:marLeft w:val="0"/>
      <w:marRight w:val="0"/>
      <w:marTop w:val="0"/>
      <w:marBottom w:val="0"/>
      <w:divBdr>
        <w:top w:val="none" w:sz="0" w:space="0" w:color="auto"/>
        <w:left w:val="none" w:sz="0" w:space="0" w:color="auto"/>
        <w:bottom w:val="none" w:sz="0" w:space="0" w:color="auto"/>
        <w:right w:val="none" w:sz="0" w:space="0" w:color="auto"/>
      </w:divBdr>
    </w:div>
    <w:div w:id="1415515176">
      <w:marLeft w:val="0"/>
      <w:marRight w:val="0"/>
      <w:marTop w:val="0"/>
      <w:marBottom w:val="0"/>
      <w:divBdr>
        <w:top w:val="none" w:sz="0" w:space="0" w:color="auto"/>
        <w:left w:val="none" w:sz="0" w:space="0" w:color="auto"/>
        <w:bottom w:val="none" w:sz="0" w:space="0" w:color="auto"/>
        <w:right w:val="none" w:sz="0" w:space="0" w:color="auto"/>
      </w:divBdr>
    </w:div>
    <w:div w:id="1415515177">
      <w:marLeft w:val="0"/>
      <w:marRight w:val="0"/>
      <w:marTop w:val="0"/>
      <w:marBottom w:val="0"/>
      <w:divBdr>
        <w:top w:val="none" w:sz="0" w:space="0" w:color="auto"/>
        <w:left w:val="none" w:sz="0" w:space="0" w:color="auto"/>
        <w:bottom w:val="none" w:sz="0" w:space="0" w:color="auto"/>
        <w:right w:val="none" w:sz="0" w:space="0" w:color="auto"/>
      </w:divBdr>
    </w:div>
    <w:div w:id="1415515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204</Words>
  <Characters>1167</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106年度辦理全國藝術才能班教師進修增能研習活動子計畫</dc:title>
  <dc:subject/>
  <dc:creator>展示組-吳佳霓</dc:creator>
  <cp:keywords/>
  <dc:description/>
  <cp:lastModifiedBy>user</cp:lastModifiedBy>
  <cp:revision>2</cp:revision>
  <cp:lastPrinted>2017-09-15T08:19:00Z</cp:lastPrinted>
  <dcterms:created xsi:type="dcterms:W3CDTF">2017-09-30T08:33:00Z</dcterms:created>
  <dcterms:modified xsi:type="dcterms:W3CDTF">2017-09-30T08:33:00Z</dcterms:modified>
</cp:coreProperties>
</file>