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A6" w:rsidRPr="00693EAF" w:rsidRDefault="006122A6" w:rsidP="004D6127">
      <w:pPr>
        <w:jc w:val="center"/>
        <w:rPr>
          <w:rFonts w:ascii="Times New Roman" w:eastAsia="標楷體" w:hAnsi="Times New Roman" w:cs="Times New Roman"/>
          <w:b/>
          <w:bCs/>
          <w:sz w:val="32"/>
          <w:szCs w:val="32"/>
        </w:rPr>
      </w:pPr>
      <w:r w:rsidRPr="00693EAF">
        <w:rPr>
          <w:rFonts w:ascii="Times New Roman" w:eastAsia="標楷體" w:hAnsi="Times New Roman" w:cs="Times New Roman"/>
          <w:b/>
          <w:bCs/>
          <w:sz w:val="32"/>
          <w:szCs w:val="32"/>
        </w:rPr>
        <w:t>106</w:t>
      </w:r>
      <w:r w:rsidRPr="00693EAF">
        <w:rPr>
          <w:rFonts w:ascii="Times New Roman" w:eastAsia="標楷體" w:hAnsi="Times New Roman" w:cs="標楷體" w:hint="eastAsia"/>
          <w:b/>
          <w:bCs/>
          <w:sz w:val="32"/>
          <w:szCs w:val="32"/>
        </w:rPr>
        <w:t>年度辦理全國藝術才能班教師進修增能研習活動子計畫</w:t>
      </w:r>
    </w:p>
    <w:p w:rsidR="006122A6" w:rsidRDefault="006122A6" w:rsidP="00154092">
      <w:pPr>
        <w:jc w:val="center"/>
        <w:rPr>
          <w:rFonts w:ascii="Times New Roman" w:eastAsia="標楷體" w:hAnsi="Times New Roman" w:cs="Times New Roman"/>
          <w:b/>
          <w:bCs/>
          <w:sz w:val="32"/>
          <w:szCs w:val="32"/>
        </w:rPr>
      </w:pPr>
      <w:r w:rsidRPr="00693EAF">
        <w:rPr>
          <w:rFonts w:ascii="Times New Roman" w:eastAsia="標楷體" w:hAnsi="Times New Roman" w:cs="標楷體" w:hint="eastAsia"/>
          <w:b/>
          <w:bCs/>
          <w:sz w:val="32"/>
          <w:szCs w:val="32"/>
        </w:rPr>
        <w:t>「舞蹈類」</w:t>
      </w:r>
      <w:r w:rsidRPr="00693EAF">
        <w:rPr>
          <w:rFonts w:eastAsia="標楷體"/>
          <w:b/>
          <w:bCs/>
          <w:sz w:val="32"/>
          <w:szCs w:val="32"/>
        </w:rPr>
        <w:t>-</w:t>
      </w:r>
      <w:r w:rsidRPr="00B560FA">
        <w:rPr>
          <w:rFonts w:ascii="Times New Roman" w:eastAsia="標楷體" w:hAnsi="Times New Roman" w:cs="標楷體" w:hint="eastAsia"/>
          <w:b/>
          <w:bCs/>
          <w:sz w:val="32"/>
          <w:szCs w:val="32"/>
        </w:rPr>
        <w:t>躍舞人生</w:t>
      </w:r>
      <w:r w:rsidRPr="00B560FA">
        <w:rPr>
          <w:rFonts w:ascii="Times New Roman" w:eastAsia="標楷體" w:hAnsi="Times New Roman" w:cs="Times New Roman"/>
          <w:b/>
          <w:bCs/>
          <w:sz w:val="32"/>
          <w:szCs w:val="32"/>
        </w:rPr>
        <w:t>-</w:t>
      </w:r>
      <w:r w:rsidRPr="00B560FA">
        <w:rPr>
          <w:rFonts w:ascii="Times New Roman" w:eastAsia="標楷體" w:hAnsi="Times New Roman" w:cs="標楷體" w:hint="eastAsia"/>
          <w:b/>
          <w:bCs/>
          <w:sz w:val="32"/>
          <w:szCs w:val="32"/>
        </w:rPr>
        <w:t>教師成長專題系列講座</w:t>
      </w:r>
    </w:p>
    <w:p w:rsidR="006122A6" w:rsidRDefault="006122A6" w:rsidP="00154092">
      <w:pPr>
        <w:jc w:val="center"/>
        <w:rPr>
          <w:rFonts w:eastAsia="標楷體" w:cs="Times New Roman"/>
        </w:rPr>
      </w:pPr>
    </w:p>
    <w:p w:rsidR="006122A6" w:rsidRPr="00154092" w:rsidRDefault="006122A6" w:rsidP="00154092">
      <w:pPr>
        <w:jc w:val="center"/>
        <w:rPr>
          <w:rFonts w:eastAsia="標楷體" w:cs="Times New Roman"/>
        </w:rPr>
      </w:pPr>
    </w:p>
    <w:p w:rsidR="006122A6" w:rsidRDefault="006122A6" w:rsidP="00C7326D">
      <w:pPr>
        <w:numPr>
          <w:ilvl w:val="0"/>
          <w:numId w:val="1"/>
        </w:numPr>
        <w:rPr>
          <w:rFonts w:ascii="Times New Roman" w:eastAsia="標楷體" w:hAnsi="Times New Roman" w:cs="Times New Roman"/>
        </w:rPr>
      </w:pPr>
      <w:r>
        <w:rPr>
          <w:rFonts w:ascii="Times New Roman" w:eastAsia="標楷體" w:hAnsi="Times New Roman" w:cs="標楷體" w:hint="eastAsia"/>
        </w:rPr>
        <w:t>計畫目的：</w:t>
      </w:r>
    </w:p>
    <w:p w:rsidR="006122A6" w:rsidRDefault="006122A6" w:rsidP="000A7033">
      <w:pPr>
        <w:widowControl/>
        <w:numPr>
          <w:ilvl w:val="0"/>
          <w:numId w:val="6"/>
        </w:numPr>
        <w:rPr>
          <w:rFonts w:ascii="Times New Roman" w:eastAsia="標楷體" w:hAnsi="Times New Roman" w:cs="Times New Roman"/>
        </w:rPr>
      </w:pPr>
      <w:r>
        <w:rPr>
          <w:rFonts w:ascii="Times New Roman" w:eastAsia="標楷體" w:hAnsi="Times New Roman" w:cs="標楷體" w:hint="eastAsia"/>
        </w:rPr>
        <w:t>在舞蹈中，音樂是其不可分割的重要部分，兩者密不可分的共存關係促使表演在視覺與聽覺層次更加豐富多采，盼能藉此活動增進教師對舞蹈音樂關聯的認知，促使教師在教學傳遞有效運用，讓學生更能更進一步了解舞蹈音樂融合為一的意義與張力展現的魅力。</w:t>
      </w:r>
    </w:p>
    <w:p w:rsidR="006122A6" w:rsidRPr="000A7033" w:rsidRDefault="006122A6" w:rsidP="000A7033">
      <w:pPr>
        <w:widowControl/>
        <w:numPr>
          <w:ilvl w:val="0"/>
          <w:numId w:val="6"/>
        </w:numPr>
        <w:rPr>
          <w:rFonts w:ascii="Times New Roman" w:eastAsia="標楷體" w:hAnsi="Times New Roman" w:cs="Times New Roman"/>
        </w:rPr>
      </w:pPr>
      <w:r w:rsidRPr="008B2647">
        <w:rPr>
          <w:rFonts w:ascii="Times New Roman" w:eastAsia="標楷體" w:hAnsi="Times New Roman" w:cs="標楷體" w:hint="eastAsia"/>
        </w:rPr>
        <w:t>五官開拓我們與</w:t>
      </w:r>
      <w:r>
        <w:rPr>
          <w:rFonts w:ascii="Times New Roman" w:eastAsia="標楷體" w:hAnsi="Times New Roman" w:cs="標楷體" w:hint="eastAsia"/>
        </w:rPr>
        <w:t>生活</w:t>
      </w:r>
      <w:r w:rsidRPr="008B2647">
        <w:rPr>
          <w:rFonts w:ascii="Times New Roman" w:eastAsia="標楷體" w:hAnsi="Times New Roman" w:cs="標楷體" w:hint="eastAsia"/>
        </w:rPr>
        <w:t>遭週</w:t>
      </w:r>
      <w:r>
        <w:rPr>
          <w:rFonts w:ascii="Times New Roman" w:eastAsia="標楷體" w:hAnsi="Times New Roman" w:cs="標楷體" w:hint="eastAsia"/>
        </w:rPr>
        <w:t>的</w:t>
      </w:r>
      <w:r w:rsidRPr="008B2647">
        <w:rPr>
          <w:rFonts w:ascii="Times New Roman" w:eastAsia="標楷體" w:hAnsi="Times New Roman" w:cs="標楷體" w:hint="eastAsia"/>
        </w:rPr>
        <w:t>連結，當中肢體是我們與他人關係建立的媒介，因為現代緊湊忙碌的生活，讓我們與身旁關係愈來愈薄弱，盼藉由</w:t>
      </w:r>
      <w:r w:rsidRPr="00F912BF">
        <w:rPr>
          <w:rFonts w:ascii="Times New Roman" w:eastAsia="標楷體" w:hAnsi="Times New Roman" w:cs="標楷體" w:hint="eastAsia"/>
        </w:rPr>
        <w:t>體驗不同的身體</w:t>
      </w:r>
      <w:r>
        <w:rPr>
          <w:rFonts w:ascii="Times New Roman" w:eastAsia="標楷體" w:hAnsi="Times New Roman" w:cs="標楷體" w:hint="eastAsia"/>
        </w:rPr>
        <w:t>使用方式來</w:t>
      </w:r>
      <w:r w:rsidRPr="00F912BF">
        <w:rPr>
          <w:rFonts w:ascii="Times New Roman" w:eastAsia="標楷體" w:hAnsi="Times New Roman" w:cs="標楷體" w:hint="eastAsia"/>
        </w:rPr>
        <w:t>開發身體的敏感度</w:t>
      </w:r>
      <w:r>
        <w:rPr>
          <w:rFonts w:ascii="Times New Roman" w:eastAsia="標楷體" w:hAnsi="Times New Roman" w:cs="標楷體" w:hint="eastAsia"/>
        </w:rPr>
        <w:t>，</w:t>
      </w:r>
      <w:r w:rsidRPr="00F912BF">
        <w:rPr>
          <w:rFonts w:ascii="Times New Roman" w:eastAsia="標楷體" w:hAnsi="Times New Roman" w:cs="標楷體" w:hint="eastAsia"/>
        </w:rPr>
        <w:t>察覺</w:t>
      </w:r>
      <w:r>
        <w:rPr>
          <w:rFonts w:ascii="Times New Roman" w:eastAsia="標楷體" w:hAnsi="Times New Roman" w:cs="標楷體" w:hint="eastAsia"/>
        </w:rPr>
        <w:t>自己</w:t>
      </w:r>
      <w:r w:rsidRPr="00F912BF">
        <w:rPr>
          <w:rFonts w:ascii="Times New Roman" w:eastAsia="標楷體" w:hAnsi="Times New Roman" w:cs="標楷體" w:hint="eastAsia"/>
        </w:rPr>
        <w:t>並聆聽</w:t>
      </w:r>
      <w:r>
        <w:rPr>
          <w:rFonts w:ascii="Times New Roman" w:eastAsia="標楷體" w:hAnsi="Times New Roman" w:cs="標楷體" w:hint="eastAsia"/>
        </w:rPr>
        <w:t>與生活週遭的人事物</w:t>
      </w:r>
      <w:r w:rsidRPr="00F912BF">
        <w:rPr>
          <w:rFonts w:ascii="Times New Roman" w:eastAsia="標楷體" w:hAnsi="Times New Roman" w:cs="標楷體" w:hint="eastAsia"/>
        </w:rPr>
        <w:t>，</w:t>
      </w:r>
      <w:r>
        <w:rPr>
          <w:rFonts w:ascii="Times New Roman" w:eastAsia="標楷體" w:hAnsi="Times New Roman" w:cs="標楷體" w:hint="eastAsia"/>
        </w:rPr>
        <w:t>創造</w:t>
      </w:r>
      <w:r w:rsidRPr="00F912BF">
        <w:rPr>
          <w:rFonts w:ascii="Times New Roman" w:eastAsia="標楷體" w:hAnsi="Times New Roman" w:cs="標楷體" w:hint="eastAsia"/>
        </w:rPr>
        <w:t>出</w:t>
      </w:r>
      <w:r>
        <w:rPr>
          <w:rFonts w:ascii="Times New Roman" w:eastAsia="標楷體" w:hAnsi="Times New Roman" w:cs="標楷體" w:hint="eastAsia"/>
        </w:rPr>
        <w:t>自己與外界的關係</w:t>
      </w:r>
      <w:r w:rsidRPr="00F912BF">
        <w:rPr>
          <w:rFonts w:ascii="Times New Roman" w:eastAsia="標楷體" w:hAnsi="Times New Roman" w:cs="標楷體" w:hint="eastAsia"/>
        </w:rPr>
        <w:t>流動</w:t>
      </w:r>
      <w:r>
        <w:rPr>
          <w:rFonts w:ascii="Times New Roman" w:eastAsia="標楷體" w:hAnsi="Times New Roman" w:cs="標楷體" w:hint="eastAsia"/>
        </w:rPr>
        <w:t>，發現不一樣的自己</w:t>
      </w:r>
      <w:r w:rsidRPr="00F912BF">
        <w:rPr>
          <w:rFonts w:ascii="Times New Roman" w:eastAsia="標楷體" w:hAnsi="Times New Roman" w:cs="標楷體" w:hint="eastAsia"/>
        </w:rPr>
        <w:t>。</w:t>
      </w:r>
    </w:p>
    <w:p w:rsidR="006122A6" w:rsidRDefault="006122A6" w:rsidP="003C6598">
      <w:pPr>
        <w:numPr>
          <w:ilvl w:val="0"/>
          <w:numId w:val="1"/>
        </w:numPr>
        <w:rPr>
          <w:rFonts w:ascii="Times New Roman" w:eastAsia="標楷體" w:hAnsi="Times New Roman" w:cs="Times New Roman"/>
        </w:rPr>
      </w:pPr>
      <w:r>
        <w:rPr>
          <w:rFonts w:ascii="Times New Roman" w:eastAsia="標楷體" w:hAnsi="Times New Roman" w:cs="標楷體" w:hint="eastAsia"/>
        </w:rPr>
        <w:t>辦理單位：</w:t>
      </w:r>
    </w:p>
    <w:p w:rsidR="006122A6" w:rsidRDefault="006122A6" w:rsidP="000E1FB4">
      <w:pPr>
        <w:pStyle w:val="ListParagraph"/>
        <w:widowControl/>
        <w:numPr>
          <w:ilvl w:val="0"/>
          <w:numId w:val="10"/>
        </w:numPr>
        <w:ind w:leftChars="0" w:firstLine="229"/>
        <w:rPr>
          <w:rFonts w:ascii="Times New Roman" w:eastAsia="標楷體" w:hAnsi="Times New Roman" w:cs="Times New Roman"/>
        </w:rPr>
      </w:pPr>
      <w:r w:rsidRPr="000E1FB4">
        <w:rPr>
          <w:rFonts w:ascii="Times New Roman" w:eastAsia="標楷體" w:hAnsi="Times New Roman" w:cs="標楷體" w:hint="eastAsia"/>
        </w:rPr>
        <w:t>指導單位：教育部國民及學前教育署</w:t>
      </w:r>
    </w:p>
    <w:p w:rsidR="006122A6" w:rsidRDefault="006122A6" w:rsidP="000E1FB4">
      <w:pPr>
        <w:pStyle w:val="ListParagraph"/>
        <w:widowControl/>
        <w:numPr>
          <w:ilvl w:val="0"/>
          <w:numId w:val="10"/>
        </w:numPr>
        <w:ind w:leftChars="0" w:firstLine="229"/>
        <w:rPr>
          <w:rFonts w:ascii="Times New Roman" w:eastAsia="標楷體" w:hAnsi="Times New Roman" w:cs="Times New Roman"/>
        </w:rPr>
      </w:pPr>
      <w:r>
        <w:rPr>
          <w:rFonts w:ascii="Times New Roman" w:eastAsia="標楷體" w:hAnsi="Times New Roman" w:cs="標楷體" w:hint="eastAsia"/>
        </w:rPr>
        <w:t>主辦單位：國立臺南女子高級中學</w:t>
      </w:r>
    </w:p>
    <w:p w:rsidR="006122A6" w:rsidRPr="000E1FB4" w:rsidRDefault="006122A6" w:rsidP="000E1FB4">
      <w:pPr>
        <w:pStyle w:val="ListParagraph"/>
        <w:widowControl/>
        <w:numPr>
          <w:ilvl w:val="0"/>
          <w:numId w:val="10"/>
        </w:numPr>
        <w:ind w:leftChars="0" w:firstLine="229"/>
        <w:rPr>
          <w:rFonts w:ascii="Times New Roman" w:eastAsia="標楷體" w:hAnsi="Times New Roman" w:cs="Times New Roman"/>
        </w:rPr>
      </w:pPr>
      <w:r w:rsidRPr="000E1FB4">
        <w:rPr>
          <w:rFonts w:ascii="Times New Roman" w:eastAsia="標楷體" w:hAnsi="Times New Roman" w:cs="標楷體" w:hint="eastAsia"/>
        </w:rPr>
        <w:t>協辦單位：國立臺南家齊高級中學</w:t>
      </w:r>
    </w:p>
    <w:p w:rsidR="006122A6" w:rsidRDefault="006122A6" w:rsidP="003C6598">
      <w:pPr>
        <w:numPr>
          <w:ilvl w:val="0"/>
          <w:numId w:val="1"/>
        </w:numPr>
        <w:rPr>
          <w:rFonts w:ascii="Times New Roman" w:eastAsia="標楷體" w:hAnsi="Times New Roman" w:cs="Times New Roman"/>
        </w:rPr>
      </w:pPr>
      <w:r>
        <w:rPr>
          <w:rFonts w:ascii="Times New Roman" w:eastAsia="標楷體" w:hAnsi="Times New Roman" w:cs="標楷體" w:hint="eastAsia"/>
        </w:rPr>
        <w:t>活動對象：</w:t>
      </w:r>
    </w:p>
    <w:p w:rsidR="006122A6" w:rsidRPr="00190CC1" w:rsidRDefault="006122A6" w:rsidP="00190CC1">
      <w:pPr>
        <w:widowControl/>
        <w:numPr>
          <w:ilvl w:val="0"/>
          <w:numId w:val="7"/>
        </w:numPr>
        <w:rPr>
          <w:rFonts w:ascii="Times New Roman" w:eastAsia="標楷體" w:hAnsi="Times New Roman" w:cs="Times New Roman"/>
        </w:rPr>
      </w:pPr>
      <w:r w:rsidRPr="009B7428">
        <w:rPr>
          <w:rFonts w:ascii="Times New Roman" w:eastAsia="標楷體" w:hAnsi="Times New Roman" w:cs="標楷體"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cs="Times New Roman"/>
        </w:rPr>
        <w:t>50</w:t>
      </w:r>
      <w:r w:rsidRPr="009B7428">
        <w:rPr>
          <w:rFonts w:ascii="Times New Roman" w:eastAsia="標楷體" w:hAnsi="Times New Roman" w:cs="標楷體" w:hint="eastAsia"/>
        </w:rPr>
        <w:t>名</w:t>
      </w:r>
      <w:r>
        <w:rPr>
          <w:rFonts w:ascii="Times New Roman" w:eastAsia="標楷體" w:hAnsi="Times New Roman" w:cs="標楷體" w:hint="eastAsia"/>
        </w:rPr>
        <w:t>，</w:t>
      </w:r>
      <w:r w:rsidRPr="00693EAF">
        <w:rPr>
          <w:rFonts w:ascii="Times New Roman" w:eastAsia="標楷體" w:hAnsi="Times New Roman" w:cs="標楷體" w:hint="eastAsia"/>
        </w:rPr>
        <w:t>全程參加人員核給</w:t>
      </w:r>
      <w:r w:rsidRPr="00693EAF">
        <w:rPr>
          <w:rFonts w:ascii="Times New Roman" w:eastAsia="標楷體" w:hAnsi="Times New Roman" w:cs="Times New Roman"/>
        </w:rPr>
        <w:t>6</w:t>
      </w:r>
      <w:r w:rsidRPr="00693EAF">
        <w:rPr>
          <w:rFonts w:ascii="Times New Roman" w:eastAsia="標楷體" w:hAnsi="Times New Roman" w:cs="標楷體" w:hint="eastAsia"/>
        </w:rPr>
        <w:t>小時研習時數證明。</w:t>
      </w:r>
    </w:p>
    <w:p w:rsidR="006122A6" w:rsidRDefault="006122A6" w:rsidP="004D6127">
      <w:pPr>
        <w:numPr>
          <w:ilvl w:val="0"/>
          <w:numId w:val="1"/>
        </w:numPr>
        <w:rPr>
          <w:rFonts w:ascii="Times New Roman" w:eastAsia="標楷體" w:hAnsi="Times New Roman" w:cs="Times New Roman"/>
        </w:rPr>
      </w:pPr>
      <w:r>
        <w:rPr>
          <w:rFonts w:ascii="Times New Roman" w:eastAsia="標楷體" w:hAnsi="Times New Roman" w:cs="標楷體" w:hint="eastAsia"/>
        </w:rPr>
        <w:t>活動內容</w:t>
      </w:r>
    </w:p>
    <w:p w:rsidR="006122A6" w:rsidRPr="000E1FB4" w:rsidRDefault="006122A6" w:rsidP="000E1FB4">
      <w:pPr>
        <w:pStyle w:val="ListParagraph"/>
        <w:widowControl/>
        <w:numPr>
          <w:ilvl w:val="0"/>
          <w:numId w:val="11"/>
        </w:numPr>
        <w:ind w:leftChars="0" w:firstLine="229"/>
        <w:rPr>
          <w:rFonts w:ascii="Times New Roman" w:eastAsia="標楷體" w:hAnsi="Times New Roman" w:cs="Times New Roman"/>
        </w:rPr>
      </w:pPr>
      <w:r w:rsidRPr="000E1FB4">
        <w:rPr>
          <w:rFonts w:ascii="Times New Roman" w:eastAsia="標楷體" w:hAnsi="Times New Roman" w:cs="標楷體" w:hint="eastAsia"/>
        </w:rPr>
        <w:t>研習主題</w:t>
      </w:r>
      <w:r w:rsidRPr="000E1FB4">
        <w:rPr>
          <w:rFonts w:ascii="Times New Roman" w:eastAsia="標楷體" w:hAnsi="Times New Roman" w:cs="Times New Roman"/>
        </w:rPr>
        <w:t>/</w:t>
      </w:r>
      <w:r w:rsidRPr="000E1FB4">
        <w:rPr>
          <w:rFonts w:ascii="Times New Roman" w:eastAsia="標楷體" w:hAnsi="Times New Roman" w:cs="標楷體" w:hint="eastAsia"/>
        </w:rPr>
        <w:t>主講人：</w:t>
      </w:r>
    </w:p>
    <w:p w:rsidR="006122A6" w:rsidRPr="001B65E9" w:rsidRDefault="006122A6" w:rsidP="00F01BA0">
      <w:pPr>
        <w:widowControl/>
        <w:ind w:left="1110"/>
        <w:rPr>
          <w:rFonts w:ascii="Times New Roman" w:eastAsia="標楷體" w:hAnsi="Times New Roman" w:cs="Times New Roman"/>
        </w:rPr>
      </w:pPr>
      <w:r>
        <w:rPr>
          <w:rFonts w:ascii="Times New Roman" w:eastAsia="標楷體" w:hAnsi="Times New Roman" w:cs="標楷體" w:hint="eastAsia"/>
        </w:rPr>
        <w:t xml:space="preserve">　　主</w:t>
      </w:r>
      <w:r>
        <w:rPr>
          <w:rFonts w:ascii="Times New Roman" w:eastAsia="標楷體" w:hAnsi="Times New Roman" w:cs="Times New Roman"/>
        </w:rPr>
        <w:t xml:space="preserve">  </w:t>
      </w:r>
      <w:r>
        <w:rPr>
          <w:rFonts w:ascii="Times New Roman" w:eastAsia="標楷體" w:hAnsi="Times New Roman" w:cs="標楷體" w:hint="eastAsia"/>
        </w:rPr>
        <w:t>題：</w:t>
      </w:r>
      <w:r w:rsidRPr="001B65E9">
        <w:rPr>
          <w:rFonts w:ascii="Times New Roman" w:eastAsia="標楷體" w:hAnsi="Times New Roman" w:cs="標楷體" w:hint="eastAsia"/>
        </w:rPr>
        <w:t>「</w:t>
      </w:r>
      <w:r>
        <w:rPr>
          <w:rFonts w:ascii="Times New Roman" w:eastAsia="標楷體" w:hAnsi="Times New Roman" w:cs="標楷體" w:hint="eastAsia"/>
        </w:rPr>
        <w:t>肢體探索</w:t>
      </w:r>
      <w:r w:rsidRPr="001B65E9">
        <w:rPr>
          <w:rFonts w:ascii="Times New Roman" w:eastAsia="標楷體" w:hAnsi="Times New Roman" w:cs="標楷體" w:hint="eastAsia"/>
        </w:rPr>
        <w:t>」講座</w:t>
      </w:r>
    </w:p>
    <w:p w:rsidR="006122A6" w:rsidRDefault="006122A6" w:rsidP="00F01BA0">
      <w:pPr>
        <w:pStyle w:val="ListParagraph"/>
        <w:widowControl/>
        <w:ind w:leftChars="0" w:left="1110"/>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標楷體" w:hint="eastAsia"/>
        </w:rPr>
        <w:t>主講人：</w:t>
      </w:r>
      <w:r w:rsidRPr="00B31FE0">
        <w:rPr>
          <w:rFonts w:ascii="Times New Roman" w:eastAsia="標楷體" w:hAnsi="Times New Roman" w:cs="標楷體" w:hint="eastAsia"/>
        </w:rPr>
        <w:t>長青木</w:t>
      </w:r>
      <w:r>
        <w:rPr>
          <w:rFonts w:ascii="Times New Roman" w:eastAsia="標楷體" w:hAnsi="Times New Roman" w:cs="標楷體" w:hint="eastAsia"/>
        </w:rPr>
        <w:t>黎美光創意總監、高雄市立左營高中范瀞文</w:t>
      </w:r>
      <w:r w:rsidRPr="004D6127">
        <w:rPr>
          <w:rFonts w:ascii="Times New Roman" w:eastAsia="標楷體" w:hAnsi="Times New Roman" w:cs="標楷體" w:hint="eastAsia"/>
        </w:rPr>
        <w:t>老師</w:t>
      </w:r>
    </w:p>
    <w:p w:rsidR="006122A6" w:rsidRDefault="006122A6" w:rsidP="00190CC1">
      <w:pPr>
        <w:pStyle w:val="ListParagraph"/>
        <w:widowControl/>
        <w:numPr>
          <w:ilvl w:val="0"/>
          <w:numId w:val="8"/>
        </w:numPr>
        <w:ind w:leftChars="0" w:left="1110"/>
        <w:rPr>
          <w:rFonts w:ascii="Times New Roman" w:eastAsia="標楷體" w:hAnsi="Times New Roman" w:cs="Times New Roman"/>
        </w:rPr>
      </w:pPr>
      <w:r>
        <w:rPr>
          <w:rFonts w:ascii="Times New Roman" w:eastAsia="標楷體" w:hAnsi="Times New Roman" w:cs="標楷體" w:hint="eastAsia"/>
        </w:rPr>
        <w:t>活動時間：</w:t>
      </w:r>
      <w:r>
        <w:rPr>
          <w:rFonts w:ascii="Times New Roman" w:eastAsia="標楷體" w:hAnsi="Times New Roman" w:cs="Times New Roman"/>
        </w:rPr>
        <w:t>106</w:t>
      </w:r>
      <w:r>
        <w:rPr>
          <w:rFonts w:ascii="Times New Roman" w:eastAsia="標楷體" w:hAnsi="Times New Roman" w:cs="標楷體" w:hint="eastAsia"/>
        </w:rPr>
        <w:t>年</w:t>
      </w:r>
      <w:r>
        <w:rPr>
          <w:rFonts w:ascii="Times New Roman" w:eastAsia="標楷體" w:hAnsi="Times New Roman" w:cs="Times New Roman"/>
        </w:rPr>
        <w:t>10</w:t>
      </w:r>
      <w:r>
        <w:rPr>
          <w:rFonts w:ascii="Times New Roman" w:eastAsia="標楷體" w:hAnsi="Times New Roman" w:cs="標楷體" w:hint="eastAsia"/>
        </w:rPr>
        <w:t>月</w:t>
      </w:r>
      <w:r>
        <w:rPr>
          <w:rFonts w:ascii="Times New Roman" w:eastAsia="標楷體" w:hAnsi="Times New Roman" w:cs="Times New Roman"/>
        </w:rPr>
        <w:t>19</w:t>
      </w:r>
      <w:r>
        <w:rPr>
          <w:rFonts w:ascii="Times New Roman" w:eastAsia="標楷體" w:hAnsi="Times New Roman" w:cs="標楷體" w:hint="eastAsia"/>
        </w:rPr>
        <w:t>日</w:t>
      </w:r>
      <w:r>
        <w:rPr>
          <w:rFonts w:ascii="Times New Roman" w:eastAsia="標楷體" w:hAnsi="Times New Roman" w:cs="Times New Roman"/>
        </w:rPr>
        <w:t xml:space="preserve"> (</w:t>
      </w:r>
      <w:r>
        <w:rPr>
          <w:rFonts w:ascii="Times New Roman" w:eastAsia="標楷體" w:hAnsi="Times New Roman" w:cs="標楷體" w:hint="eastAsia"/>
        </w:rPr>
        <w:t>星期四</w:t>
      </w:r>
      <w:r>
        <w:rPr>
          <w:rFonts w:ascii="Times New Roman" w:eastAsia="標楷體" w:hAnsi="Times New Roman" w:cs="Times New Roman"/>
        </w:rPr>
        <w:t xml:space="preserve">)     </w:t>
      </w:r>
    </w:p>
    <w:p w:rsidR="006122A6" w:rsidRPr="00871BEE" w:rsidRDefault="006122A6" w:rsidP="00190CC1">
      <w:pPr>
        <w:pStyle w:val="ListParagraph"/>
        <w:widowControl/>
        <w:numPr>
          <w:ilvl w:val="0"/>
          <w:numId w:val="8"/>
        </w:numPr>
        <w:ind w:leftChars="0" w:left="1110"/>
        <w:rPr>
          <w:rFonts w:ascii="Times New Roman" w:eastAsia="標楷體" w:hAnsi="Times New Roman" w:cs="Times New Roman"/>
        </w:rPr>
      </w:pPr>
      <w:r w:rsidRPr="00871BEE">
        <w:rPr>
          <w:rFonts w:ascii="Times New Roman" w:eastAsia="標楷體" w:hAnsi="Times New Roman" w:cs="標楷體" w:hint="eastAsia"/>
        </w:rPr>
        <w:t>報名方式：即日起至</w:t>
      </w:r>
      <w:r w:rsidRPr="00871BEE">
        <w:rPr>
          <w:rFonts w:ascii="Times New Roman" w:eastAsia="標楷體" w:hAnsi="Times New Roman" w:cs="Times New Roman"/>
        </w:rPr>
        <w:t>106</w:t>
      </w:r>
      <w:r w:rsidRPr="00871BEE">
        <w:rPr>
          <w:rFonts w:ascii="Times New Roman" w:eastAsia="標楷體" w:hAnsi="Times New Roman" w:cs="標楷體" w:hint="eastAsia"/>
        </w:rPr>
        <w:t>年</w:t>
      </w:r>
      <w:r w:rsidRPr="00871BEE">
        <w:rPr>
          <w:rFonts w:ascii="Times New Roman" w:eastAsia="標楷體" w:hAnsi="Times New Roman" w:cs="Times New Roman"/>
        </w:rPr>
        <w:t>10</w:t>
      </w:r>
      <w:r w:rsidRPr="00871BEE">
        <w:rPr>
          <w:rFonts w:ascii="Times New Roman" w:eastAsia="標楷體" w:hAnsi="Times New Roman" w:cs="標楷體" w:hint="eastAsia"/>
        </w:rPr>
        <w:t>月</w:t>
      </w:r>
      <w:r>
        <w:rPr>
          <w:rFonts w:ascii="Times New Roman" w:eastAsia="標楷體" w:hAnsi="Times New Roman" w:cs="Times New Roman"/>
        </w:rPr>
        <w:t>5</w:t>
      </w:r>
      <w:r w:rsidRPr="00871BEE">
        <w:rPr>
          <w:rFonts w:ascii="Times New Roman" w:eastAsia="標楷體" w:hAnsi="Times New Roman" w:cs="標楷體" w:hint="eastAsia"/>
        </w:rPr>
        <w:t>日</w:t>
      </w:r>
      <w:r>
        <w:rPr>
          <w:rFonts w:ascii="Times New Roman" w:eastAsia="標楷體" w:hAnsi="Times New Roman" w:cs="標楷體" w:hint="eastAsia"/>
        </w:rPr>
        <w:t>止</w:t>
      </w:r>
      <w:r w:rsidRPr="00871BEE">
        <w:rPr>
          <w:rFonts w:ascii="Times New Roman" w:eastAsia="標楷體" w:hAnsi="Times New Roman" w:cs="標楷體" w:hint="eastAsia"/>
        </w:rPr>
        <w:t>，至「全國教師在職進修網」</w:t>
      </w:r>
      <w:r>
        <w:rPr>
          <w:rFonts w:ascii="Times New Roman" w:eastAsia="標楷體" w:hAnsi="Times New Roman" w:cs="標楷體" w:hint="eastAsia"/>
        </w:rPr>
        <w:t>報名</w:t>
      </w:r>
      <w:r w:rsidRPr="00871BEE">
        <w:rPr>
          <w:rFonts w:ascii="Times New Roman" w:eastAsia="標楷體" w:hAnsi="Times New Roman" w:cs="標楷體" w:hint="eastAsia"/>
        </w:rPr>
        <w:t>，需要搭乘接駁車者請於網路報名時勾選搭乘接駁專車。</w:t>
      </w:r>
    </w:p>
    <w:p w:rsidR="006122A6" w:rsidRDefault="006122A6" w:rsidP="00190CC1">
      <w:pPr>
        <w:pStyle w:val="ListParagraph"/>
        <w:widowControl/>
        <w:numPr>
          <w:ilvl w:val="0"/>
          <w:numId w:val="8"/>
        </w:numPr>
        <w:ind w:leftChars="0" w:left="1110"/>
        <w:rPr>
          <w:rFonts w:ascii="Times New Roman" w:eastAsia="標楷體" w:hAnsi="Times New Roman" w:cs="Times New Roman"/>
        </w:rPr>
      </w:pPr>
      <w:r w:rsidRPr="00693EAF">
        <w:rPr>
          <w:rFonts w:ascii="Times New Roman" w:eastAsia="標楷體" w:hAnsi="Times New Roman" w:cs="標楷體" w:hint="eastAsia"/>
        </w:rPr>
        <w:t>報</w:t>
      </w:r>
      <w:r w:rsidRPr="00190CC1">
        <w:rPr>
          <w:rFonts w:ascii="Times New Roman" w:eastAsia="標楷體" w:hAnsi="Times New Roman" w:cs="標楷體" w:hint="eastAsia"/>
        </w:rPr>
        <w:t>注意事項</w:t>
      </w:r>
      <w:r w:rsidRPr="00190CC1">
        <w:rPr>
          <w:rFonts w:ascii="Times New Roman" w:eastAsia="標楷體" w:hAnsi="Times New Roman" w:cs="Times New Roman"/>
        </w:rPr>
        <w:t> </w:t>
      </w:r>
      <w:r>
        <w:rPr>
          <w:rFonts w:ascii="Times New Roman" w:eastAsia="標楷體" w:hAnsi="Times New Roman" w:cs="標楷體" w:hint="eastAsia"/>
        </w:rPr>
        <w:t>：</w:t>
      </w:r>
      <w:r w:rsidRPr="00190CC1">
        <w:rPr>
          <w:rFonts w:ascii="Times New Roman" w:eastAsia="標楷體" w:hAnsi="Times New Roman" w:cs="標楷體" w:hint="eastAsia"/>
        </w:rPr>
        <w:t>體驗課程參加學員請穿著方便活動的寬鬆衣褲（休閒服或運動服佳）</w:t>
      </w:r>
    </w:p>
    <w:p w:rsidR="006122A6" w:rsidRPr="00C96D6F" w:rsidRDefault="006122A6" w:rsidP="00C96D6F">
      <w:pPr>
        <w:pStyle w:val="ListParagraph"/>
        <w:widowControl/>
        <w:numPr>
          <w:ilvl w:val="0"/>
          <w:numId w:val="8"/>
        </w:numPr>
        <w:ind w:leftChars="0" w:left="1110"/>
        <w:rPr>
          <w:rFonts w:ascii="Times New Roman" w:eastAsia="標楷體" w:hAnsi="Times New Roman" w:cs="Times New Roman"/>
        </w:rPr>
      </w:pPr>
      <w:r w:rsidRPr="00C96D6F">
        <w:rPr>
          <w:rFonts w:ascii="Times New Roman" w:eastAsia="標楷體" w:hAnsi="Times New Roman" w:cs="標楷體" w:hint="eastAsia"/>
        </w:rPr>
        <w:t>報名事宜聯絡人：國立臺南女子高級中學資優助理蘇芳玉小姐，聯絡電話：</w:t>
      </w:r>
      <w:r w:rsidRPr="00C96D6F">
        <w:rPr>
          <w:rFonts w:ascii="Times New Roman" w:eastAsia="標楷體" w:hAnsi="Times New Roman" w:cs="Times New Roman"/>
        </w:rPr>
        <w:t xml:space="preserve"> </w:t>
      </w:r>
      <w:r w:rsidRPr="00C96D6F">
        <w:rPr>
          <w:rFonts w:ascii="Times New Roman" w:eastAsia="標楷體" w:hAnsi="Times New Roman" w:cs="標楷體" w:hint="eastAsia"/>
        </w:rPr>
        <w:t xml:space="preserve">　　　</w:t>
      </w:r>
      <w:r>
        <w:rPr>
          <w:rFonts w:ascii="Times New Roman" w:eastAsia="標楷體" w:hAnsi="Times New Roman" w:cs="Times New Roman"/>
        </w:rPr>
        <w:br/>
        <w:t xml:space="preserve">                </w:t>
      </w:r>
      <w:r w:rsidRPr="00C96D6F">
        <w:rPr>
          <w:rFonts w:ascii="Times New Roman" w:eastAsia="標楷體" w:hAnsi="Times New Roman" w:cs="Times New Roman"/>
        </w:rPr>
        <w:t>06-2131928</w:t>
      </w:r>
      <w:r w:rsidRPr="00C96D6F">
        <w:rPr>
          <w:rFonts w:ascii="Times New Roman" w:eastAsia="標楷體" w:hAnsi="Times New Roman" w:cs="標楷體" w:hint="eastAsia"/>
        </w:rPr>
        <w:t>＃</w:t>
      </w:r>
      <w:r w:rsidRPr="00C96D6F">
        <w:rPr>
          <w:rFonts w:ascii="Times New Roman" w:eastAsia="標楷體" w:hAnsi="Times New Roman" w:cs="Times New Roman"/>
        </w:rPr>
        <w:t xml:space="preserve">118 </w:t>
      </w:r>
      <w:r w:rsidRPr="00C96D6F">
        <w:rPr>
          <w:rFonts w:ascii="Times New Roman" w:eastAsia="標楷體" w:hAnsi="Times New Roman" w:cs="標楷體" w:hint="eastAsia"/>
        </w:rPr>
        <w:t>。</w:t>
      </w:r>
    </w:p>
    <w:p w:rsidR="006122A6" w:rsidRDefault="006122A6" w:rsidP="004D6127">
      <w:pPr>
        <w:numPr>
          <w:ilvl w:val="0"/>
          <w:numId w:val="1"/>
        </w:numPr>
        <w:rPr>
          <w:rFonts w:ascii="Times New Roman" w:eastAsia="標楷體" w:hAnsi="Times New Roman" w:cs="Times New Roman"/>
        </w:rPr>
      </w:pPr>
      <w:r>
        <w:rPr>
          <w:rFonts w:ascii="Times New Roman" w:eastAsia="標楷體" w:hAnsi="Times New Roman" w:cs="標楷體" w:hint="eastAsia"/>
        </w:rPr>
        <w:t>研習日程表：如下</w:t>
      </w:r>
    </w:p>
    <w:tbl>
      <w:tblPr>
        <w:tblW w:w="101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2552"/>
        <w:gridCol w:w="3685"/>
        <w:gridCol w:w="2126"/>
      </w:tblGrid>
      <w:tr w:rsidR="006122A6" w:rsidRPr="00465B06">
        <w:tc>
          <w:tcPr>
            <w:tcW w:w="1815" w:type="dxa"/>
            <w:vAlign w:val="center"/>
          </w:tcPr>
          <w:p w:rsidR="006122A6" w:rsidRPr="00465B06" w:rsidRDefault="006122A6" w:rsidP="003E7FAB">
            <w:pPr>
              <w:spacing w:line="34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時間</w:t>
            </w:r>
          </w:p>
        </w:tc>
        <w:tc>
          <w:tcPr>
            <w:tcW w:w="2552" w:type="dxa"/>
            <w:vAlign w:val="center"/>
          </w:tcPr>
          <w:p w:rsidR="006122A6" w:rsidRPr="00465B06" w:rsidRDefault="006122A6" w:rsidP="003E7FAB">
            <w:pPr>
              <w:spacing w:line="34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課程</w:t>
            </w:r>
          </w:p>
        </w:tc>
        <w:tc>
          <w:tcPr>
            <w:tcW w:w="3685" w:type="dxa"/>
            <w:vAlign w:val="center"/>
          </w:tcPr>
          <w:p w:rsidR="006122A6" w:rsidRPr="00465B06" w:rsidRDefault="006122A6" w:rsidP="003E7FAB">
            <w:pPr>
              <w:spacing w:line="34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講師</w:t>
            </w:r>
          </w:p>
        </w:tc>
        <w:tc>
          <w:tcPr>
            <w:tcW w:w="2126" w:type="dxa"/>
            <w:vAlign w:val="center"/>
          </w:tcPr>
          <w:p w:rsidR="006122A6" w:rsidRPr="00465B06" w:rsidRDefault="006122A6" w:rsidP="003E7FAB">
            <w:pPr>
              <w:spacing w:line="340" w:lineRule="exact"/>
              <w:jc w:val="center"/>
              <w:rPr>
                <w:rFonts w:ascii="標楷體" w:eastAsia="標楷體" w:hAnsi="標楷體" w:cs="Times New Roman"/>
                <w:sz w:val="28"/>
                <w:szCs w:val="28"/>
              </w:rPr>
            </w:pPr>
            <w:r w:rsidRPr="00465B06">
              <w:rPr>
                <w:rFonts w:ascii="標楷體" w:eastAsia="標楷體" w:hAnsi="標楷體" w:cs="標楷體" w:hint="eastAsia"/>
                <w:sz w:val="28"/>
                <w:szCs w:val="28"/>
              </w:rPr>
              <w:t>地點</w:t>
            </w: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09:00-09:30</w:t>
            </w:r>
          </w:p>
        </w:tc>
        <w:tc>
          <w:tcPr>
            <w:tcW w:w="2552"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報到</w:t>
            </w:r>
          </w:p>
        </w:tc>
        <w:tc>
          <w:tcPr>
            <w:tcW w:w="3685" w:type="dxa"/>
            <w:vAlign w:val="center"/>
          </w:tcPr>
          <w:p w:rsidR="006122A6" w:rsidRPr="00465B06" w:rsidRDefault="006122A6" w:rsidP="003E7FAB">
            <w:pPr>
              <w:spacing w:line="340" w:lineRule="exact"/>
              <w:jc w:val="both"/>
              <w:rPr>
                <w:rFonts w:ascii="標楷體" w:eastAsia="標楷體" w:hAnsi="標楷體" w:cs="Times New Roman"/>
                <w:sz w:val="28"/>
                <w:szCs w:val="28"/>
              </w:rPr>
            </w:pPr>
          </w:p>
        </w:tc>
        <w:tc>
          <w:tcPr>
            <w:tcW w:w="2126" w:type="dxa"/>
            <w:vMerge w:val="restart"/>
            <w:vAlign w:val="center"/>
          </w:tcPr>
          <w:p w:rsidR="006122A6"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6122A6" w:rsidRPr="004D6127"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雁翔樓四樓舞蹈教室</w:t>
            </w:r>
            <w:r>
              <w:rPr>
                <w:rFonts w:ascii="Times New Roman" w:eastAsia="標楷體" w:hAnsi="Times New Roman" w:cs="Times New Roman"/>
              </w:rPr>
              <w:t>(</w:t>
            </w:r>
            <w:r>
              <w:rPr>
                <w:rFonts w:ascii="Times New Roman" w:eastAsia="標楷體" w:hAnsi="Times New Roman" w:cs="標楷體" w:hint="eastAsia"/>
              </w:rPr>
              <w:t>一</w:t>
            </w:r>
            <w:r>
              <w:rPr>
                <w:rFonts w:ascii="Times New Roman" w:eastAsia="標楷體" w:hAnsi="Times New Roman" w:cs="Times New Roman"/>
              </w:rPr>
              <w:t>)</w:t>
            </w: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09:30-09:40</w:t>
            </w:r>
          </w:p>
        </w:tc>
        <w:tc>
          <w:tcPr>
            <w:tcW w:w="2552"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開幕</w:t>
            </w:r>
            <w:r w:rsidRPr="004D6127">
              <w:rPr>
                <w:rFonts w:ascii="Times New Roman" w:eastAsia="標楷體" w:hAnsi="Times New Roman" w:cs="Times New Roman"/>
              </w:rPr>
              <w:t>/</w:t>
            </w:r>
            <w:r w:rsidRPr="004D6127">
              <w:rPr>
                <w:rFonts w:ascii="Times New Roman" w:eastAsia="標楷體" w:hAnsi="Times New Roman" w:cs="標楷體" w:hint="eastAsia"/>
              </w:rPr>
              <w:t>長官致詞</w:t>
            </w:r>
          </w:p>
        </w:tc>
        <w:tc>
          <w:tcPr>
            <w:tcW w:w="3685" w:type="dxa"/>
          </w:tcPr>
          <w:p w:rsidR="006122A6" w:rsidRPr="00465B06" w:rsidRDefault="006122A6" w:rsidP="003E7FAB">
            <w:pPr>
              <w:spacing w:line="340" w:lineRule="exact"/>
              <w:rPr>
                <w:rFonts w:ascii="標楷體" w:eastAsia="標楷體" w:hAnsi="標楷體" w:cs="Times New Roman"/>
                <w:sz w:val="28"/>
                <w:szCs w:val="28"/>
              </w:rPr>
            </w:pPr>
          </w:p>
        </w:tc>
        <w:tc>
          <w:tcPr>
            <w:tcW w:w="2126" w:type="dxa"/>
            <w:vMerge/>
            <w:vAlign w:val="center"/>
          </w:tcPr>
          <w:p w:rsidR="006122A6" w:rsidRPr="004D6127" w:rsidRDefault="006122A6" w:rsidP="003E7FAB">
            <w:pPr>
              <w:spacing w:line="340" w:lineRule="exact"/>
              <w:jc w:val="center"/>
              <w:rPr>
                <w:rFonts w:ascii="Times New Roman" w:eastAsia="標楷體" w:hAnsi="Times New Roman" w:cs="Times New Roman"/>
              </w:rPr>
            </w:pP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09:40-12:30</w:t>
            </w:r>
          </w:p>
        </w:tc>
        <w:tc>
          <w:tcPr>
            <w:tcW w:w="2552" w:type="dxa"/>
            <w:vAlign w:val="center"/>
          </w:tcPr>
          <w:p w:rsidR="006122A6"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舞與音的火花</w:t>
            </w:r>
          </w:p>
          <w:p w:rsidR="006122A6" w:rsidRPr="004D6127" w:rsidRDefault="006122A6" w:rsidP="003E7FAB">
            <w:pPr>
              <w:spacing w:line="340" w:lineRule="exact"/>
              <w:jc w:val="center"/>
              <w:rPr>
                <w:rFonts w:ascii="Times New Roman" w:eastAsia="標楷體" w:hAnsi="Times New Roman" w:cs="Times New Roman"/>
              </w:rPr>
            </w:pPr>
            <w:r w:rsidRPr="00341B31">
              <w:rPr>
                <w:rFonts w:ascii="Times New Roman" w:eastAsia="標楷體" w:hAnsi="Times New Roman" w:cs="標楷體" w:hint="eastAsia"/>
              </w:rPr>
              <w:t>肢體･音符協奏曲</w:t>
            </w:r>
          </w:p>
        </w:tc>
        <w:tc>
          <w:tcPr>
            <w:tcW w:w="3685" w:type="dxa"/>
            <w:vAlign w:val="center"/>
          </w:tcPr>
          <w:p w:rsidR="006122A6"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高雄市立左營高中</w:t>
            </w:r>
          </w:p>
          <w:p w:rsidR="006122A6" w:rsidRPr="004D6127"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范瀞文</w:t>
            </w:r>
            <w:r w:rsidRPr="004D6127">
              <w:rPr>
                <w:rFonts w:ascii="Times New Roman" w:eastAsia="標楷體" w:hAnsi="Times New Roman" w:cs="標楷體" w:hint="eastAsia"/>
              </w:rPr>
              <w:t>老師</w:t>
            </w:r>
          </w:p>
        </w:tc>
        <w:tc>
          <w:tcPr>
            <w:tcW w:w="2126" w:type="dxa"/>
            <w:vMerge/>
            <w:vAlign w:val="center"/>
          </w:tcPr>
          <w:p w:rsidR="006122A6" w:rsidRPr="004D6127" w:rsidRDefault="006122A6" w:rsidP="003E7FAB">
            <w:pPr>
              <w:spacing w:line="340" w:lineRule="exact"/>
              <w:jc w:val="center"/>
              <w:rPr>
                <w:rFonts w:ascii="Times New Roman" w:eastAsia="標楷體" w:hAnsi="Times New Roman" w:cs="Times New Roman"/>
              </w:rPr>
            </w:pP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12:30-13:30</w:t>
            </w:r>
          </w:p>
        </w:tc>
        <w:tc>
          <w:tcPr>
            <w:tcW w:w="2552"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午餐</w:t>
            </w:r>
            <w:r w:rsidRPr="004D6127">
              <w:rPr>
                <w:rFonts w:ascii="Times New Roman" w:eastAsia="標楷體" w:hAnsi="Times New Roman" w:cs="Times New Roman"/>
              </w:rPr>
              <w:t>+</w:t>
            </w:r>
            <w:r w:rsidRPr="004D6127">
              <w:rPr>
                <w:rFonts w:ascii="Times New Roman" w:eastAsia="標楷體" w:hAnsi="Times New Roman" w:cs="標楷體" w:hint="eastAsia"/>
              </w:rPr>
              <w:t>休息</w:t>
            </w:r>
          </w:p>
        </w:tc>
        <w:tc>
          <w:tcPr>
            <w:tcW w:w="3685" w:type="dxa"/>
            <w:vAlign w:val="center"/>
          </w:tcPr>
          <w:p w:rsidR="006122A6" w:rsidRPr="00465B06" w:rsidRDefault="006122A6" w:rsidP="003E7FAB">
            <w:pPr>
              <w:spacing w:line="340" w:lineRule="exact"/>
              <w:jc w:val="both"/>
              <w:rPr>
                <w:rFonts w:ascii="標楷體" w:eastAsia="標楷體" w:hAnsi="標楷體" w:cs="Times New Roman"/>
                <w:sz w:val="28"/>
                <w:szCs w:val="28"/>
              </w:rPr>
            </w:pPr>
          </w:p>
        </w:tc>
        <w:tc>
          <w:tcPr>
            <w:tcW w:w="2126" w:type="dxa"/>
            <w:vAlign w:val="center"/>
          </w:tcPr>
          <w:p w:rsidR="006122A6" w:rsidRPr="004D6127" w:rsidRDefault="006122A6" w:rsidP="003E7FAB">
            <w:pPr>
              <w:spacing w:line="340" w:lineRule="exact"/>
              <w:jc w:val="center"/>
              <w:rPr>
                <w:rFonts w:ascii="Times New Roman" w:eastAsia="標楷體" w:hAnsi="Times New Roman" w:cs="Times New Roman"/>
              </w:rPr>
            </w:pP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1</w:t>
            </w:r>
            <w:r>
              <w:rPr>
                <w:rFonts w:ascii="Times New Roman" w:eastAsia="標楷體" w:hAnsi="Times New Roman" w:cs="Times New Roman"/>
              </w:rPr>
              <w:t>3</w:t>
            </w:r>
            <w:r w:rsidRPr="004D6127">
              <w:rPr>
                <w:rFonts w:ascii="Times New Roman" w:eastAsia="標楷體" w:hAnsi="Times New Roman" w:cs="Times New Roman"/>
              </w:rPr>
              <w:t>:30-16:20</w:t>
            </w:r>
          </w:p>
        </w:tc>
        <w:tc>
          <w:tcPr>
            <w:tcW w:w="2552" w:type="dxa"/>
            <w:vAlign w:val="center"/>
          </w:tcPr>
          <w:p w:rsidR="006122A6" w:rsidRPr="004D6127"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乘著羽翼的力量肢體探索</w:t>
            </w:r>
            <w:r w:rsidRPr="0040086C">
              <w:rPr>
                <w:rFonts w:ascii="Times New Roman" w:eastAsia="標楷體" w:hAnsi="Times New Roman" w:cs="Times New Roman"/>
              </w:rPr>
              <w:t>-</w:t>
            </w:r>
            <w:r w:rsidRPr="0040086C">
              <w:rPr>
                <w:rFonts w:ascii="Times New Roman" w:eastAsia="標楷體" w:hAnsi="Times New Roman" w:cs="標楷體" w:hint="eastAsia"/>
              </w:rPr>
              <w:t>關係的建立</w:t>
            </w:r>
          </w:p>
        </w:tc>
        <w:tc>
          <w:tcPr>
            <w:tcW w:w="3685" w:type="dxa"/>
            <w:vAlign w:val="center"/>
          </w:tcPr>
          <w:p w:rsidR="006122A6" w:rsidRDefault="006122A6" w:rsidP="003E7FAB">
            <w:pPr>
              <w:spacing w:line="340" w:lineRule="exact"/>
              <w:jc w:val="center"/>
              <w:rPr>
                <w:rFonts w:ascii="Times New Roman" w:eastAsia="標楷體" w:hAnsi="Times New Roman" w:cs="Times New Roman"/>
              </w:rPr>
            </w:pPr>
            <w:r w:rsidRPr="00B31FE0">
              <w:rPr>
                <w:rFonts w:ascii="Times New Roman" w:eastAsia="標楷體" w:hAnsi="Times New Roman" w:cs="標楷體" w:hint="eastAsia"/>
              </w:rPr>
              <w:t>長青木。創意</w:t>
            </w:r>
            <w:r w:rsidRPr="00B31FE0">
              <w:rPr>
                <w:rFonts w:ascii="Times New Roman" w:eastAsia="標楷體" w:hAnsi="Times New Roman" w:cs="Times New Roman"/>
              </w:rPr>
              <w:t>/</w:t>
            </w:r>
            <w:r w:rsidRPr="00B31FE0">
              <w:rPr>
                <w:rFonts w:ascii="Times New Roman" w:eastAsia="標楷體" w:hAnsi="Times New Roman" w:cs="標楷體" w:hint="eastAsia"/>
              </w:rPr>
              <w:t>心理。企業講座</w:t>
            </w:r>
          </w:p>
          <w:p w:rsidR="006122A6" w:rsidRPr="00465B06" w:rsidRDefault="006122A6" w:rsidP="003E7FAB">
            <w:pPr>
              <w:spacing w:line="340" w:lineRule="exact"/>
              <w:jc w:val="center"/>
              <w:rPr>
                <w:rFonts w:ascii="標楷體" w:eastAsia="標楷體" w:hAnsi="標楷體" w:cs="Times New Roman"/>
                <w:sz w:val="28"/>
                <w:szCs w:val="28"/>
              </w:rPr>
            </w:pPr>
            <w:r>
              <w:rPr>
                <w:rFonts w:ascii="Times New Roman" w:eastAsia="標楷體" w:hAnsi="Times New Roman" w:cs="標楷體" w:hint="eastAsia"/>
              </w:rPr>
              <w:t>黎美光創意總監</w:t>
            </w:r>
          </w:p>
        </w:tc>
        <w:tc>
          <w:tcPr>
            <w:tcW w:w="2126" w:type="dxa"/>
            <w:vMerge w:val="restart"/>
            <w:vAlign w:val="center"/>
          </w:tcPr>
          <w:p w:rsidR="006122A6"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家齊高中</w:t>
            </w:r>
          </w:p>
          <w:p w:rsidR="006122A6" w:rsidRPr="004D6127" w:rsidRDefault="006122A6" w:rsidP="003E7FAB">
            <w:pPr>
              <w:spacing w:line="340" w:lineRule="exact"/>
              <w:jc w:val="center"/>
              <w:rPr>
                <w:rFonts w:ascii="Times New Roman" w:eastAsia="標楷體" w:hAnsi="Times New Roman" w:cs="Times New Roman"/>
              </w:rPr>
            </w:pPr>
            <w:r>
              <w:rPr>
                <w:rFonts w:ascii="Times New Roman" w:eastAsia="標楷體" w:hAnsi="Times New Roman" w:cs="標楷體" w:hint="eastAsia"/>
              </w:rPr>
              <w:t>雁翔樓四樓舞蹈教室</w:t>
            </w:r>
            <w:r>
              <w:rPr>
                <w:rFonts w:ascii="Times New Roman" w:eastAsia="標楷體" w:hAnsi="Times New Roman" w:cs="Times New Roman"/>
              </w:rPr>
              <w:t>(</w:t>
            </w:r>
            <w:r>
              <w:rPr>
                <w:rFonts w:ascii="Times New Roman" w:eastAsia="標楷體" w:hAnsi="Times New Roman" w:cs="標楷體" w:hint="eastAsia"/>
              </w:rPr>
              <w:t>一</w:t>
            </w:r>
            <w:r>
              <w:rPr>
                <w:rFonts w:ascii="Times New Roman" w:eastAsia="標楷體" w:hAnsi="Times New Roman" w:cs="Times New Roman"/>
              </w:rPr>
              <w:t>)</w:t>
            </w:r>
          </w:p>
        </w:tc>
      </w:tr>
      <w:tr w:rsidR="006122A6" w:rsidRPr="00465B06">
        <w:tc>
          <w:tcPr>
            <w:tcW w:w="1815"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Times New Roman"/>
              </w:rPr>
              <w:t>16:20-16:40</w:t>
            </w:r>
          </w:p>
        </w:tc>
        <w:tc>
          <w:tcPr>
            <w:tcW w:w="2552" w:type="dxa"/>
            <w:vAlign w:val="center"/>
          </w:tcPr>
          <w:p w:rsidR="006122A6" w:rsidRPr="004D6127" w:rsidRDefault="006122A6" w:rsidP="003E7FAB">
            <w:pPr>
              <w:spacing w:line="340" w:lineRule="exact"/>
              <w:jc w:val="center"/>
              <w:rPr>
                <w:rFonts w:ascii="Times New Roman" w:eastAsia="標楷體" w:hAnsi="Times New Roman" w:cs="Times New Roman"/>
              </w:rPr>
            </w:pPr>
            <w:r w:rsidRPr="004D6127">
              <w:rPr>
                <w:rFonts w:ascii="Times New Roman" w:eastAsia="標楷體" w:hAnsi="Times New Roman" w:cs="標楷體" w:hint="eastAsia"/>
              </w:rPr>
              <w:t>綜合座談</w:t>
            </w:r>
            <w:r w:rsidRPr="004D6127">
              <w:rPr>
                <w:rFonts w:ascii="Times New Roman" w:eastAsia="標楷體" w:hAnsi="Times New Roman" w:cs="Times New Roman"/>
              </w:rPr>
              <w:t>/</w:t>
            </w:r>
            <w:r w:rsidRPr="004D6127">
              <w:rPr>
                <w:rFonts w:ascii="Times New Roman" w:eastAsia="標楷體" w:hAnsi="Times New Roman" w:cs="標楷體" w:hint="eastAsia"/>
              </w:rPr>
              <w:t>閉幕</w:t>
            </w:r>
          </w:p>
        </w:tc>
        <w:tc>
          <w:tcPr>
            <w:tcW w:w="3685" w:type="dxa"/>
            <w:vAlign w:val="center"/>
          </w:tcPr>
          <w:p w:rsidR="006122A6" w:rsidRPr="00465B06" w:rsidRDefault="006122A6" w:rsidP="003E7FAB">
            <w:pPr>
              <w:spacing w:line="340" w:lineRule="exact"/>
              <w:jc w:val="both"/>
              <w:rPr>
                <w:rFonts w:ascii="標楷體" w:eastAsia="標楷體" w:hAnsi="標楷體" w:cs="Times New Roman"/>
                <w:sz w:val="28"/>
                <w:szCs w:val="28"/>
              </w:rPr>
            </w:pPr>
          </w:p>
        </w:tc>
        <w:tc>
          <w:tcPr>
            <w:tcW w:w="2126" w:type="dxa"/>
            <w:vMerge/>
            <w:vAlign w:val="center"/>
          </w:tcPr>
          <w:p w:rsidR="006122A6" w:rsidRPr="004D6127" w:rsidRDefault="006122A6" w:rsidP="003E7FAB">
            <w:pPr>
              <w:spacing w:line="340" w:lineRule="exact"/>
              <w:jc w:val="center"/>
              <w:rPr>
                <w:rFonts w:ascii="Times New Roman" w:eastAsia="標楷體" w:hAnsi="Times New Roman" w:cs="Times New Roman"/>
              </w:rPr>
            </w:pPr>
          </w:p>
        </w:tc>
      </w:tr>
    </w:tbl>
    <w:p w:rsidR="006122A6" w:rsidRDefault="006122A6" w:rsidP="00B10057">
      <w:pPr>
        <w:widowControl/>
        <w:numPr>
          <w:ilvl w:val="0"/>
          <w:numId w:val="1"/>
        </w:numPr>
        <w:rPr>
          <w:rFonts w:ascii="Times New Roman" w:eastAsia="標楷體" w:hAnsi="Times New Roman" w:cs="Times New Roman"/>
        </w:rPr>
      </w:pPr>
      <w:r>
        <w:rPr>
          <w:rFonts w:ascii="Times New Roman" w:eastAsia="標楷體" w:hAnsi="Times New Roman" w:cs="標楷體" w:hint="eastAsia"/>
        </w:rPr>
        <w:t>交通</w:t>
      </w:r>
    </w:p>
    <w:p w:rsidR="006122A6" w:rsidRPr="00190CC1" w:rsidRDefault="006122A6"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公車搭乘資訊</w:t>
      </w:r>
      <w:r w:rsidRPr="00190CC1">
        <w:rPr>
          <w:rFonts w:ascii="Times New Roman" w:eastAsia="標楷體" w:hAnsi="Times New Roman" w:cs="Times New Roman"/>
        </w:rPr>
        <w:t>(</w:t>
      </w:r>
      <w:r w:rsidRPr="00190CC1">
        <w:rPr>
          <w:rFonts w:ascii="Times New Roman" w:eastAsia="標楷體" w:hAnsi="Times New Roman" w:cs="標楷體" w:hint="eastAsia"/>
        </w:rPr>
        <w:t>至家齊高中站</w:t>
      </w:r>
      <w:r w:rsidRPr="00190CC1">
        <w:rPr>
          <w:rFonts w:ascii="Times New Roman" w:eastAsia="標楷體" w:hAnsi="Times New Roman" w:cs="Times New Roman"/>
        </w:rPr>
        <w:t>)</w:t>
      </w:r>
      <w:r w:rsidRPr="00190CC1">
        <w:rPr>
          <w:rFonts w:ascii="Times New Roman" w:eastAsia="標楷體" w:hAnsi="Times New Roman" w:cs="標楷體" w:hint="eastAsia"/>
        </w:rPr>
        <w:t>：如附表。</w:t>
      </w:r>
    </w:p>
    <w:p w:rsidR="006122A6" w:rsidRPr="00190CC1" w:rsidRDefault="006122A6"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自行開車：請參閱國立臺南家齊高中交通位置圖，如附圖。</w:t>
      </w:r>
      <w:r w:rsidRPr="00190CC1">
        <w:rPr>
          <w:rFonts w:ascii="Times New Roman" w:eastAsia="標楷體" w:hAnsi="Times New Roman" w:cs="Times New Roman"/>
        </w:rPr>
        <w:t>(</w:t>
      </w:r>
      <w:r w:rsidRPr="00190CC1">
        <w:rPr>
          <w:rFonts w:ascii="Times New Roman" w:eastAsia="標楷體" w:hAnsi="Times New Roman" w:cs="標楷體" w:hint="eastAsia"/>
        </w:rPr>
        <w:t>校址：</w:t>
      </w:r>
      <w:r w:rsidRPr="00190CC1">
        <w:rPr>
          <w:rFonts w:ascii="Times New Roman" w:eastAsia="標楷體" w:hAnsi="Times New Roman" w:cs="Times New Roman"/>
        </w:rPr>
        <w:t>70052</w:t>
      </w:r>
      <w:r w:rsidRPr="00190CC1">
        <w:rPr>
          <w:rFonts w:ascii="Times New Roman" w:eastAsia="標楷體" w:hAnsi="Times New Roman" w:cs="標楷體" w:hint="eastAsia"/>
        </w:rPr>
        <w:t>臺南</w:t>
      </w:r>
    </w:p>
    <w:p w:rsidR="006122A6" w:rsidRDefault="006122A6" w:rsidP="00DE71C4">
      <w:pPr>
        <w:widowControl/>
        <w:ind w:left="1110"/>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市中西區健康路一段</w:t>
      </w:r>
      <w:r w:rsidRPr="00190CC1">
        <w:rPr>
          <w:rFonts w:ascii="Times New Roman" w:eastAsia="標楷體" w:hAnsi="Times New Roman" w:cs="Times New Roman"/>
        </w:rPr>
        <w:t>342</w:t>
      </w:r>
      <w:r w:rsidRPr="00190CC1">
        <w:rPr>
          <w:rFonts w:ascii="Times New Roman" w:eastAsia="標楷體" w:hAnsi="Times New Roman" w:cs="標楷體" w:hint="eastAsia"/>
        </w:rPr>
        <w:t>號</w:t>
      </w:r>
      <w:r w:rsidRPr="00190CC1">
        <w:rPr>
          <w:rFonts w:ascii="Times New Roman" w:eastAsia="標楷體" w:hAnsi="Times New Roman" w:cs="Times New Roman"/>
        </w:rPr>
        <w:t>)</w:t>
      </w:r>
    </w:p>
    <w:p w:rsidR="006122A6" w:rsidRPr="008902A9" w:rsidRDefault="006122A6" w:rsidP="00DE71C4">
      <w:pPr>
        <w:widowControl/>
        <w:ind w:left="1110"/>
        <w:rPr>
          <w:rFonts w:ascii="Times New Roman" w:eastAsia="標楷體" w:hAnsi="Times New Roman" w:cs="Times New Roman"/>
          <w:b/>
          <w:bCs/>
        </w:rPr>
      </w:pPr>
      <w:r>
        <w:rPr>
          <w:rFonts w:ascii="Times New Roman" w:eastAsia="標楷體" w:hAnsi="Times New Roman" w:cs="Times New Roman"/>
        </w:rPr>
        <w:t xml:space="preserve">   </w:t>
      </w:r>
      <w:r w:rsidRPr="008902A9">
        <w:rPr>
          <w:rFonts w:ascii="Times New Roman" w:eastAsia="標楷體" w:hAnsi="Times New Roman" w:cs="標楷體" w:hint="eastAsia"/>
          <w:b/>
          <w:bCs/>
        </w:rPr>
        <w:t>※因學校校地較小，故無法提供停車位。</w:t>
      </w:r>
    </w:p>
    <w:p w:rsidR="006122A6" w:rsidRPr="00190CC1" w:rsidRDefault="006122A6" w:rsidP="00DE71C4">
      <w:pPr>
        <w:widowControl/>
        <w:numPr>
          <w:ilvl w:val="0"/>
          <w:numId w:val="5"/>
        </w:numPr>
        <w:rPr>
          <w:rFonts w:ascii="Times New Roman" w:eastAsia="標楷體" w:hAnsi="Times New Roman" w:cs="Times New Roman"/>
        </w:rPr>
      </w:pPr>
      <w:r w:rsidRPr="00190CC1">
        <w:rPr>
          <w:rFonts w:ascii="Times New Roman" w:eastAsia="標楷體" w:hAnsi="Times New Roman" w:cs="標楷體" w:hint="eastAsia"/>
        </w:rPr>
        <w:t>接駁車：</w:t>
      </w:r>
    </w:p>
    <w:p w:rsidR="006122A6" w:rsidRPr="00190CC1" w:rsidRDefault="006122A6"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1.</w:t>
      </w:r>
      <w:r w:rsidRPr="00190CC1">
        <w:rPr>
          <w:rFonts w:ascii="Times New Roman" w:eastAsia="標楷體" w:hAnsi="Times New Roman" w:cs="標楷體" w:hint="eastAsia"/>
        </w:rPr>
        <w:t>高鐵：需要搭乘接駁車者，請於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45</w:t>
      </w:r>
      <w:r w:rsidRPr="00190CC1">
        <w:rPr>
          <w:rFonts w:ascii="Times New Roman" w:eastAsia="標楷體" w:hAnsi="Times New Roman" w:cs="標楷體" w:hint="eastAsia"/>
        </w:rPr>
        <w:t>前至高鐵臺南站大廳</w:t>
      </w:r>
      <w:r w:rsidRPr="00190CC1">
        <w:rPr>
          <w:rFonts w:ascii="Times New Roman" w:eastAsia="標楷體" w:hAnsi="Times New Roman" w:cs="Times New Roman"/>
        </w:rPr>
        <w:t>(</w:t>
      </w:r>
      <w:r w:rsidRPr="00190CC1">
        <w:rPr>
          <w:rFonts w:ascii="Times New Roman" w:eastAsia="標楷體" w:hAnsi="Times New Roman" w:cs="標楷體" w:hint="eastAsia"/>
        </w:rPr>
        <w:t>近手扶梯</w:t>
      </w:r>
      <w:r w:rsidRPr="00190CC1">
        <w:rPr>
          <w:rFonts w:ascii="Times New Roman" w:eastAsia="標楷體" w:hAnsi="Times New Roman" w:cs="Times New Roman"/>
        </w:rPr>
        <w:t>)</w:t>
      </w:r>
      <w:r w:rsidRPr="00190CC1">
        <w:rPr>
          <w:rFonts w:ascii="Times New Roman" w:eastAsia="標楷體" w:hAnsi="Times New Roman" w:cs="標楷體" w:hint="eastAsia"/>
        </w:rPr>
        <w:t>集</w:t>
      </w:r>
    </w:p>
    <w:p w:rsidR="006122A6" w:rsidRPr="00190CC1" w:rsidRDefault="006122A6" w:rsidP="00DE71C4">
      <w:pPr>
        <w:widowControl/>
        <w:ind w:left="1994"/>
        <w:rPr>
          <w:rFonts w:ascii="Times New Roman" w:eastAsia="標楷體" w:hAnsi="Times New Roman" w:cs="Times New Roman"/>
        </w:rPr>
      </w:pPr>
      <w:r w:rsidRPr="00190CC1">
        <w:rPr>
          <w:rFonts w:ascii="Times New Roman" w:eastAsia="標楷體" w:hAnsi="Times New Roman" w:cs="Times New Roman"/>
        </w:rPr>
        <w:t xml:space="preserve">   </w:t>
      </w:r>
      <w:r w:rsidRPr="00190CC1">
        <w:rPr>
          <w:rFonts w:ascii="Times New Roman" w:eastAsia="標楷體" w:hAnsi="Times New Roman" w:cs="標楷體" w:hint="eastAsia"/>
        </w:rPr>
        <w:t>合搭車。</w:t>
      </w:r>
    </w:p>
    <w:p w:rsidR="006122A6" w:rsidRPr="00190CC1" w:rsidRDefault="006122A6" w:rsidP="00DE71C4">
      <w:pPr>
        <w:widowControl/>
        <w:rPr>
          <w:rFonts w:ascii="Times New Roman" w:eastAsia="標楷體" w:hAnsi="Times New Roman" w:cs="Times New Roman"/>
        </w:rPr>
      </w:pPr>
      <w:r w:rsidRPr="00190CC1">
        <w:rPr>
          <w:rFonts w:ascii="Times New Roman" w:eastAsia="標楷體" w:hAnsi="Times New Roman" w:cs="Times New Roman"/>
        </w:rPr>
        <w:t xml:space="preserve">            2.</w:t>
      </w:r>
      <w:r w:rsidRPr="00190CC1">
        <w:rPr>
          <w:rFonts w:ascii="Times New Roman" w:eastAsia="標楷體" w:hAnsi="Times New Roman" w:cs="標楷體" w:hint="eastAsia"/>
        </w:rPr>
        <w:t>臺鐵：需要搭乘接駁車者，請於</w:t>
      </w:r>
      <w:r w:rsidRPr="00190CC1">
        <w:rPr>
          <w:rFonts w:ascii="Times New Roman" w:eastAsia="標楷體" w:hAnsi="Times New Roman" w:cs="Times New Roman"/>
        </w:rPr>
        <w:t>08</w:t>
      </w:r>
      <w:r w:rsidRPr="00190CC1">
        <w:rPr>
          <w:rFonts w:ascii="Times New Roman" w:eastAsia="標楷體" w:hAnsi="Times New Roman" w:cs="標楷體" w:hint="eastAsia"/>
        </w:rPr>
        <w:t>：</w:t>
      </w:r>
      <w:r w:rsidRPr="00190CC1">
        <w:rPr>
          <w:rFonts w:ascii="Times New Roman" w:eastAsia="標楷體" w:hAnsi="Times New Roman" w:cs="Times New Roman"/>
        </w:rPr>
        <w:t>50</w:t>
      </w:r>
      <w:r w:rsidRPr="00190CC1">
        <w:rPr>
          <w:rFonts w:ascii="Times New Roman" w:eastAsia="標楷體" w:hAnsi="Times New Roman" w:cs="標楷體" w:hint="eastAsia"/>
        </w:rPr>
        <w:t>前至臺南火車站後站集合搭車。</w:t>
      </w:r>
    </w:p>
    <w:p w:rsidR="006122A6" w:rsidRPr="00190CC1" w:rsidRDefault="006122A6" w:rsidP="00DE71C4">
      <w:pPr>
        <w:widowControl/>
        <w:rPr>
          <w:rFonts w:ascii="Times New Roman" w:eastAsia="標楷體" w:hAnsi="Times New Roman" w:cs="Times New Roman"/>
        </w:rPr>
      </w:pPr>
    </w:p>
    <w:p w:rsidR="006122A6" w:rsidRPr="00DE71C4" w:rsidRDefault="006122A6" w:rsidP="00190CC1">
      <w:pPr>
        <w:widowControl/>
        <w:ind w:left="1004"/>
        <w:jc w:val="center"/>
        <w:rPr>
          <w:rFonts w:ascii="Times New Roman" w:eastAsia="標楷體" w:hAnsi="Times New Roman" w:cs="Times New Roman"/>
        </w:rPr>
      </w:pPr>
      <w:r w:rsidRPr="00DE71C4">
        <w:rPr>
          <w:rFonts w:ascii="Times New Roman" w:eastAsia="標楷體" w:hAnsi="Times New Roman" w:cs="標楷體"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1417"/>
        <w:gridCol w:w="6760"/>
      </w:tblGrid>
      <w:tr w:rsidR="006122A6" w:rsidRPr="00F76421">
        <w:trPr>
          <w:jc w:val="center"/>
        </w:trPr>
        <w:tc>
          <w:tcPr>
            <w:tcW w:w="1942" w:type="dxa"/>
            <w:gridSpan w:val="2"/>
            <w:vAlign w:val="center"/>
          </w:tcPr>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交通方式</w:t>
            </w:r>
          </w:p>
        </w:tc>
        <w:tc>
          <w:tcPr>
            <w:tcW w:w="6760" w:type="dxa"/>
            <w:vAlign w:val="center"/>
          </w:tcPr>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行車路線</w:t>
            </w:r>
            <w:r w:rsidRPr="00F76421">
              <w:rPr>
                <w:rFonts w:ascii="Book Antiqua" w:eastAsia="標楷體" w:hAnsi="Book Antiqua" w:cs="Book Antiqua"/>
                <w:kern w:val="0"/>
              </w:rPr>
              <w:t>/</w:t>
            </w:r>
            <w:r w:rsidRPr="00F76421">
              <w:rPr>
                <w:rFonts w:ascii="Book Antiqua" w:eastAsia="標楷體" w:hAnsi="Book Antiqua" w:cs="標楷體" w:hint="eastAsia"/>
                <w:kern w:val="0"/>
              </w:rPr>
              <w:t>公車班別</w:t>
            </w:r>
          </w:p>
        </w:tc>
      </w:tr>
      <w:tr w:rsidR="006122A6" w:rsidRPr="00F76421">
        <w:trPr>
          <w:trHeight w:val="1203"/>
          <w:jc w:val="center"/>
        </w:trPr>
        <w:tc>
          <w:tcPr>
            <w:tcW w:w="525" w:type="dxa"/>
            <w:vMerge w:val="restart"/>
            <w:vAlign w:val="center"/>
          </w:tcPr>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自行開車</w:t>
            </w:r>
          </w:p>
        </w:tc>
        <w:tc>
          <w:tcPr>
            <w:tcW w:w="1417" w:type="dxa"/>
            <w:vAlign w:val="center"/>
          </w:tcPr>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國道一號</w:t>
            </w:r>
          </w:p>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中山高）</w:t>
            </w:r>
          </w:p>
        </w:tc>
        <w:tc>
          <w:tcPr>
            <w:tcW w:w="6760" w:type="dxa"/>
            <w:vAlign w:val="center"/>
          </w:tcPr>
          <w:p w:rsidR="006122A6" w:rsidRPr="00F76421" w:rsidRDefault="006122A6" w:rsidP="00DF0692">
            <w:pPr>
              <w:widowControl/>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國道一號</w:t>
            </w:r>
            <w:r w:rsidRPr="00F76421">
              <w:rPr>
                <w:rFonts w:ascii="Book Antiqua" w:eastAsia="標楷體" w:hAnsi="Book Antiqua" w:cs="標楷體" w:hint="eastAsia"/>
                <w:kern w:val="0"/>
              </w:rPr>
              <w:t>（接</w:t>
            </w:r>
            <w:r w:rsidRPr="00F76421">
              <w:rPr>
                <w:rFonts w:ascii="Book Antiqua" w:eastAsia="標楷體" w:hAnsi="標楷體" w:cs="標楷體" w:hint="eastAsia"/>
                <w:kern w:val="0"/>
              </w:rPr>
              <w:t>仁德交流道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往臺南市區中山路直走接東門路</w:t>
            </w:r>
            <w:r w:rsidRPr="00F76421">
              <w:rPr>
                <w:rFonts w:ascii="Book Antiqua" w:eastAsia="標楷體" w:hAnsi="標楷體" w:cs="Book Antiqua"/>
                <w:kern w:val="0"/>
              </w:rPr>
              <w:t>)</w:t>
            </w:r>
            <w:r w:rsidRPr="00F76421">
              <w:rPr>
                <w:rFonts w:ascii="Book Antiqua" w:eastAsia="標楷體" w:hAnsi="Book Antiqua" w:cs="Book Antiqua"/>
                <w:kern w:val="0"/>
              </w:rPr>
              <w:t>→</w:t>
            </w:r>
            <w:r w:rsidRPr="00F76421">
              <w:rPr>
                <w:rFonts w:ascii="Book Antiqua" w:eastAsia="標楷體" w:hAnsi="Book Antiqua" w:cs="標楷體" w:hint="eastAsia"/>
                <w:kern w:val="0"/>
              </w:rPr>
              <w:t>遇</w:t>
            </w:r>
            <w:r w:rsidRPr="00F76421">
              <w:rPr>
                <w:rFonts w:ascii="Book Antiqua" w:eastAsia="標楷體" w:hAnsi="標楷體" w:cs="標楷體" w:hint="eastAsia"/>
                <w:kern w:val="0"/>
              </w:rPr>
              <w:t>林森路左轉</w:t>
            </w:r>
            <w:r w:rsidRPr="00F76421">
              <w:rPr>
                <w:rFonts w:ascii="Book Antiqua" w:eastAsia="標楷體" w:hAnsi="Book Antiqua" w:cs="Book Antiqua"/>
                <w:kern w:val="0"/>
              </w:rPr>
              <w:t>→</w:t>
            </w:r>
            <w:r w:rsidRPr="00F76421">
              <w:rPr>
                <w:rFonts w:ascii="Book Antiqua" w:eastAsia="標楷體" w:hAnsi="Book Antiqua" w:cs="標楷體" w:hint="eastAsia"/>
                <w:kern w:val="0"/>
              </w:rPr>
              <w:t>過大同地下道</w:t>
            </w:r>
            <w:r w:rsidRPr="00F76421">
              <w:rPr>
                <w:rFonts w:ascii="Book Antiqua" w:eastAsia="標楷體" w:hAnsi="Book Antiqua" w:cs="Book Antiqua"/>
                <w:kern w:val="0"/>
              </w:rPr>
              <w:t>→</w:t>
            </w:r>
            <w:r w:rsidRPr="00F76421">
              <w:rPr>
                <w:rFonts w:ascii="Book Antiqua" w:eastAsia="標楷體" w:hAnsi="Book Antiqua" w:cs="標楷體" w:hint="eastAsia"/>
                <w:kern w:val="0"/>
              </w:rPr>
              <w:t>健康路直走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6122A6" w:rsidRPr="00F76421">
        <w:trPr>
          <w:trHeight w:val="1537"/>
          <w:jc w:val="center"/>
        </w:trPr>
        <w:tc>
          <w:tcPr>
            <w:tcW w:w="525" w:type="dxa"/>
            <w:vMerge/>
            <w:vAlign w:val="center"/>
          </w:tcPr>
          <w:p w:rsidR="006122A6" w:rsidRPr="00F76421" w:rsidRDefault="006122A6" w:rsidP="00DF0692">
            <w:pPr>
              <w:snapToGrid w:val="0"/>
              <w:spacing w:line="500" w:lineRule="atLeast"/>
              <w:jc w:val="center"/>
              <w:rPr>
                <w:rFonts w:ascii="Book Antiqua" w:eastAsia="標楷體" w:hAnsi="Book Antiqua" w:cs="Times New Roman"/>
                <w:kern w:val="0"/>
              </w:rPr>
            </w:pPr>
          </w:p>
        </w:tc>
        <w:tc>
          <w:tcPr>
            <w:tcW w:w="1417" w:type="dxa"/>
            <w:vAlign w:val="center"/>
          </w:tcPr>
          <w:p w:rsidR="006122A6" w:rsidRPr="00F76421" w:rsidRDefault="006122A6" w:rsidP="00DF0692">
            <w:pPr>
              <w:widowControl/>
              <w:snapToGrid w:val="0"/>
              <w:spacing w:line="500" w:lineRule="atLeast"/>
              <w:jc w:val="center"/>
              <w:rPr>
                <w:rFonts w:ascii="Book Antiqua" w:eastAsia="標楷體" w:hAnsi="Book Antiqua" w:cs="Times New Roman"/>
                <w:kern w:val="0"/>
              </w:rPr>
            </w:pPr>
            <w:r w:rsidRPr="00F76421">
              <w:rPr>
                <w:rFonts w:ascii="Book Antiqua" w:eastAsia="標楷體" w:hAnsi="標楷體" w:cs="標楷體" w:hint="eastAsia"/>
                <w:kern w:val="0"/>
              </w:rPr>
              <w:t>國道三號</w:t>
            </w:r>
          </w:p>
          <w:p w:rsidR="006122A6" w:rsidRPr="00F76421" w:rsidRDefault="006122A6"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w:t>
            </w:r>
            <w:r w:rsidRPr="00F76421">
              <w:rPr>
                <w:rFonts w:ascii="Book Antiqua" w:eastAsia="標楷體" w:hAnsi="標楷體" w:cs="標楷體" w:hint="eastAsia"/>
                <w:kern w:val="0"/>
              </w:rPr>
              <w:t>中二高</w:t>
            </w:r>
            <w:r w:rsidRPr="00F76421">
              <w:rPr>
                <w:rFonts w:ascii="Book Antiqua" w:eastAsia="標楷體" w:hAnsi="Book Antiqua" w:cs="標楷體" w:hint="eastAsia"/>
                <w:kern w:val="0"/>
              </w:rPr>
              <w:t>）</w:t>
            </w:r>
          </w:p>
        </w:tc>
        <w:tc>
          <w:tcPr>
            <w:tcW w:w="6760" w:type="dxa"/>
            <w:vAlign w:val="center"/>
          </w:tcPr>
          <w:p w:rsidR="006122A6" w:rsidRPr="00F76421" w:rsidRDefault="006122A6" w:rsidP="00DF0692">
            <w:pPr>
              <w:snapToGrid w:val="0"/>
              <w:spacing w:line="360" w:lineRule="atLeast"/>
              <w:jc w:val="both"/>
              <w:rPr>
                <w:rFonts w:ascii="Book Antiqua" w:eastAsia="標楷體" w:hAnsi="Book Antiqua" w:cs="Times New Roman"/>
                <w:kern w:val="0"/>
              </w:rPr>
            </w:pPr>
            <w:r w:rsidRPr="00F76421">
              <w:rPr>
                <w:rFonts w:ascii="Book Antiqua" w:eastAsia="標楷體" w:hAnsi="標楷體" w:cs="標楷體" w:hint="eastAsia"/>
                <w:kern w:val="0"/>
              </w:rPr>
              <w:t>國道三號</w:t>
            </w:r>
            <w:r w:rsidRPr="00F76421">
              <w:rPr>
                <w:rFonts w:ascii="Book Antiqua" w:eastAsia="標楷體" w:hAnsi="Book Antiqua" w:cs="標楷體" w:hint="eastAsia"/>
                <w:kern w:val="0"/>
              </w:rPr>
              <w:t>（接</w:t>
            </w:r>
            <w:r w:rsidRPr="00F76421">
              <w:rPr>
                <w:rFonts w:ascii="Book Antiqua" w:eastAsia="標楷體" w:hAnsi="Book Antiqua" w:cs="Book Antiqua"/>
                <w:kern w:val="0"/>
              </w:rPr>
              <w:t>86</w:t>
            </w:r>
            <w:r w:rsidRPr="00F76421">
              <w:rPr>
                <w:rFonts w:ascii="Book Antiqua" w:eastAsia="標楷體" w:hAnsi="Book Antiqua" w:cs="標楷體" w:hint="eastAsia"/>
                <w:kern w:val="0"/>
              </w:rPr>
              <w:t>快速道路</w:t>
            </w:r>
            <w:r w:rsidRPr="00F76421">
              <w:rPr>
                <w:rFonts w:ascii="Book Antiqua" w:eastAsia="標楷體" w:hAnsi="標楷體" w:cs="標楷體" w:hint="eastAsia"/>
                <w:kern w:val="0"/>
              </w:rPr>
              <w:t>往台一線出口下交流道</w:t>
            </w:r>
            <w:r w:rsidRPr="00F76421">
              <w:rPr>
                <w:rFonts w:ascii="Book Antiqua" w:eastAsia="標楷體" w:hAnsi="Book Antiqua" w:cs="標楷體" w:hint="eastAsia"/>
                <w:kern w:val="0"/>
              </w:rPr>
              <w:t>）</w:t>
            </w:r>
            <w:r w:rsidRPr="00F76421">
              <w:rPr>
                <w:rFonts w:ascii="Book Antiqua" w:eastAsia="標楷體" w:hAnsi="Book Antiqua" w:cs="Book Antiqua"/>
                <w:kern w:val="0"/>
              </w:rPr>
              <w:t>→</w:t>
            </w:r>
            <w:r w:rsidRPr="00F76421">
              <w:rPr>
                <w:rFonts w:ascii="Book Antiqua" w:eastAsia="標楷體" w:hAnsi="標楷體" w:cs="標楷體" w:hint="eastAsia"/>
                <w:kern w:val="0"/>
              </w:rPr>
              <w:t>臺南市區二仁路直走接大同路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遇國民路</w:t>
            </w:r>
            <w:r w:rsidRPr="00F76421">
              <w:rPr>
                <w:rFonts w:ascii="Book Antiqua" w:eastAsia="標楷體" w:hAnsi="標楷體" w:cs="標楷體" w:hint="eastAsia"/>
                <w:kern w:val="0"/>
              </w:rPr>
              <w:t>左轉直走接南門路</w:t>
            </w:r>
            <w:r w:rsidRPr="00F76421">
              <w:rPr>
                <w:rFonts w:ascii="Book Antiqua" w:eastAsia="標楷體" w:hAnsi="Book Antiqua" w:cs="Book Antiqua"/>
                <w:kern w:val="0"/>
              </w:rPr>
              <w:t>→</w:t>
            </w:r>
            <w:r w:rsidRPr="00F76421">
              <w:rPr>
                <w:rFonts w:ascii="Book Antiqua" w:eastAsia="標楷體" w:hAnsi="Book Antiqua" w:cs="標楷體" w:hint="eastAsia"/>
                <w:kern w:val="0"/>
              </w:rPr>
              <w:t>遇健康路左轉直走</w:t>
            </w:r>
            <w:r w:rsidRPr="00F76421">
              <w:rPr>
                <w:rFonts w:ascii="Book Antiqua" w:eastAsia="標楷體" w:hAnsi="Book Antiqua" w:cs="Book Antiqua"/>
                <w:kern w:val="0"/>
              </w:rPr>
              <w:t>→</w:t>
            </w:r>
            <w:r w:rsidRPr="00F76421">
              <w:rPr>
                <w:rFonts w:ascii="Book Antiqua" w:eastAsia="標楷體" w:hAnsi="標楷體" w:cs="標楷體" w:hint="eastAsia"/>
                <w:kern w:val="0"/>
              </w:rPr>
              <w:t>本校</w:t>
            </w:r>
            <w:r w:rsidRPr="00F76421">
              <w:rPr>
                <w:rFonts w:ascii="Book Antiqua" w:eastAsia="標楷體" w:hAnsi="Book Antiqua" w:cs="標楷體" w:hint="eastAsia"/>
                <w:kern w:val="0"/>
              </w:rPr>
              <w:t>（健康路一段</w:t>
            </w:r>
            <w:r w:rsidRPr="00F76421">
              <w:rPr>
                <w:rFonts w:ascii="Book Antiqua" w:eastAsia="標楷體" w:hAnsi="Book Antiqua" w:cs="Book Antiqua"/>
                <w:kern w:val="0"/>
              </w:rPr>
              <w:t>342</w:t>
            </w:r>
            <w:r w:rsidRPr="00F76421">
              <w:rPr>
                <w:rFonts w:ascii="Book Antiqua" w:eastAsia="標楷體" w:hAnsi="Book Antiqua" w:cs="標楷體" w:hint="eastAsia"/>
                <w:kern w:val="0"/>
              </w:rPr>
              <w:t>號</w:t>
            </w:r>
            <w:r w:rsidRPr="00F76421">
              <w:rPr>
                <w:rFonts w:ascii="Book Antiqua" w:eastAsia="標楷體" w:hAnsi="標楷體" w:cs="標楷體" w:hint="eastAsia"/>
                <w:kern w:val="0"/>
              </w:rPr>
              <w:t>）</w:t>
            </w:r>
          </w:p>
        </w:tc>
      </w:tr>
      <w:tr w:rsidR="006122A6" w:rsidRPr="00F76421">
        <w:trPr>
          <w:trHeight w:val="1822"/>
          <w:jc w:val="center"/>
        </w:trPr>
        <w:tc>
          <w:tcPr>
            <w:tcW w:w="525" w:type="dxa"/>
            <w:vAlign w:val="center"/>
          </w:tcPr>
          <w:p w:rsidR="006122A6" w:rsidRPr="00F76421" w:rsidRDefault="006122A6" w:rsidP="00DF0692">
            <w:pPr>
              <w:snapToGrid w:val="0"/>
              <w:spacing w:line="500" w:lineRule="atLeast"/>
              <w:jc w:val="center"/>
              <w:rPr>
                <w:rFonts w:ascii="Book Antiqua" w:eastAsia="標楷體" w:hAnsi="Book Antiqua" w:cs="Times New Roman"/>
                <w:kern w:val="0"/>
              </w:rPr>
            </w:pPr>
            <w:r w:rsidRPr="00F76421">
              <w:rPr>
                <w:rFonts w:ascii="Book Antiqua" w:eastAsia="標楷體" w:hAnsi="Book Antiqua" w:cs="標楷體" w:hint="eastAsia"/>
                <w:kern w:val="0"/>
              </w:rPr>
              <w:t>公車搭乘</w:t>
            </w:r>
          </w:p>
        </w:tc>
        <w:tc>
          <w:tcPr>
            <w:tcW w:w="1417" w:type="dxa"/>
            <w:vAlign w:val="center"/>
          </w:tcPr>
          <w:p w:rsidR="006122A6" w:rsidRPr="00F76421" w:rsidRDefault="006122A6" w:rsidP="00DF0692">
            <w:pPr>
              <w:widowControl/>
              <w:snapToGrid w:val="0"/>
              <w:spacing w:line="500" w:lineRule="atLeast"/>
              <w:jc w:val="center"/>
              <w:rPr>
                <w:rFonts w:ascii="Book Antiqua" w:eastAsia="標楷體" w:hAnsi="標楷體" w:cs="Times New Roman"/>
                <w:kern w:val="0"/>
              </w:rPr>
            </w:pPr>
            <w:r w:rsidRPr="00F76421">
              <w:rPr>
                <w:rFonts w:ascii="Book Antiqua" w:eastAsia="標楷體" w:hAnsi="標楷體" w:cs="標楷體" w:hint="eastAsia"/>
                <w:kern w:val="0"/>
              </w:rPr>
              <w:t>家齊女中站</w:t>
            </w:r>
          </w:p>
        </w:tc>
        <w:tc>
          <w:tcPr>
            <w:tcW w:w="6760" w:type="dxa"/>
            <w:vAlign w:val="center"/>
          </w:tcPr>
          <w:p w:rsidR="006122A6" w:rsidRPr="00F76421" w:rsidRDefault="006122A6" w:rsidP="00DF0692">
            <w:pPr>
              <w:widowControl/>
              <w:snapToGrid w:val="0"/>
              <w:spacing w:line="360" w:lineRule="atLeast"/>
              <w:jc w:val="both"/>
              <w:rPr>
                <w:rFonts w:ascii="Book Antiqua" w:eastAsia="標楷體" w:hAnsi="標楷體" w:cs="Times New Roman"/>
                <w:kern w:val="0"/>
              </w:rPr>
            </w:pPr>
            <w:r w:rsidRPr="00F76421">
              <w:rPr>
                <w:rFonts w:ascii="Book Antiqua" w:eastAsia="標楷體" w:hAnsi="標楷體" w:cs="標楷體" w:hint="eastAsia"/>
                <w:kern w:val="0"/>
              </w:rPr>
              <w:t>可搭乘</w:t>
            </w:r>
            <w:r w:rsidRPr="00F76421">
              <w:rPr>
                <w:rFonts w:ascii="Book Antiqua" w:eastAsia="標楷體" w:hAnsi="標楷體" w:cs="Book Antiqua"/>
                <w:kern w:val="0"/>
              </w:rPr>
              <w:t>[0</w:t>
            </w:r>
            <w:r w:rsidRPr="00F76421">
              <w:rPr>
                <w:rFonts w:ascii="Book Antiqua" w:eastAsia="標楷體" w:hAnsi="標楷體" w:cs="標楷體" w:hint="eastAsia"/>
                <w:kern w:val="0"/>
              </w:rPr>
              <w:t>右</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[0</w:t>
            </w:r>
            <w:r w:rsidRPr="00F76421">
              <w:rPr>
                <w:rFonts w:ascii="Book Antiqua" w:eastAsia="標楷體" w:hAnsi="標楷體" w:cs="標楷體" w:hint="eastAsia"/>
                <w:kern w:val="0"/>
              </w:rPr>
              <w:t>左</w:t>
            </w:r>
            <w:r w:rsidRPr="00F76421">
              <w:rPr>
                <w:rFonts w:ascii="Book Antiqua" w:eastAsia="標楷體" w:hAnsi="標楷體" w:cs="Book Antiqua"/>
                <w:kern w:val="0"/>
              </w:rPr>
              <w:t>(</w:t>
            </w:r>
            <w:r w:rsidRPr="00F76421">
              <w:rPr>
                <w:rFonts w:ascii="Book Antiqua" w:eastAsia="標楷體" w:hAnsi="標楷體" w:cs="標楷體" w:hint="eastAsia"/>
                <w:kern w:val="0"/>
              </w:rPr>
              <w:t>環狀線</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[15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[2</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w:t>
            </w:r>
            <w:r w:rsidRPr="00F76421">
              <w:rPr>
                <w:rFonts w:ascii="Book Antiqua" w:eastAsia="標楷體" w:hAnsi="標楷體" w:cs="Book Antiqua"/>
                <w:kern w:val="0"/>
              </w:rPr>
              <w:t>[5</w:t>
            </w:r>
            <w:r w:rsidRPr="00F76421">
              <w:rPr>
                <w:rFonts w:ascii="Book Antiqua" w:eastAsia="標楷體" w:hAnsi="標楷體" w:cs="標楷體" w:hint="eastAsia"/>
                <w:kern w:val="0"/>
              </w:rPr>
              <w:t>號</w:t>
            </w:r>
            <w:r w:rsidRPr="00F76421">
              <w:rPr>
                <w:rFonts w:ascii="Book Antiqua" w:eastAsia="標楷體" w:hAnsi="標楷體" w:cs="Book Antiqua"/>
                <w:kern w:val="0"/>
              </w:rPr>
              <w:t>]</w:t>
            </w:r>
            <w:r w:rsidRPr="00F76421">
              <w:rPr>
                <w:rFonts w:ascii="Book Antiqua" w:eastAsia="標楷體" w:hAnsi="標楷體" w:cs="標楷體" w:hint="eastAsia"/>
                <w:kern w:val="0"/>
              </w:rPr>
              <w:t>公車，臺南市公車路線相關查詢請參考大臺南公車網</w:t>
            </w:r>
          </w:p>
          <w:p w:rsidR="006122A6" w:rsidRPr="00F76421" w:rsidRDefault="006122A6" w:rsidP="00DF0692">
            <w:pPr>
              <w:widowControl/>
              <w:snapToGrid w:val="0"/>
              <w:spacing w:line="360" w:lineRule="atLeast"/>
              <w:jc w:val="both"/>
              <w:rPr>
                <w:rFonts w:ascii="Book Antiqua" w:eastAsia="標楷體" w:hAnsi="標楷體" w:cs="Book Antiqua"/>
                <w:kern w:val="0"/>
              </w:rPr>
            </w:pPr>
            <w:r w:rsidRPr="00F76421">
              <w:rPr>
                <w:rFonts w:ascii="Book Antiqua" w:eastAsia="標楷體" w:hAnsi="標楷體" w:cs="Book Antiqua"/>
                <w:kern w:val="0"/>
              </w:rPr>
              <w:t>http://tourguide.tainan.gov.tw/newtnbusweb/</w:t>
            </w:r>
          </w:p>
        </w:tc>
      </w:tr>
    </w:tbl>
    <w:p w:rsidR="006122A6" w:rsidRDefault="006122A6" w:rsidP="00AF0905">
      <w:pPr>
        <w:widowControl/>
        <w:rPr>
          <w:rFonts w:ascii="Times New Roman" w:eastAsia="標楷體" w:hAnsi="Times New Roman" w:cs="Times New Roman"/>
        </w:rPr>
      </w:pPr>
    </w:p>
    <w:p w:rsidR="006122A6" w:rsidRDefault="006122A6" w:rsidP="00DE71C4">
      <w:pPr>
        <w:widowControl/>
        <w:jc w:val="center"/>
        <w:rPr>
          <w:rFonts w:ascii="Times New Roman" w:eastAsia="標楷體" w:hAnsi="Times New Roman" w:cs="Times New Roman"/>
        </w:rPr>
      </w:pPr>
      <w:r w:rsidRPr="00DE71C4">
        <w:rPr>
          <w:rFonts w:ascii="Times New Roman" w:eastAsia="標楷體" w:hAnsi="Times New Roman" w:cs="標楷體" w:hint="eastAsia"/>
        </w:rPr>
        <w:t>國立臺南家齊高中交通位置圖</w:t>
      </w:r>
    </w:p>
    <w:p w:rsidR="006122A6" w:rsidRPr="00B10057" w:rsidRDefault="006122A6" w:rsidP="00AF0905">
      <w:pPr>
        <w:widowControl/>
        <w:rPr>
          <w:rFonts w:ascii="Times New Roman" w:eastAsia="標楷體" w:hAnsi="Times New Roman" w:cs="Times New Roman"/>
        </w:rPr>
      </w:pPr>
      <w:bookmarkStart w:id="0" w:name="_GoBack"/>
      <w:bookmarkEnd w:id="0"/>
      <w:r>
        <w:rPr>
          <w:noProof/>
        </w:rPr>
        <w:pict>
          <v:group id="畫布 204" o:spid="_x0000_s1026" editas="canvas" style="position:absolute;margin-left:34.7pt;margin-top:1.25pt;width:415.15pt;height:277.75pt;z-index:251658240" coordsize="52724,35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
              <v:fill o:detectmouseclick="t"/>
              <v:path o:connecttype="none"/>
            </v:shape>
            <v:rect id="Rectangle 206" o:spid="_x0000_s1028" style="position:absolute;left:13462;top:12331;width:4254;height:1334;visibility:visible" stroked="f"/>
            <v:rect id="Rectangle 207" o:spid="_x0000_s1029" style="position:absolute;left:13462;top:12331;width:4254;height:1334;visibility:visible" filled="f" strokecolor="white" strokeweight=".55pt"/>
            <v:rect id="Rectangle 208" o:spid="_x0000_s1030" style="position:absolute;left:14090;top:12617;width:3055;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 stroked="f"/>
            <v:rect id="Rectangle 210" o:spid="_x0000_s1032" style="position:absolute;left:19716;top:7391;width:4248;height:1333;visibility:visible" filled="f" strokecolor="white" strokeweight=".55pt"/>
            <v:rect id="Rectangle 211" o:spid="_x0000_s1033" style="position:absolute;left:20713;top:7689;width:2293;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 stroked="f"/>
            <v:rect id="Rectangle 213" o:spid="_x0000_s1035" style="position:absolute;left:20110;top:12331;width:4254;height:1334;visibility:visible" filled="f" strokecolor="white" strokeweight=".55pt"/>
            <v:rect id="Rectangle 214" o:spid="_x0000_s1036" style="position:absolute;left:21113;top:12617;width:2293;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 stroked="f"/>
            <v:rect id="Rectangle 216" o:spid="_x0000_s1038" style="position:absolute;left:33401;top:26593;width:8070;height:2667;visibility:visible" filled="f" strokecolor="white" strokeweight=".55pt"/>
            <v:rect id="Rectangle 217" o:spid="_x0000_s1039" style="position:absolute;left:34055;top:27273;width:1149;height:2286;visibility:visible;mso-wrap-style:none" filled="f" stroked="f">
              <v:textbox style="mso-fit-shape-to-text:t" inset="0,0,0,0">
                <w:txbxContent>
                  <w:p w:rsidR="006122A6" w:rsidRDefault="006122A6" w:rsidP="00DE71C4">
                    <w:pPr>
                      <w:rPr>
                        <w:rFonts w:cs="Times New Roman"/>
                      </w:rPr>
                    </w:pPr>
                    <w:r>
                      <w:rPr>
                        <w:rFonts w:ascii="Times New Roman" w:hAnsi="Times New Roman" w:cs="Times New Roman"/>
                        <w:color w:val="000000"/>
                        <w:kern w:val="0"/>
                        <w:sz w:val="18"/>
                        <w:szCs w:val="18"/>
                      </w:rPr>
                      <w:t>86</w:t>
                    </w:r>
                  </w:p>
                </w:txbxContent>
              </v:textbox>
            </v:rect>
            <v:rect id="Rectangle 218" o:spid="_x0000_s1040" style="position:absolute;left:35185;top:27374;width:5721;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 stroked="f"/>
            <v:rect id="Rectangle 220" o:spid="_x0000_s1042" style="position:absolute;left:41382;top:20459;width:5315;height:1600;visibility:visible" filled="f" strokecolor="white" strokeweight=".55pt"/>
            <v:rect id="Rectangle 221" o:spid="_x0000_s1043" style="position:absolute;left:42913;top:20008;width:2292;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 stroked="f"/>
            <v:rect id="Rectangle 224" o:spid="_x0000_s1046" style="position:absolute;left:42710;top:9264;width:2660;height:8001;visibility:visible" filled="f" strokecolor="white" strokeweight=".55pt"/>
            <v:rect id="Rectangle 225" o:spid="_x0000_s1047" style="position:absolute;left:43700;top:8972;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 stroked="f"/>
            <v:rect id="Rectangle 232" o:spid="_x0000_s1054" style="position:absolute;left:20110;top:9925;width:5315;height:1333;visibility:visible" filled="f" strokecolor="white" strokeweight=".55pt"/>
            <v:rect id="Rectangle 233" o:spid="_x0000_s1055" style="position:absolute;left:21082;top:10045;width:3435;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 filled="f" stroked="f">
              <v:textbox style="mso-fit-shape-to-text:t" inset="0,0,0,0">
                <w:txbxContent>
                  <w:p w:rsidR="006122A6" w:rsidRDefault="006122A6" w:rsidP="00DE71C4">
                    <w:pPr>
                      <w:rPr>
                        <w:rFonts w:cs="Times New Roman"/>
                      </w:rPr>
                    </w:pPr>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 fillcolor="silver" stroked="f"/>
            <v:rect id="Rectangle 249" o:spid="_x0000_s1071" style="position:absolute;left:9474;top:5264;width:3988;height:4000;visibility:visible" filled="f" strokeweight=".55pt"/>
            <v:rect id="Rectangle 250" o:spid="_x0000_s1072" style="position:absolute;left:10160;top:5791;width:2546;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20"/>
                        <w:szCs w:val="20"/>
                      </w:rPr>
                      <w:t>家齊</w:t>
                    </w:r>
                  </w:p>
                </w:txbxContent>
              </v:textbox>
            </v:rect>
            <v:line id="Line 252" o:spid="_x0000_s1073" style="position:absolute;visibility:visible" from="42710,5264" to="42716,19932" o:connectortype="straight" strokeweight=".55pt"/>
            <v:line id="Line 253" o:spid="_x0000_s1074" style="position:absolute;visibility:visible" from="45370,5264" to="45377,19932" o:connectortype="straight" strokeweight=".55pt"/>
            <v:line id="Line 254" o:spid="_x0000_s1075" style="position:absolute;visibility:visible" from="45370,19932" to="49358,19939" o:connectortype="straight" strokeweight=".55pt"/>
            <v:line id="Line 255" o:spid="_x0000_s1076" style="position:absolute;visibility:visible" from="45370,22593" to="49358,22599" o:connectortype="straight" strokeweight=".55pt"/>
            <v:line id="Line 256" o:spid="_x0000_s1077" style="position:absolute;visibility:visible" from="45370,22593" to="45377,26593" o:connectortype="straight" strokeweight=".55pt"/>
            <v:line id="Line 257" o:spid="_x0000_s1078" style="position:absolute;visibility:visible" from="42710,22593" to="42716,26593" o:connectortype="straight" strokeweight=".55pt"/>
            <v:line id="Line 258" o:spid="_x0000_s1079" style="position:absolute;visibility:visible" from="42710,29260" to="42716,31927" o:connectortype="straight" strokeweight=".55pt"/>
            <v:shape id="Freeform 259" o:spid="_x0000_s1080" style="position:absolute;left:45370;top:29260;width:3988;height:2667;visibility:visible;mso-wrap-style:square;v-text-anchor:top" coordsize="628,420" path="m628,l,,,420e" filled="f" strokeweight=".55pt">
              <v:path arrowok="t" o:connecttype="custom" o:connectlocs="398780,0;0,0;0,266700" o:connectangles="0,0,0"/>
            </v:shape>
            <v:line id="Line 260" o:spid="_x0000_s1081" style="position:absolute;visibility:visible" from="45370,26593" to="49358,26600" o:connectortype="straight" strokeweight=".55pt"/>
            <v:line id="Line 261" o:spid="_x0000_s1082" style="position:absolute;flip:x;visibility:visible" from="28086,26593" to="42710,26600" o:connectortype="straight" strokeweight=".55pt"/>
            <v:line id="Line 262" o:spid="_x0000_s1083" style="position:absolute;flip:x;visibility:visible" from="28086,29260" to="42710,29267" o:connectortype="straight" strokeweight=".55pt"/>
            <v:line id="Line 263" o:spid="_x0000_s1084" style="position:absolute;visibility:visible" from="34734,22593" to="42710,22599" o:connectortype="straight" strokeweight=".55pt"/>
            <v:line id="Line 264" o:spid="_x0000_s1085" style="position:absolute;flip:x;visibility:visible" from="34734,19932" to="42710,19939" o:connectortype="straight" strokeweight=".55pt"/>
            <v:rect id="Rectangle 265" o:spid="_x0000_s1086" style="position:absolute;left:41382;top:27127;width:5315;height:1600;visibility:visible" stroked="f"/>
            <v:rect id="Rectangle 266" o:spid="_x0000_s1087" style="position:absolute;left:41382;top:27127;width:5315;height:1600;visibility:visible" filled="f" strokecolor="white" strokeweight=".55pt"/>
            <v:rect id="Rectangle 267" o:spid="_x0000_s1088" style="position:absolute;left:42913;top:26676;width:2292;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交流道</w:t>
                    </w:r>
                  </w:p>
                </w:txbxContent>
              </v:textbox>
            </v:rect>
            <v:line id="Line 269" o:spid="_x0000_s1090" style="position:absolute;visibility:visible" from="28086,29260" to="28092,31927" o:connectortype="straight" strokeweight=".55pt"/>
            <v:line id="Line 270" o:spid="_x0000_s1091" style="position:absolute;flip:y;visibility:visible" from="25425,18599" to="25431,31927" o:connectortype="straight" strokeweight=".55pt"/>
            <v:shape id="Freeform 271" o:spid="_x0000_s1092" style="position:absolute;left:28086;top:18599;width:2660;height:7994;visibility:visible;mso-wrap-style:square;v-text-anchor:top" coordsize="419,1259" path="m,1259l,,419,e" filled="f" strokeweight=".55pt">
              <v:path arrowok="t" o:connecttype="custom" o:connectlocs="0,799465;0,0;266065,0" o:connectangles="0,0,0"/>
            </v:shape>
            <v:line id="Line 272" o:spid="_x0000_s1093" style="position:absolute;visibility:visible" from="46697,21259" to="47898,21266" o:connectortype="straight" strokeweight=".55pt"/>
            <v:shape id="Freeform 273" o:spid="_x0000_s1094" style="position:absolute;left:47821;top:20961;width:915;height:603;visibility:visible;mso-wrap-style:square;v-text-anchor:top" coordsize="144,95" path="m,l144,47,,95,,xe" fillcolor="black" stroked="f">
              <v:path arrowok="t" o:connecttype="custom" o:connectlocs="0,0;91440,29845;0,60325;0,0" o:connectangles="0,0,0,0"/>
            </v:shape>
            <v:line id="Line 274" o:spid="_x0000_s1095" style="position:absolute;visibility:visible" from="46697,28016" to="47993,28022" o:connectortype="straight" strokeweight=".55pt"/>
            <v:shape id="Freeform 275" o:spid="_x0000_s1096" style="position:absolute;left:47917;top:27711;width:908;height:616;visibility:visible;mso-wrap-style:square;v-text-anchor:top" coordsize="143,97" path="m,l143,48,,97,,xe" fillcolor="black" stroked="f">
              <v:path arrowok="t" o:connecttype="custom" o:connectlocs="0,0;90805,30480;0,61595;0,0" o:connectangles="0,0,0,0"/>
            </v:shape>
            <v:rect id="Rectangle 276" o:spid="_x0000_s1097" style="position:absolute;left:48647;top:27127;width:4077;height:1600;visibility:visible" stroked="f"/>
            <v:rect id="Rectangle 277" o:spid="_x0000_s1098" style="position:absolute;left:48647;top:27127;width:4077;height:1600;visibility:visible" filled="f" strokecolor="white" strokeweight=".55pt"/>
            <v:rect id="Rectangle 278" o:spid="_x0000_s1099" style="position:absolute;left:49561;top:27374;width:2293;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 stroked="f"/>
            <v:rect id="Rectangle 280" o:spid="_x0000_s1101" style="position:absolute;left:48647;top:20459;width:4077;height:1600;visibility:visible" filled="f" strokecolor="white" strokeweight=".55pt"/>
            <v:rect id="Rectangle 281" o:spid="_x0000_s1102" style="position:absolute;left:49561;top:20707;width:2293;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 stroked="f"/>
            <v:rect id="Rectangle 283" o:spid="_x0000_s1104" style="position:absolute;left:35350;top:20459;width:4083;height:1600;visibility:visible" filled="f" strokecolor="white" strokeweight=".55pt"/>
            <v:rect id="Rectangle 284" o:spid="_x0000_s1105" style="position:absolute;left:36264;top:20707;width:2293;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臺南</w:t>
                    </w:r>
                  </w:p>
                </w:txbxContent>
              </v:textbox>
            </v:rect>
            <v:line id="Line 285" o:spid="_x0000_s1106" style="position:absolute;visibility:visible" from="40093,21259" to="41294,21266" o:connectortype="straight" strokeweight=".55pt"/>
            <v:shape id="Freeform 286" o:spid="_x0000_s1107" style="position:absolute;left:39255;top:20961;width:908;height:603;visibility:visible;mso-wrap-style:square;v-text-anchor:top" coordsize="143,95" path="m143,95l,47,143,r,95xe" fillcolor="black" stroked="f">
              <v:path arrowok="t" o:connecttype="custom" o:connectlocs="90805,60325;0,29845;90805,0;90805,60325" o:connectangles="0,0,0,0"/>
            </v:shape>
            <v:rect id="Rectangle 287" o:spid="_x0000_s1108" style="position:absolute;left:25825;top:21259;width:1867;height:3467;visibility:visible" stroked="f"/>
            <v:rect id="Rectangle 288" o:spid="_x0000_s1109" style="position:absolute;left:25825;top:21259;width:1867;height:3467;visibility:visible" filled="f" strokecolor="white" strokeweight=".55pt"/>
            <v:rect id="Rectangle 289" o:spid="_x0000_s1110" style="position:absolute;left:26200;top:21729;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南</w:t>
                    </w:r>
                  </w:p>
                </w:txbxContent>
              </v:textbox>
            </v:rect>
            <v:line id="Line 291" o:spid="_x0000_s1112" style="position:absolute;flip:y;visibility:visible" from="26758,25565" to="26765,26593" o:connectortype="straight" strokeweight=".55pt"/>
            <v:shape id="Freeform 292" o:spid="_x0000_s1113" style="position:absolute;left:26454;top:24726;width:603;height:915;visibility:visible;mso-wrap-style:square;v-text-anchor:top" coordsize="95,144" path="m,144l48,,95,144,,144xe" fillcolor="black" stroked="f">
              <v:path arrowok="t" o:connecttype="custom" o:connectlocs="0,91440;30480,0;60325,91440;0,91440" o:connectangles="0,0,0,0"/>
            </v:shape>
            <v:rect id="Rectangle 293" o:spid="_x0000_s1114" style="position:absolute;left:25825;top:31127;width:1867;height:3467;visibility:visible" stroked="f"/>
            <v:rect id="Rectangle 294" o:spid="_x0000_s1115" style="position:absolute;left:25825;top:31127;width:1867;height:3467;visibility:visible" filled="f" strokecolor="white" strokeweight=".55pt"/>
            <v:rect id="Rectangle 295" o:spid="_x0000_s1116" style="position:absolute;left:26200;top:31591;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雄</w:t>
                    </w:r>
                  </w:p>
                </w:txbxContent>
              </v:textbox>
            </v:rect>
            <v:line id="Line 297" o:spid="_x0000_s1118" style="position:absolute;flip:y;visibility:visible" from="26758,29260" to="26765,30283" o:connectortype="straight" strokeweight=".55pt"/>
            <v:shape id="Freeform 298" o:spid="_x0000_s1119" style="position:absolute;left:26454;top:30213;width:609;height:914;visibility:visible;mso-wrap-style:square;v-text-anchor:top" coordsize="96,144" path="m96,l48,144,,,96,xe" fillcolor="black" stroked="f">
              <v:path arrowok="t" o:connecttype="custom" o:connectlocs="60960,0;30480,91440;0,0;60960,0" o:connectangles="0,0,0,0"/>
            </v:shape>
            <v:line id="Line 299" o:spid="_x0000_s1120" style="position:absolute;flip:x y;visibility:visible" from="33401,18599" to="34734,19932" o:connectortype="straight" strokeweight=".55pt"/>
            <v:line id="Line 300" o:spid="_x0000_s1121" style="position:absolute;flip:x y;visibility:visible" from="30746,18599" to="34734,22593" o:connectortype="straight" strokeweight=".55pt"/>
            <v:line id="Line 301" o:spid="_x0000_s1122" style="position:absolute;visibility:visible" from="33401,18599" to="37395,18605" o:connectortype="straight" strokeweight=".55pt"/>
            <v:line id="Line 302" o:spid="_x0000_s1123" style="position:absolute;visibility:visible" from="33401,15932" to="36861,15938" o:connectortype="straight" strokeweight=".55pt"/>
            <v:shape id="Freeform 303" o:spid="_x0000_s1124" style="position:absolute;left:28086;top:11931;width:2660;height:4001;visibility:visible;mso-wrap-style:square;v-text-anchor:top" coordsize="419,630" path="m,630r419,l419,e" filled="f" strokeweight=".55pt">
              <v:path arrowok="t" o:connecttype="custom" o:connectlocs="0,400050;266065,400050;266065,0" o:connectangles="0,0,0"/>
            </v:shape>
            <v:line id="Line 304" o:spid="_x0000_s1125" style="position:absolute;flip:y;visibility:visible" from="33401,11931" to="33407,15932" o:connectortype="straight" strokeweight=".55pt"/>
            <v:line id="Line 305" o:spid="_x0000_s1126" style="position:absolute;visibility:visible" from="20110,18599" to="25425,18605" o:connectortype="straight" strokeweight=".55pt"/>
            <v:shape id="Freeform 306" o:spid="_x0000_s1127" style="position:absolute;left:20110;top:11931;width:5315;height:4001;visibility:visible;mso-wrap-style:square;v-text-anchor:top" coordsize="837,630" path="m,630r837,l837,e" filled="f" strokeweight=".55pt">
              <v:path arrowok="t" o:connecttype="custom" o:connectlocs="0,400050;531495,400050;531495,0" o:connectangles="0,0,0"/>
            </v:shape>
            <v:line id="Line 307" o:spid="_x0000_s1128" style="position:absolute;flip:y;visibility:visible" from="28086,11931" to="28092,15932" o:connectortype="straight" strokeweight=".55pt"/>
            <v:line id="Line 308" o:spid="_x0000_s1129" style="position:absolute;visibility:visible" from="28086,11931" to="30746,11938" o:connectortype="straight" strokeweight=".55pt"/>
            <v:line id="Line 309" o:spid="_x0000_s1130" style="position:absolute;visibility:visible" from="33401,11931" to="37395,11938" o:connectortype="straight" strokeweight=".55pt"/>
            <v:shape id="Freeform 310" o:spid="_x0000_s1131" style="position:absolute;left:33401;top:3930;width:3994;height:5334;visibility:visible;mso-wrap-style:square;v-text-anchor:top" coordsize="629,84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path="m,840r419,l419,e" filled="f" strokeweight=".55pt">
              <v:path arrowok="t" o:connecttype="custom" o:connectlocs="0,533400;266065,533400;266065,0" o:connectangles="0,0,0"/>
            </v:shape>
            <v:line id="Line 312" o:spid="_x0000_s1133" style="position:absolute;flip:y;visibility:visible" from="28086,1263" to="28092,9264" o:connectortype="straight" strokeweight=".55pt"/>
            <v:shape id="Freeform 313" o:spid="_x0000_s1134" style="position:absolute;left:20110;top:5264;width:5315;height:4000;visibility:visible;mso-wrap-style:square;v-text-anchor:top" coordsize="837,630" path="m,l,630r837,l837,e" filled="f" strokeweight=".55pt">
              <v:path arrowok="t" o:connecttype="custom" o:connectlocs="0,0;0,400050;531495,400050;531495,0" o:connectangles="0,0,0,0"/>
            </v:shape>
            <v:line id="Line 314" o:spid="_x0000_s1135" style="position:absolute;flip:x;visibility:visible" from="20110,11931" to="25425,11938" o:connectortype="straight" strokeweight=".55pt"/>
            <v:rect id="Rectangle 315" o:spid="_x0000_s1136" style="position:absolute;left:31146;top:11931;width:1861;height:4001;visibility:visible" stroked="f"/>
            <v:rect id="Rectangle 316" o:spid="_x0000_s1137" style="position:absolute;left:31146;top:11931;width:1861;height:4001;visibility:visible" filled="f" strokecolor="white" strokeweight=".55pt"/>
            <v:rect id="Rectangle 317" o:spid="_x0000_s1138" style="position:absolute;left:31521;top:1198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 stroked="f"/>
            <v:rect id="Rectangle 321" o:spid="_x0000_s1142" style="position:absolute;left:29413;top:16592;width:5321;height:1334;visibility:visible" filled="f" strokecolor="white" strokeweight=".55pt"/>
            <v:rect id="Rectangle 322" o:spid="_x0000_s1143" style="position:absolute;left:29825;top:16706;width:457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 stroked="f"/>
            <v:rect id="Rectangle 324" o:spid="_x0000_s1145" style="position:absolute;left:25825;top:11931;width:1867;height:4001;visibility:visible" filled="f" strokecolor="white" strokeweight=".55pt"/>
            <v:rect id="Rectangle 325" o:spid="_x0000_s1146" style="position:absolute;left:26200;top:1198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 stroked="f"/>
            <v:rect id="Rectangle 329" o:spid="_x0000_s1150" style="position:absolute;left:29413;top:9931;width:5321;height:1333;visibility:visible" filled="f" strokecolor="white" strokeweight=".55pt"/>
            <v:rect id="Rectangle 330" o:spid="_x0000_s1151" style="position:absolute;left:30384;top:10045;width:3436;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path="m419,r,630l,630,,e" filled="f" strokeweight=".55pt">
              <v:path arrowok="t" o:connecttype="custom" o:connectlocs="266065,0;266065,400050;0,400050;0,0" o:connectangles="0,0,0,0"/>
            </v:shape>
            <v:rect id="Rectangle 332" o:spid="_x0000_s1153" style="position:absolute;left:5492;top:5264;width:2661;height:4000;visibility:visible" stroked="f"/>
            <v:rect id="Rectangle 333" o:spid="_x0000_s1154" style="position:absolute;left:5492;top:5264;width:2661;height:4000;visibility:visible" filled="f" strokeweight=".55pt"/>
            <v:line id="Line 334" o:spid="_x0000_s1155" style="position:absolute;visibility:visible" from="20110,11931" to="20116,15932" o:connectortype="straight" strokeweight=".55pt"/>
            <v:shape id="Freeform 336" o:spid="_x0000_s1156" style="position:absolute;left:5492;top:11931;width:5322;height:8001;visibility:visible;mso-wrap-style:square;v-text-anchor:top" coordsize="838,126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path="m,l418,r,1260e" filled="f" strokeweight=".55pt">
              <v:path arrowok="t" o:connecttype="custom" o:connectlocs="0,0;265430,0;265430,800100" o:connectangles="0,0,0"/>
            </v:shape>
            <v:line id="Line 339" o:spid="_x0000_s1159" style="position:absolute;visibility:visible" from="20110,18599" to="20116,21259" o:connectortype="straight" strokeweight=".55pt"/>
            <v:shape id="Freeform 340" o:spid="_x0000_s1160" style="position:absolute;left:14789;top:18599;width:2660;height:2660;visibility:visible;mso-wrap-style:square;v-text-anchor:top" coordsize="419,419" path="m,l419,r,419e" filled="f" strokeweight=".55pt">
              <v:path arrowok="t" o:connecttype="custom" o:connectlocs="0,0;266065,0;266065,266065" o:connectangles="0,0,0"/>
            </v:shape>
            <v:rect id="Rectangle 341" o:spid="_x0000_s1161" style="position:absolute;left:3225;top:7931;width:1867;height:4000;visibility:visible" stroked="f"/>
            <v:rect id="Rectangle 342" o:spid="_x0000_s1162" style="position:absolute;left:3225;top:7931;width:1867;height:4000;visibility:visible" filled="f" strokecolor="white" strokeweight=".55pt"/>
            <v:rect id="Rectangle 343" o:spid="_x0000_s1163" style="position:absolute;left:3606;top:7988;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 stroked="f"/>
            <v:rect id="Rectangle 347" o:spid="_x0000_s1167" style="position:absolute;left:17849;top:4597;width:1867;height:3994;visibility:visible" filled="f" strokecolor="white" strokeweight=".55pt"/>
            <v:rect id="Rectangle 348" o:spid="_x0000_s1168" style="position:absolute;left:18224;top:464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 stroked="f"/>
            <v:rect id="Rectangle 352" o:spid="_x0000_s1172" style="position:absolute;left:17849;top:15259;width:1867;height:4000;visibility:visible" filled="f" strokecolor="white" strokeweight=".55pt"/>
            <v:rect id="Rectangle 353" o:spid="_x0000_s1173" style="position:absolute;left:18224;top:15316;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56" o:spid="_x0000_s1176" style="position:absolute;left:8947;top:9925;width:5315;height:1333;visibility:visible" stroked="f"/>
            <v:rect id="Rectangle 357" o:spid="_x0000_s1177" style="position:absolute;left:8947;top:9925;width:5315;height:1333;visibility:visible" filled="f" strokecolor="white" strokeweight=".55pt"/>
            <v:rect id="Rectangle 358" o:spid="_x0000_s1178" style="position:absolute;left:9918;top:10045;width:3436;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 stroked="f"/>
            <v:rect id="Rectangle 360" o:spid="_x0000_s1180" style="position:absolute;left:31146;top:4597;width:1861;height:4000;visibility:visible" filled="f" strokecolor="white" strokeweight=".55pt"/>
            <v:rect id="Rectangle 361" o:spid="_x0000_s1181" style="position:absolute;left:31521;top:464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 stroked="f"/>
            <v:rect id="Rectangle 365" o:spid="_x0000_s1185" style="position:absolute;left:25825;top:4597;width:1867;height:3994;visibility:visible" filled="f" strokecolor="white" strokeweight=".55pt"/>
            <v:rect id="Rectangle 366" o:spid="_x0000_s1186" style="position:absolute;left:26200;top:4648;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8"/>
                        <w:szCs w:val="18"/>
                      </w:rPr>
                      <w:t>路</w:t>
                    </w:r>
                  </w:p>
                </w:txbxContent>
              </v:textbox>
            </v:rect>
            <v:line id="Line 369" o:spid="_x0000_s1189" style="position:absolute;visibility:visible" from="14789,5264" to="17449,5270" o:connectortype="straight" strokeweight=".55pt"/>
            <v:line id="Line 370" o:spid="_x0000_s1190" style="position:absolute;visibility:visible" from="20110,5264" to="25425,5270" o:connectortype="straight" strokeweight=".55pt"/>
            <v:shape id="Freeform 371" o:spid="_x0000_s1191" style="position:absolute;left:20110;top:1263;width:5315;height:2667;visibility:visible;mso-wrap-style:square;v-text-anchor:top" coordsize="837,42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場</w:t>
                    </w:r>
                  </w:p>
                </w:txbxContent>
              </v:textbox>
            </v:rect>
            <v:rect id="Rectangle 380" o:spid="_x0000_s1200" style="position:absolute;left:6153;top:5924;width:1136;height:2667;visibility:visible" stroked="f"/>
            <v:rect id="Rectangle 381" o:spid="_x0000_s1201" style="position:absolute;left:6153;top:5924;width:1136;height:2667;visibility:visible" filled="f" strokecolor="white" strokeweight=".55pt"/>
            <v:rect id="Rectangle 382" o:spid="_x0000_s1202" style="position:absolute;left:6527;top:5505;width:76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 stroked="f"/>
            <v:rect id="Rectangle 399" o:spid="_x0000_s1219" style="position:absolute;left:15659;top:596;width:1130;height:2667;visibility:visible" filled="f" strokecolor="white" strokeweight=".55pt"/>
            <v:rect id="Rectangle 400" o:spid="_x0000_s1220" style="position:absolute;left:16040;top:171;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 filled="f" stroked="f">
              <v:textbox style="mso-fit-shape-to-text:t" inset="0,0,0,0">
                <w:txbxContent>
                  <w:p w:rsidR="006122A6" w:rsidRDefault="006122A6" w:rsidP="00DE71C4">
                    <w:pPr>
                      <w:rPr>
                        <w:rFonts w:cs="Times New Roman"/>
                      </w:rPr>
                    </w:pPr>
                    <w:r>
                      <w:rPr>
                        <w:rFonts w:ascii="新細明體" w:cs="新細明體" w:hint="eastAsia"/>
                        <w:color w:val="000000"/>
                        <w:kern w:val="0"/>
                        <w:sz w:val="12"/>
                        <w:szCs w:val="12"/>
                      </w:rPr>
                      <w:t>中</w:t>
                    </w:r>
                  </w:p>
                </w:txbxContent>
              </v:textbox>
            </v:rect>
          </v:group>
        </w:pict>
      </w:r>
    </w:p>
    <w:sectPr w:rsidR="006122A6"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2A6" w:rsidRDefault="006122A6" w:rsidP="00D46A72">
      <w:pPr>
        <w:rPr>
          <w:rFonts w:cs="Times New Roman"/>
        </w:rPr>
      </w:pPr>
      <w:r>
        <w:rPr>
          <w:rFonts w:cs="Times New Roman"/>
        </w:rPr>
        <w:separator/>
      </w:r>
    </w:p>
  </w:endnote>
  <w:endnote w:type="continuationSeparator" w:id="0">
    <w:p w:rsidR="006122A6" w:rsidRDefault="006122A6" w:rsidP="00D46A7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2A6" w:rsidRDefault="006122A6" w:rsidP="00D46A72">
      <w:pPr>
        <w:rPr>
          <w:rFonts w:cs="Times New Roman"/>
        </w:rPr>
      </w:pPr>
      <w:r>
        <w:rPr>
          <w:rFonts w:cs="Times New Roman"/>
        </w:rPr>
        <w:separator/>
      </w:r>
    </w:p>
  </w:footnote>
  <w:footnote w:type="continuationSeparator" w:id="0">
    <w:p w:rsidR="006122A6" w:rsidRDefault="006122A6" w:rsidP="00D46A7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nsid w:val="114651E1"/>
    <w:multiLevelType w:val="hybridMultilevel"/>
    <w:tmpl w:val="D1E4D070"/>
    <w:lvl w:ilvl="0" w:tplc="F3300D3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8776454"/>
    <w:multiLevelType w:val="hybridMultilevel"/>
    <w:tmpl w:val="523A06E0"/>
    <w:lvl w:ilvl="0" w:tplc="03DC881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4C680242"/>
    <w:multiLevelType w:val="hybridMultilevel"/>
    <w:tmpl w:val="C7DCD68C"/>
    <w:lvl w:ilvl="0" w:tplc="AB4C2FBC">
      <w:start w:val="1"/>
      <w:numFmt w:val="decimal"/>
      <w:lvlText w:val="%1."/>
      <w:lvlJc w:val="left"/>
      <w:pPr>
        <w:ind w:left="1994" w:hanging="360"/>
      </w:pPr>
      <w:rPr>
        <w:rFonts w:hint="default"/>
      </w:rPr>
    </w:lvl>
    <w:lvl w:ilvl="1" w:tplc="04090019">
      <w:start w:val="1"/>
      <w:numFmt w:val="ideographTraditional"/>
      <w:lvlText w:val="%2、"/>
      <w:lvlJc w:val="left"/>
      <w:pPr>
        <w:ind w:left="2594" w:hanging="480"/>
      </w:pPr>
    </w:lvl>
    <w:lvl w:ilvl="2" w:tplc="0409001B">
      <w:start w:val="1"/>
      <w:numFmt w:val="lowerRoman"/>
      <w:lvlText w:val="%3."/>
      <w:lvlJc w:val="right"/>
      <w:pPr>
        <w:ind w:left="3074" w:hanging="480"/>
      </w:pPr>
    </w:lvl>
    <w:lvl w:ilvl="3" w:tplc="0409000F">
      <w:start w:val="1"/>
      <w:numFmt w:val="decimal"/>
      <w:lvlText w:val="%4."/>
      <w:lvlJc w:val="left"/>
      <w:pPr>
        <w:ind w:left="3554" w:hanging="480"/>
      </w:pPr>
    </w:lvl>
    <w:lvl w:ilvl="4" w:tplc="04090019">
      <w:start w:val="1"/>
      <w:numFmt w:val="ideographTraditional"/>
      <w:lvlText w:val="%5、"/>
      <w:lvlJc w:val="left"/>
      <w:pPr>
        <w:ind w:left="4034" w:hanging="480"/>
      </w:pPr>
    </w:lvl>
    <w:lvl w:ilvl="5" w:tplc="0409001B">
      <w:start w:val="1"/>
      <w:numFmt w:val="lowerRoman"/>
      <w:lvlText w:val="%6."/>
      <w:lvlJc w:val="right"/>
      <w:pPr>
        <w:ind w:left="4514" w:hanging="480"/>
      </w:pPr>
    </w:lvl>
    <w:lvl w:ilvl="6" w:tplc="0409000F">
      <w:start w:val="1"/>
      <w:numFmt w:val="decimal"/>
      <w:lvlText w:val="%7."/>
      <w:lvlJc w:val="left"/>
      <w:pPr>
        <w:ind w:left="4994" w:hanging="480"/>
      </w:pPr>
    </w:lvl>
    <w:lvl w:ilvl="7" w:tplc="04090019">
      <w:start w:val="1"/>
      <w:numFmt w:val="ideographTraditional"/>
      <w:lvlText w:val="%8、"/>
      <w:lvlJc w:val="left"/>
      <w:pPr>
        <w:ind w:left="5474" w:hanging="480"/>
      </w:pPr>
    </w:lvl>
    <w:lvl w:ilvl="8" w:tplc="0409001B">
      <w:start w:val="1"/>
      <w:numFmt w:val="lowerRoman"/>
      <w:lvlText w:val="%9."/>
      <w:lvlJc w:val="right"/>
      <w:pPr>
        <w:ind w:left="5954" w:hanging="480"/>
      </w:pPr>
    </w:lvl>
  </w:abstractNum>
  <w:abstractNum w:abstractNumId="8">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start w:val="1"/>
      <w:numFmt w:val="ideographTraditional"/>
      <w:lvlText w:val="%2、"/>
      <w:lvlJc w:val="left"/>
      <w:pPr>
        <w:ind w:left="2084" w:hanging="480"/>
      </w:pPr>
    </w:lvl>
    <w:lvl w:ilvl="2" w:tplc="0409001B">
      <w:start w:val="1"/>
      <w:numFmt w:val="lowerRoman"/>
      <w:lvlText w:val="%3."/>
      <w:lvlJc w:val="right"/>
      <w:pPr>
        <w:ind w:left="2564" w:hanging="480"/>
      </w:pPr>
    </w:lvl>
    <w:lvl w:ilvl="3" w:tplc="0409000F">
      <w:start w:val="1"/>
      <w:numFmt w:val="decimal"/>
      <w:lvlText w:val="%4."/>
      <w:lvlJc w:val="left"/>
      <w:pPr>
        <w:ind w:left="3044" w:hanging="480"/>
      </w:pPr>
    </w:lvl>
    <w:lvl w:ilvl="4" w:tplc="04090019">
      <w:start w:val="1"/>
      <w:numFmt w:val="ideographTraditional"/>
      <w:lvlText w:val="%5、"/>
      <w:lvlJc w:val="left"/>
      <w:pPr>
        <w:ind w:left="3524" w:hanging="480"/>
      </w:pPr>
    </w:lvl>
    <w:lvl w:ilvl="5" w:tplc="0409001B">
      <w:start w:val="1"/>
      <w:numFmt w:val="lowerRoman"/>
      <w:lvlText w:val="%6."/>
      <w:lvlJc w:val="right"/>
      <w:pPr>
        <w:ind w:left="4004" w:hanging="480"/>
      </w:pPr>
    </w:lvl>
    <w:lvl w:ilvl="6" w:tplc="0409000F">
      <w:start w:val="1"/>
      <w:numFmt w:val="decimal"/>
      <w:lvlText w:val="%7."/>
      <w:lvlJc w:val="left"/>
      <w:pPr>
        <w:ind w:left="4484" w:hanging="480"/>
      </w:pPr>
    </w:lvl>
    <w:lvl w:ilvl="7" w:tplc="04090019">
      <w:start w:val="1"/>
      <w:numFmt w:val="ideographTraditional"/>
      <w:lvlText w:val="%8、"/>
      <w:lvlJc w:val="left"/>
      <w:pPr>
        <w:ind w:left="4964" w:hanging="480"/>
      </w:pPr>
    </w:lvl>
    <w:lvl w:ilvl="8" w:tplc="0409001B">
      <w:start w:val="1"/>
      <w:numFmt w:val="lowerRoman"/>
      <w:lvlText w:val="%9."/>
      <w:lvlJc w:val="right"/>
      <w:pPr>
        <w:ind w:left="5444" w:hanging="480"/>
      </w:pPr>
    </w:lvl>
  </w:abstractNum>
  <w:abstractNum w:abstractNumId="9">
    <w:nsid w:val="6B7A6844"/>
    <w:multiLevelType w:val="hybridMultilevel"/>
    <w:tmpl w:val="363C0B76"/>
    <w:lvl w:ilvl="0" w:tplc="0409000F">
      <w:start w:val="1"/>
      <w:numFmt w:val="decimal"/>
      <w:lvlText w:val="%1."/>
      <w:lvlJc w:val="left"/>
      <w:pPr>
        <w:ind w:left="2070" w:hanging="480"/>
      </w:pPr>
    </w:lvl>
    <w:lvl w:ilvl="1" w:tplc="04090019">
      <w:start w:val="1"/>
      <w:numFmt w:val="ideographTraditional"/>
      <w:lvlText w:val="%2、"/>
      <w:lvlJc w:val="left"/>
      <w:pPr>
        <w:ind w:left="2550" w:hanging="480"/>
      </w:pPr>
    </w:lvl>
    <w:lvl w:ilvl="2" w:tplc="0409001B">
      <w:start w:val="1"/>
      <w:numFmt w:val="lowerRoman"/>
      <w:lvlText w:val="%3."/>
      <w:lvlJc w:val="right"/>
      <w:pPr>
        <w:ind w:left="3030" w:hanging="480"/>
      </w:pPr>
    </w:lvl>
    <w:lvl w:ilvl="3" w:tplc="0409000F">
      <w:start w:val="1"/>
      <w:numFmt w:val="decimal"/>
      <w:lvlText w:val="%4."/>
      <w:lvlJc w:val="left"/>
      <w:pPr>
        <w:ind w:left="3510" w:hanging="480"/>
      </w:pPr>
    </w:lvl>
    <w:lvl w:ilvl="4" w:tplc="04090019">
      <w:start w:val="1"/>
      <w:numFmt w:val="ideographTraditional"/>
      <w:lvlText w:val="%5、"/>
      <w:lvlJc w:val="left"/>
      <w:pPr>
        <w:ind w:left="3990" w:hanging="480"/>
      </w:pPr>
    </w:lvl>
    <w:lvl w:ilvl="5" w:tplc="0409001B">
      <w:start w:val="1"/>
      <w:numFmt w:val="lowerRoman"/>
      <w:lvlText w:val="%6."/>
      <w:lvlJc w:val="right"/>
      <w:pPr>
        <w:ind w:left="4470" w:hanging="480"/>
      </w:pPr>
    </w:lvl>
    <w:lvl w:ilvl="6" w:tplc="0409000F">
      <w:start w:val="1"/>
      <w:numFmt w:val="decimal"/>
      <w:lvlText w:val="%7."/>
      <w:lvlJc w:val="left"/>
      <w:pPr>
        <w:ind w:left="4950" w:hanging="480"/>
      </w:pPr>
    </w:lvl>
    <w:lvl w:ilvl="7" w:tplc="04090019">
      <w:start w:val="1"/>
      <w:numFmt w:val="ideographTraditional"/>
      <w:lvlText w:val="%8、"/>
      <w:lvlJc w:val="left"/>
      <w:pPr>
        <w:ind w:left="5430" w:hanging="480"/>
      </w:pPr>
    </w:lvl>
    <w:lvl w:ilvl="8" w:tplc="0409001B">
      <w:start w:val="1"/>
      <w:numFmt w:val="lowerRoman"/>
      <w:lvlText w:val="%9."/>
      <w:lvlJc w:val="right"/>
      <w:pPr>
        <w:ind w:left="5910" w:hanging="480"/>
      </w:pPr>
    </w:lvl>
  </w:abstractNum>
  <w:num w:numId="1">
    <w:abstractNumId w:val="4"/>
  </w:num>
  <w:num w:numId="2">
    <w:abstractNumId w:val="3"/>
  </w:num>
  <w:num w:numId="3">
    <w:abstractNumId w:val="8"/>
  </w:num>
  <w:num w:numId="4">
    <w:abstractNumId w:val="7"/>
  </w:num>
  <w:num w:numId="5">
    <w:abstractNumId w:val="6"/>
  </w:num>
  <w:num w:numId="6">
    <w:abstractNumId w:val="0"/>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C16"/>
    <w:rsid w:val="00001D68"/>
    <w:rsid w:val="000A7033"/>
    <w:rsid w:val="000C3614"/>
    <w:rsid w:val="000E1FB4"/>
    <w:rsid w:val="000E2F0F"/>
    <w:rsid w:val="000F68FA"/>
    <w:rsid w:val="00131396"/>
    <w:rsid w:val="00154092"/>
    <w:rsid w:val="0018677C"/>
    <w:rsid w:val="00190CC1"/>
    <w:rsid w:val="001B65E9"/>
    <w:rsid w:val="001C2A62"/>
    <w:rsid w:val="002267F4"/>
    <w:rsid w:val="002330CE"/>
    <w:rsid w:val="0024576C"/>
    <w:rsid w:val="00281B3B"/>
    <w:rsid w:val="00296D06"/>
    <w:rsid w:val="002A0161"/>
    <w:rsid w:val="002B31F8"/>
    <w:rsid w:val="002B384E"/>
    <w:rsid w:val="002C2F52"/>
    <w:rsid w:val="003262EB"/>
    <w:rsid w:val="00341B31"/>
    <w:rsid w:val="003C3856"/>
    <w:rsid w:val="003C6598"/>
    <w:rsid w:val="003D4A90"/>
    <w:rsid w:val="003E7FAB"/>
    <w:rsid w:val="003F230B"/>
    <w:rsid w:val="0040086C"/>
    <w:rsid w:val="00415C16"/>
    <w:rsid w:val="00426DF1"/>
    <w:rsid w:val="00430599"/>
    <w:rsid w:val="00465B06"/>
    <w:rsid w:val="004C32C7"/>
    <w:rsid w:val="004D6127"/>
    <w:rsid w:val="004D63FE"/>
    <w:rsid w:val="004D716B"/>
    <w:rsid w:val="004E38BB"/>
    <w:rsid w:val="005579A6"/>
    <w:rsid w:val="005A0327"/>
    <w:rsid w:val="005C3B90"/>
    <w:rsid w:val="005C7483"/>
    <w:rsid w:val="005F43C4"/>
    <w:rsid w:val="006122A6"/>
    <w:rsid w:val="006253C2"/>
    <w:rsid w:val="00646A09"/>
    <w:rsid w:val="0066496E"/>
    <w:rsid w:val="00693EAF"/>
    <w:rsid w:val="006E7A85"/>
    <w:rsid w:val="00712F56"/>
    <w:rsid w:val="00715A68"/>
    <w:rsid w:val="0073534A"/>
    <w:rsid w:val="00752AE6"/>
    <w:rsid w:val="0076174D"/>
    <w:rsid w:val="00785E7F"/>
    <w:rsid w:val="00806081"/>
    <w:rsid w:val="00866D40"/>
    <w:rsid w:val="00871BEE"/>
    <w:rsid w:val="00871D73"/>
    <w:rsid w:val="008902A9"/>
    <w:rsid w:val="008A3AF4"/>
    <w:rsid w:val="008B2647"/>
    <w:rsid w:val="008D150C"/>
    <w:rsid w:val="008E0BB8"/>
    <w:rsid w:val="00905195"/>
    <w:rsid w:val="00947640"/>
    <w:rsid w:val="0099390C"/>
    <w:rsid w:val="009B7428"/>
    <w:rsid w:val="009D68A7"/>
    <w:rsid w:val="00A27984"/>
    <w:rsid w:val="00A865D1"/>
    <w:rsid w:val="00AB121A"/>
    <w:rsid w:val="00AC13E8"/>
    <w:rsid w:val="00AF0905"/>
    <w:rsid w:val="00AF0EA6"/>
    <w:rsid w:val="00B05D43"/>
    <w:rsid w:val="00B10057"/>
    <w:rsid w:val="00B31FE0"/>
    <w:rsid w:val="00B3274B"/>
    <w:rsid w:val="00B560FA"/>
    <w:rsid w:val="00BA3AAC"/>
    <w:rsid w:val="00BB1825"/>
    <w:rsid w:val="00BD2BE4"/>
    <w:rsid w:val="00BE2B91"/>
    <w:rsid w:val="00BF0FE6"/>
    <w:rsid w:val="00BF2ED1"/>
    <w:rsid w:val="00C274C9"/>
    <w:rsid w:val="00C7326D"/>
    <w:rsid w:val="00C969F8"/>
    <w:rsid w:val="00C96D6F"/>
    <w:rsid w:val="00CA396A"/>
    <w:rsid w:val="00CE7BDA"/>
    <w:rsid w:val="00D31A9D"/>
    <w:rsid w:val="00D46A72"/>
    <w:rsid w:val="00D50564"/>
    <w:rsid w:val="00D729B7"/>
    <w:rsid w:val="00D77821"/>
    <w:rsid w:val="00DC7734"/>
    <w:rsid w:val="00DE44EB"/>
    <w:rsid w:val="00DE71C4"/>
    <w:rsid w:val="00DF0692"/>
    <w:rsid w:val="00DF6610"/>
    <w:rsid w:val="00E0728B"/>
    <w:rsid w:val="00E57D4F"/>
    <w:rsid w:val="00F01BA0"/>
    <w:rsid w:val="00F114F4"/>
    <w:rsid w:val="00F300C5"/>
    <w:rsid w:val="00F61559"/>
    <w:rsid w:val="00F62B93"/>
    <w:rsid w:val="00F65126"/>
    <w:rsid w:val="00F76421"/>
    <w:rsid w:val="00F912BF"/>
    <w:rsid w:val="00FC106C"/>
    <w:rsid w:val="00FD0711"/>
    <w:rsid w:val="00FD22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09"/>
    <w:pPr>
      <w:widowControl w:val="0"/>
    </w:pPr>
    <w:rPr>
      <w:rFonts w:cs="Calibri"/>
      <w:szCs w:val="24"/>
    </w:rPr>
  </w:style>
  <w:style w:type="paragraph" w:styleId="Heading1">
    <w:name w:val="heading 1"/>
    <w:basedOn w:val="Normal"/>
    <w:next w:val="Normal"/>
    <w:link w:val="Heading1Char"/>
    <w:uiPriority w:val="99"/>
    <w:qFormat/>
    <w:rsid w:val="00B10057"/>
    <w:pPr>
      <w:autoSpaceDE w:val="0"/>
      <w:autoSpaceDN w:val="0"/>
      <w:adjustRightInd w:val="0"/>
      <w:outlineLvl w:val="0"/>
    </w:pPr>
    <w:rPr>
      <w:rFonts w:ascii="Times New Roman" w:hAnsi="Times New Roman" w:cs="Times New Roman"/>
      <w:kern w:val="0"/>
      <w:sz w:val="43"/>
      <w:szCs w:val="43"/>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0057"/>
    <w:rPr>
      <w:rFonts w:ascii="Times New Roman" w:hAnsi="Times New Roman" w:cs="Times New Roman"/>
      <w:sz w:val="43"/>
      <w:szCs w:val="43"/>
      <w:lang w:val="zh-TW"/>
    </w:rPr>
  </w:style>
  <w:style w:type="paragraph" w:styleId="Header">
    <w:name w:val="header"/>
    <w:basedOn w:val="Normal"/>
    <w:link w:val="HeaderChar"/>
    <w:uiPriority w:val="99"/>
    <w:rsid w:val="00D46A7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46A72"/>
    <w:rPr>
      <w:sz w:val="20"/>
      <w:szCs w:val="20"/>
    </w:rPr>
  </w:style>
  <w:style w:type="paragraph" w:styleId="Footer">
    <w:name w:val="footer"/>
    <w:basedOn w:val="Normal"/>
    <w:link w:val="FooterChar"/>
    <w:uiPriority w:val="99"/>
    <w:rsid w:val="00D46A7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46A72"/>
    <w:rPr>
      <w:sz w:val="20"/>
      <w:szCs w:val="20"/>
    </w:rPr>
  </w:style>
  <w:style w:type="table" w:styleId="TableGrid">
    <w:name w:val="Table Grid"/>
    <w:basedOn w:val="TableNormal"/>
    <w:uiPriority w:val="99"/>
    <w:rsid w:val="0043059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14F4"/>
    <w:pPr>
      <w:ind w:leftChars="200" w:left="480"/>
    </w:pPr>
  </w:style>
</w:styles>
</file>

<file path=word/webSettings.xml><?xml version="1.0" encoding="utf-8"?>
<w:webSettings xmlns:r="http://schemas.openxmlformats.org/officeDocument/2006/relationships" xmlns:w="http://schemas.openxmlformats.org/wordprocessingml/2006/main">
  <w:divs>
    <w:div w:id="543715858">
      <w:marLeft w:val="0"/>
      <w:marRight w:val="0"/>
      <w:marTop w:val="0"/>
      <w:marBottom w:val="0"/>
      <w:divBdr>
        <w:top w:val="none" w:sz="0" w:space="0" w:color="auto"/>
        <w:left w:val="none" w:sz="0" w:space="0" w:color="auto"/>
        <w:bottom w:val="none" w:sz="0" w:space="0" w:color="auto"/>
        <w:right w:val="none" w:sz="0" w:space="0" w:color="auto"/>
      </w:divBdr>
    </w:div>
    <w:div w:id="543715859">
      <w:marLeft w:val="0"/>
      <w:marRight w:val="0"/>
      <w:marTop w:val="0"/>
      <w:marBottom w:val="0"/>
      <w:divBdr>
        <w:top w:val="none" w:sz="0" w:space="0" w:color="auto"/>
        <w:left w:val="none" w:sz="0" w:space="0" w:color="auto"/>
        <w:bottom w:val="none" w:sz="0" w:space="0" w:color="auto"/>
        <w:right w:val="none" w:sz="0" w:space="0" w:color="auto"/>
      </w:divBdr>
    </w:div>
    <w:div w:id="5437158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224</Words>
  <Characters>1282</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106年度辦理全國藝術才能班教師進修增能研習活動子計畫</dc:title>
  <dc:subject/>
  <dc:creator>展示組-吳佳霓</dc:creator>
  <cp:keywords/>
  <dc:description/>
  <cp:lastModifiedBy>user</cp:lastModifiedBy>
  <cp:revision>2</cp:revision>
  <cp:lastPrinted>2017-09-18T00:31:00Z</cp:lastPrinted>
  <dcterms:created xsi:type="dcterms:W3CDTF">2017-09-30T08:33:00Z</dcterms:created>
  <dcterms:modified xsi:type="dcterms:W3CDTF">2017-09-30T08:33:00Z</dcterms:modified>
</cp:coreProperties>
</file>