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BD" w:rsidRDefault="00E772BD" w:rsidP="002629B0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E772BD" w:rsidRPr="00981448" w:rsidRDefault="00E772BD" w:rsidP="00A97FC2">
      <w:pPr>
        <w:snapToGrid w:val="0"/>
        <w:spacing w:afterLines="50" w:line="6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p w:rsidR="00E772BD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E772BD" w:rsidRPr="00981448" w:rsidRDefault="00E772BD" w:rsidP="009D609F">
      <w:pPr>
        <w:spacing w:line="360" w:lineRule="auto"/>
        <w:ind w:firstLineChars="5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E772BD" w:rsidRPr="007266EE" w:rsidRDefault="00E772BD" w:rsidP="009D609F">
      <w:pPr>
        <w:spacing w:line="360" w:lineRule="auto"/>
        <w:ind w:leftChars="200" w:left="31680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E772BD" w:rsidRPr="007266EE" w:rsidRDefault="00E772BD" w:rsidP="009D609F">
      <w:pPr>
        <w:spacing w:line="360" w:lineRule="auto"/>
        <w:ind w:leftChars="200" w:left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E772BD" w:rsidRPr="007266EE" w:rsidRDefault="00E772BD" w:rsidP="009D609F">
      <w:pPr>
        <w:spacing w:line="360" w:lineRule="auto"/>
        <w:ind w:left="31680" w:hangingChars="708" w:firstLine="31680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E772BD" w:rsidRPr="007266EE" w:rsidRDefault="00E772BD" w:rsidP="007C5EBF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E772BD" w:rsidRPr="007266EE" w:rsidRDefault="00E772BD" w:rsidP="009D609F">
      <w:pPr>
        <w:spacing w:line="360" w:lineRule="auto"/>
        <w:ind w:left="31680" w:hangingChars="370" w:firstLine="31680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E772BD" w:rsidRDefault="00E772BD" w:rsidP="009D609F">
      <w:pPr>
        <w:spacing w:line="360" w:lineRule="auto"/>
        <w:ind w:left="31680" w:hangingChars="370" w:firstLine="31680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E772BD" w:rsidRPr="006B03AA" w:rsidRDefault="00E772BD" w:rsidP="009D609F">
      <w:pPr>
        <w:spacing w:line="360" w:lineRule="auto"/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 w:cs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 w:cs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E772BD" w:rsidRPr="007266EE" w:rsidRDefault="00E772BD" w:rsidP="00271FD3">
      <w:pPr>
        <w:spacing w:line="360" w:lineRule="auto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含國中與高中、職</w:t>
      </w:r>
      <w:r>
        <w:rPr>
          <w:rFonts w:ascii="Times New Roman" w:eastAsia="標楷體" w:hAnsi="Times New Roman" w:cs="Times New Roman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E772BD" w:rsidRPr="007266EE" w:rsidRDefault="00E772BD" w:rsidP="009D609F">
      <w:pPr>
        <w:spacing w:line="360" w:lineRule="auto"/>
        <w:ind w:leftChars="700" w:left="31680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E772BD" w:rsidRPr="007266EE" w:rsidRDefault="00E772BD" w:rsidP="009D609F">
      <w:pPr>
        <w:spacing w:line="360" w:lineRule="auto"/>
        <w:ind w:leftChars="178" w:left="31680" w:hangingChars="460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E772BD" w:rsidRPr="007266EE" w:rsidRDefault="00E772BD" w:rsidP="009D609F">
      <w:pPr>
        <w:spacing w:line="360" w:lineRule="auto"/>
        <w:ind w:leftChars="177" w:left="31680" w:hangingChars="453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E772BD" w:rsidRPr="007266EE" w:rsidRDefault="00E772BD" w:rsidP="009D609F">
      <w:pPr>
        <w:spacing w:line="360" w:lineRule="auto"/>
        <w:ind w:leftChars="177" w:left="31680" w:hangingChars="453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E772BD" w:rsidRPr="007266EE" w:rsidRDefault="00E772BD" w:rsidP="009D609F">
      <w:pPr>
        <w:spacing w:line="360" w:lineRule="auto"/>
        <w:ind w:left="31680" w:hangingChars="453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E772BD" w:rsidRPr="007266EE" w:rsidRDefault="00E772BD" w:rsidP="00271FD3">
      <w:pPr>
        <w:spacing w:line="360" w:lineRule="auto"/>
        <w:ind w:firstLine="2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七、後續推廣：</w:t>
      </w:r>
    </w:p>
    <w:p w:rsidR="00E772BD" w:rsidRPr="007266EE" w:rsidRDefault="00E772BD" w:rsidP="009D609F">
      <w:pPr>
        <w:spacing w:line="360" w:lineRule="auto"/>
        <w:ind w:leftChars="178" w:left="31680" w:hangingChars="180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獲獎作品依排程張貼於【體育課好好玩】粉絲專頁露出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E772BD" w:rsidRPr="007266EE" w:rsidRDefault="00E772BD" w:rsidP="009D609F">
      <w:pPr>
        <w:spacing w:line="360" w:lineRule="auto"/>
        <w:ind w:leftChars="178" w:left="31680" w:hangingChars="623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獲選特優作品推薦投稿刊登於「學校體育雙月刊」。</w:t>
      </w:r>
    </w:p>
    <w:p w:rsidR="00E772BD" w:rsidRPr="007266EE" w:rsidRDefault="00E772BD" w:rsidP="009D609F">
      <w:pPr>
        <w:spacing w:line="360" w:lineRule="auto"/>
        <w:ind w:leftChars="178" w:left="31680" w:hangingChars="623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E772BD" w:rsidRPr="007266EE" w:rsidRDefault="00E772BD" w:rsidP="009D609F">
      <w:pPr>
        <w:spacing w:line="360" w:lineRule="auto"/>
        <w:ind w:leftChars="178" w:left="31680" w:hangingChars="180" w:firstLine="31680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7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b/>
          <w:bCs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於報名截止時間</w:t>
      </w:r>
      <w:r w:rsidRPr="007266EE">
        <w:rPr>
          <w:rFonts w:ascii="Times New Roman" w:eastAsia="標楷體" w:hAnsi="Times New Roman" w:cs="Times New Roman"/>
        </w:rPr>
        <w:t>(107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內完成報名並交寄書面資料。</w:t>
      </w:r>
      <w:r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  <w:b/>
          <w:bCs/>
        </w:rPr>
        <w:t xml:space="preserve">       </w:t>
      </w:r>
      <w:r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Pr="007266EE">
        <w:rPr>
          <w:rFonts w:ascii="Times New Roman" w:eastAsia="標楷體" w:hAnsi="Times New Roman" w:cs="標楷體" w:hint="eastAsia"/>
        </w:rPr>
        <w:t>。</w:t>
      </w:r>
      <w:r w:rsidRPr="007266EE">
        <w:rPr>
          <w:rFonts w:ascii="Times New Roman" w:eastAsia="標楷體" w:hAnsi="Times New Roman" w:cs="Times New Roman"/>
        </w:rPr>
        <w:t xml:space="preserve">   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E772BD" w:rsidRPr="007266E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E772BD" w:rsidRPr="00981448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E772BD" w:rsidRPr="00981448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color w:val="000000"/>
        </w:rPr>
        <w:t>市大安區和</w:t>
      </w:r>
    </w:p>
    <w:p w:rsidR="00E772BD" w:rsidRPr="00981448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E772BD" w:rsidRPr="00981448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E772BD" w:rsidRPr="00440E9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E772BD" w:rsidRPr="00440E9E" w:rsidRDefault="00E772BD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>
        <w:rPr>
          <w:rFonts w:ascii="Times New Roman" w:eastAsia="標楷體" w:hAnsi="Times New Roman" w:cs="Times New Roman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E772BD" w:rsidRDefault="00E772BD" w:rsidP="009D609F">
      <w:pPr>
        <w:spacing w:line="360" w:lineRule="auto"/>
        <w:ind w:leftChars="200" w:left="31680"/>
        <w:rPr>
          <w:rFonts w:ascii="Times New Roman" w:eastAsia="標楷體" w:hAnsi="Times New Roman" w:cs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E772BD" w:rsidRPr="00981448" w:rsidRDefault="00E772BD" w:rsidP="00A97FC2">
      <w:pPr>
        <w:spacing w:afterLines="5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E772BD" w:rsidRPr="00ED78BD">
        <w:trPr>
          <w:trHeight w:val="567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E772BD" w:rsidRPr="00ED78BD">
        <w:trPr>
          <w:trHeight w:val="454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E772BD" w:rsidRPr="00ED78BD">
        <w:trPr>
          <w:trHeight w:val="454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E772BD" w:rsidRPr="00ED78BD">
        <w:trPr>
          <w:trHeight w:val="454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p w:rsidR="00E772BD" w:rsidRDefault="00E772BD">
      <w:pPr>
        <w:rPr>
          <w:rFonts w:cs="Times New Roman"/>
        </w:rPr>
      </w:pP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E772BD" w:rsidRPr="00ED78BD">
        <w:tc>
          <w:tcPr>
            <w:tcW w:w="6149" w:type="dxa"/>
          </w:tcPr>
          <w:p w:rsidR="00E772BD" w:rsidRPr="00ED78BD" w:rsidRDefault="00E772BD" w:rsidP="001C7734">
            <w:pPr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E772BD" w:rsidRPr="00ED78BD" w:rsidRDefault="00E772BD" w:rsidP="00E772BD">
            <w:pPr>
              <w:adjustRightInd w:val="0"/>
              <w:ind w:leftChars="119" w:left="31680" w:hangingChars="117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E772BD" w:rsidRPr="00ED78BD" w:rsidRDefault="00E772BD" w:rsidP="00E772BD">
            <w:pPr>
              <w:adjustRightInd w:val="0"/>
              <w:ind w:leftChars="119" w:lef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E772BD" w:rsidRPr="00ED78BD">
        <w:trPr>
          <w:trHeight w:val="454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E772BD" w:rsidRPr="00ED78BD">
        <w:trPr>
          <w:trHeight w:val="454"/>
        </w:trPr>
        <w:tc>
          <w:tcPr>
            <w:tcW w:w="6149" w:type="dxa"/>
            <w:vAlign w:val="center"/>
          </w:tcPr>
          <w:p w:rsidR="00E772BD" w:rsidRPr="00ED78BD" w:rsidRDefault="00E772BD" w:rsidP="001C7734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E772BD" w:rsidRPr="00ED78BD">
        <w:tc>
          <w:tcPr>
            <w:tcW w:w="6149" w:type="dxa"/>
          </w:tcPr>
          <w:p w:rsidR="00E772BD" w:rsidRPr="00ED78BD" w:rsidRDefault="00E772BD" w:rsidP="001C7734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E772BD" w:rsidRPr="00ED78BD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E772BD" w:rsidRPr="00ED78BD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E772BD" w:rsidRPr="00ED78BD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E772BD" w:rsidRPr="00432FE0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E772BD" w:rsidRPr="0094383A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ab/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年十二年國教優質體育教材甄選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E772BD" w:rsidRPr="0094383A" w:rsidRDefault="00E772BD" w:rsidP="00E772BD">
            <w:pPr>
              <w:ind w:leftChars="117" w:left="31680" w:hangingChars="59" w:firstLine="31680"/>
              <w:rPr>
                <w:rFonts w:ascii="新細明體" w:cs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Pr="0094383A">
              <w:rPr>
                <w:rFonts w:ascii="Times New Roman" w:eastAsia="標楷體" w:hAnsi="Times New Roman" w:cs="Times New Roman"/>
              </w:rPr>
              <w:t>)</w:t>
            </w:r>
            <w:r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E772BD" w:rsidRPr="00ED78BD" w:rsidRDefault="00E772BD" w:rsidP="00E772BD">
            <w:pPr>
              <w:ind w:leftChars="117" w:left="31680" w:hangingChars="59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c>
          <w:tcPr>
            <w:tcW w:w="6149" w:type="dxa"/>
          </w:tcPr>
          <w:p w:rsidR="00E772BD" w:rsidRDefault="00E772BD" w:rsidP="00E772BD">
            <w:pPr>
              <w:ind w:left="31680" w:hangingChars="472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E772BD" w:rsidRPr="00ED78BD" w:rsidRDefault="00E772BD" w:rsidP="00E772BD">
            <w:pPr>
              <w:ind w:left="31680" w:hangingChars="472" w:firstLine="3168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E772BD" w:rsidRPr="00ED78BD" w:rsidRDefault="00E772BD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spacing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E772BD" w:rsidRPr="001C7734" w:rsidRDefault="00E772BD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E772BD" w:rsidRPr="00EC3A3C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E772BD" w:rsidRPr="00EC3A3C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E772BD" w:rsidRPr="00EC3A3C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E772BD" w:rsidRPr="007266EE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E772BD" w:rsidRPr="007266EE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E772BD" w:rsidRPr="007266EE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E772BD" w:rsidRPr="007266EE" w:rsidRDefault="00E772BD" w:rsidP="00EC3A3C">
      <w:pPr>
        <w:pStyle w:val="ListParagraph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E772BD" w:rsidRPr="007266EE" w:rsidRDefault="00E772BD" w:rsidP="00EC3A3C">
      <w:pPr>
        <w:pStyle w:val="ListParagraph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 w:cs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E772BD" w:rsidRPr="00981448" w:rsidRDefault="00E772BD" w:rsidP="009D609F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31680" w:hangingChars="176" w:firstLine="3168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E772BD" w:rsidRDefault="00E772BD" w:rsidP="00A97FC2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E772BD" w:rsidRDefault="00E772BD" w:rsidP="00A97FC2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 w:cs="Times New Roman"/>
          <w:color w:val="000000"/>
        </w:rPr>
      </w:pPr>
    </w:p>
    <w:p w:rsidR="00E772BD" w:rsidRDefault="00E772BD" w:rsidP="00A97FC2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 w:cs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1341"/>
        <w:gridCol w:w="1340"/>
        <w:gridCol w:w="1340"/>
        <w:gridCol w:w="1340"/>
        <w:gridCol w:w="1340"/>
      </w:tblGrid>
      <w:tr w:rsidR="00E772BD" w:rsidRPr="007266EE">
        <w:trPr>
          <w:trHeight w:val="454"/>
          <w:jc w:val="center"/>
        </w:trPr>
        <w:tc>
          <w:tcPr>
            <w:tcW w:w="1374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組別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8C4F7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8C4F7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E772BD" w:rsidRPr="007266EE">
        <w:trPr>
          <w:trHeight w:val="567"/>
          <w:jc w:val="center"/>
        </w:trPr>
        <w:tc>
          <w:tcPr>
            <w:tcW w:w="1374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8C4F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E772BD" w:rsidRPr="007266EE">
        <w:trPr>
          <w:trHeight w:val="907"/>
          <w:jc w:val="center"/>
        </w:trPr>
        <w:tc>
          <w:tcPr>
            <w:tcW w:w="1374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E772BD" w:rsidRPr="007266EE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E772BD" w:rsidRPr="007266EE" w:rsidRDefault="00E772BD" w:rsidP="008C4F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E772BD" w:rsidRPr="00981448" w:rsidRDefault="00E772BD" w:rsidP="00A97FC2">
      <w:pPr>
        <w:spacing w:beforeLines="50" w:line="360" w:lineRule="auto"/>
        <w:rPr>
          <w:rFonts w:ascii="Times New Roman" w:eastAsia="標楷體" w:hAnsi="Times New Roman" w:cs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E772BD" w:rsidRPr="00981448" w:rsidRDefault="00E772BD" w:rsidP="009D609F">
      <w:pPr>
        <w:spacing w:line="360" w:lineRule="auto"/>
        <w:ind w:firstLineChars="50" w:firstLine="3168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E772BD" w:rsidRPr="00981448" w:rsidRDefault="00E772BD" w:rsidP="009D609F">
      <w:pPr>
        <w:spacing w:line="360" w:lineRule="auto"/>
        <w:ind w:firstLineChars="50" w:firstLine="3168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E772BD" w:rsidRPr="00EC3A3C" w:rsidRDefault="00E772BD" w:rsidP="00EC3A3C">
      <w:pPr>
        <w:pStyle w:val="ListParagraph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E772BD" w:rsidRPr="00EC3A3C" w:rsidRDefault="00E772BD" w:rsidP="00EC3A3C">
      <w:pPr>
        <w:pStyle w:val="ListParagraph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E772BD" w:rsidRPr="00EC3A3C" w:rsidRDefault="00E772BD" w:rsidP="00A97FC2">
      <w:pPr>
        <w:pStyle w:val="ListParagraph"/>
        <w:numPr>
          <w:ilvl w:val="0"/>
          <w:numId w:val="12"/>
        </w:numPr>
        <w:adjustRightInd w:val="0"/>
        <w:snapToGrid w:val="0"/>
        <w:spacing w:afterLines="50" w:line="360" w:lineRule="auto"/>
        <w:ind w:leftChars="0"/>
        <w:rPr>
          <w:rFonts w:ascii="Times New Roman" w:eastAsia="標楷體" w:hAnsi="Times New Roman" w:cs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6946"/>
      </w:tblGrid>
      <w:tr w:rsidR="00E772BD" w:rsidRPr="00ED78BD">
        <w:trPr>
          <w:trHeight w:val="567"/>
        </w:trPr>
        <w:tc>
          <w:tcPr>
            <w:tcW w:w="1158" w:type="pct"/>
            <w:vAlign w:val="center"/>
          </w:tcPr>
          <w:p w:rsidR="00E772BD" w:rsidRPr="001C7734" w:rsidRDefault="00E772BD" w:rsidP="001C773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E772BD" w:rsidRPr="001C7734" w:rsidRDefault="00E772BD" w:rsidP="001C773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E772BD" w:rsidRPr="00ED78BD">
        <w:trPr>
          <w:trHeight w:val="697"/>
        </w:trPr>
        <w:tc>
          <w:tcPr>
            <w:tcW w:w="1158" w:type="pct"/>
            <w:vAlign w:val="center"/>
          </w:tcPr>
          <w:p w:rsidR="00E772BD" w:rsidRPr="00ED78BD" w:rsidRDefault="00E772BD" w:rsidP="001C7734">
            <w:pPr>
              <w:jc w:val="center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E772BD" w:rsidRPr="00ED78BD" w:rsidRDefault="00E772BD" w:rsidP="001C7734">
            <w:pPr>
              <w:jc w:val="both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E772BD" w:rsidRPr="00ED78BD">
        <w:trPr>
          <w:trHeight w:val="697"/>
        </w:trPr>
        <w:tc>
          <w:tcPr>
            <w:tcW w:w="1158" w:type="pct"/>
            <w:vAlign w:val="center"/>
          </w:tcPr>
          <w:p w:rsidR="00E772BD" w:rsidRPr="00ED78BD" w:rsidRDefault="00E772BD" w:rsidP="001C7734">
            <w:pPr>
              <w:jc w:val="center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E772BD" w:rsidRPr="00ED78BD" w:rsidRDefault="00E772BD" w:rsidP="001C7734">
            <w:pPr>
              <w:jc w:val="both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E772BD" w:rsidRPr="00ED78BD">
        <w:trPr>
          <w:trHeight w:val="697"/>
        </w:trPr>
        <w:tc>
          <w:tcPr>
            <w:tcW w:w="1158" w:type="pct"/>
            <w:vAlign w:val="center"/>
          </w:tcPr>
          <w:p w:rsidR="00E772BD" w:rsidRPr="00ED78BD" w:rsidRDefault="00E772BD" w:rsidP="001C7734">
            <w:pPr>
              <w:jc w:val="center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E772BD" w:rsidRPr="00ED78BD" w:rsidRDefault="00E772BD" w:rsidP="001C7734">
            <w:pPr>
              <w:jc w:val="both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E772BD" w:rsidRPr="00ED78BD">
        <w:trPr>
          <w:trHeight w:val="697"/>
        </w:trPr>
        <w:tc>
          <w:tcPr>
            <w:tcW w:w="1158" w:type="pct"/>
            <w:vAlign w:val="center"/>
          </w:tcPr>
          <w:p w:rsidR="00E772BD" w:rsidRPr="00ED78BD" w:rsidRDefault="00E772BD" w:rsidP="001C7734">
            <w:pPr>
              <w:jc w:val="center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E772BD" w:rsidRPr="00ED78BD" w:rsidRDefault="00E772BD" w:rsidP="001C7734">
            <w:pPr>
              <w:jc w:val="both"/>
              <w:rPr>
                <w:rFonts w:ascii="標楷體" w:eastAsia="標楷體" w:hAnsi="標楷體" w:cs="Times New Roman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E772BD" w:rsidRPr="00981448" w:rsidRDefault="00E772BD" w:rsidP="00271FD3">
      <w:pPr>
        <w:adjustRightInd w:val="0"/>
        <w:snapToGrid w:val="0"/>
        <w:rPr>
          <w:rFonts w:ascii="Times New Roman" w:eastAsia="標楷體" w:hAnsi="Times New Roman" w:cs="Times New Roman"/>
          <w:color w:val="000000"/>
          <w:u w:val="single"/>
        </w:rPr>
      </w:pPr>
    </w:p>
    <w:p w:rsidR="00E772BD" w:rsidRPr="00981448" w:rsidRDefault="00E772BD" w:rsidP="00271FD3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E772BD" w:rsidRPr="00E03303" w:rsidRDefault="00E772BD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E772BD" w:rsidRPr="00981448" w:rsidRDefault="00E772BD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E772BD" w:rsidRPr="00981448" w:rsidRDefault="00E772BD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E772BD" w:rsidRPr="003B3CED" w:rsidRDefault="00E772BD" w:rsidP="00A97FC2">
      <w:pPr>
        <w:numPr>
          <w:ilvl w:val="0"/>
          <w:numId w:val="6"/>
        </w:numPr>
        <w:snapToGrid w:val="0"/>
        <w:spacing w:afterLines="50" w:line="360" w:lineRule="auto"/>
        <w:ind w:left="964" w:hanging="45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Pr="003B3CED">
        <w:rPr>
          <w:rFonts w:ascii="Times New Roman" w:eastAsia="標楷體" w:hAnsi="Times New Roman" w:cs="Times New Roman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E772BD" w:rsidRPr="00981448" w:rsidRDefault="00E772BD" w:rsidP="00A97FC2">
      <w:pPr>
        <w:spacing w:afterLines="5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E772BD" w:rsidRPr="002629B0" w:rsidRDefault="00E772BD" w:rsidP="002629B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E772BD" w:rsidRPr="00981448" w:rsidRDefault="00E772BD" w:rsidP="002629B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9"/>
        <w:gridCol w:w="3583"/>
        <w:gridCol w:w="1155"/>
        <w:gridCol w:w="2843"/>
      </w:tblGrid>
      <w:tr w:rsidR="00E772BD" w:rsidRPr="00ED78BD">
        <w:trPr>
          <w:trHeight w:val="794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E772BD" w:rsidRPr="00ED78BD" w:rsidRDefault="00E772BD" w:rsidP="0094383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E772BD" w:rsidRPr="00ED78BD">
        <w:trPr>
          <w:trHeight w:val="680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val="680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680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680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E772BD" w:rsidRPr="00ED78BD" w:rsidRDefault="00E772BD" w:rsidP="009438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E772BD" w:rsidRPr="00ED78BD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94383A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E772BD" w:rsidRPr="00ED78BD" w:rsidRDefault="00E772BD" w:rsidP="0094383A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94383A">
            <w:pPr>
              <w:ind w:right="11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E772BD" w:rsidRPr="00ED78BD" w:rsidRDefault="00E772BD" w:rsidP="0094383A">
            <w:pPr>
              <w:ind w:right="113"/>
              <w:jc w:val="both"/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</w:pP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E772BD" w:rsidRPr="00ED78BD" w:rsidRDefault="00E772BD" w:rsidP="0094383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1916"/>
        </w:trPr>
        <w:tc>
          <w:tcPr>
            <w:tcW w:w="1519" w:type="dxa"/>
            <w:vAlign w:val="center"/>
          </w:tcPr>
          <w:p w:rsidR="00E772BD" w:rsidRPr="00ED78BD" w:rsidRDefault="00E772BD" w:rsidP="0094383A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E772BD" w:rsidRPr="00ED78BD" w:rsidRDefault="00E772BD" w:rsidP="0094383A">
            <w:pPr>
              <w:ind w:right="11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E772BD" w:rsidRPr="00ED78BD" w:rsidRDefault="00E772BD" w:rsidP="00E772BD">
            <w:pPr>
              <w:ind w:left="31680" w:right="113" w:hangingChars="200" w:firstLine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E772BD" w:rsidRPr="00981448" w:rsidRDefault="00E772BD" w:rsidP="00E772BD">
      <w:pPr>
        <w:ind w:firstLineChars="50" w:firstLine="31680"/>
        <w:jc w:val="right"/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A97FC2">
      <w:pPr>
        <w:spacing w:afterLines="5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E772BD" w:rsidRPr="002629B0" w:rsidRDefault="00E772BD" w:rsidP="002629B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E772BD" w:rsidRPr="00D663AE" w:rsidRDefault="00E772BD" w:rsidP="002629B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E772BD" w:rsidRPr="00981448" w:rsidRDefault="00E772BD" w:rsidP="009D609F">
      <w:pPr>
        <w:snapToGrid w:val="0"/>
        <w:ind w:firstLineChars="205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E772BD" w:rsidRPr="00DC7C3A" w:rsidRDefault="00E772BD" w:rsidP="009D609F">
      <w:pPr>
        <w:snapToGrid w:val="0"/>
        <w:spacing w:line="360" w:lineRule="auto"/>
        <w:ind w:firstLineChars="20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E772BD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E772BD" w:rsidRPr="00ED78BD" w:rsidRDefault="00E772BD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E772BD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E772BD" w:rsidRPr="00ED78BD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E772BD" w:rsidRPr="00ED78BD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E772BD" w:rsidRPr="00ED78BD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E772BD" w:rsidRPr="00ED78BD" w:rsidRDefault="00E772BD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E772BD" w:rsidRPr="00981448" w:rsidRDefault="00E772BD" w:rsidP="00A97FC2">
      <w:pPr>
        <w:spacing w:afterLines="5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E772BD" w:rsidRPr="002629B0" w:rsidRDefault="00E772BD" w:rsidP="002629B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E772BD" w:rsidRPr="00981448" w:rsidRDefault="00E772BD" w:rsidP="002629B0">
      <w:pP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E772BD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E772BD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E772BD" w:rsidRPr="00ED78BD" w:rsidRDefault="00E772BD" w:rsidP="007B0317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E772BD" w:rsidRPr="00ED78BD" w:rsidRDefault="00E772BD" w:rsidP="007B0317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653" w:type="dxa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E772BD" w:rsidRPr="00ED78BD" w:rsidRDefault="00E772BD" w:rsidP="007B0317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E772BD" w:rsidRPr="00981448" w:rsidRDefault="00E772BD" w:rsidP="00271FD3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E772BD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  <w:sectPr w:rsidR="00E772BD" w:rsidSect="007B0317">
          <w:footerReference w:type="default" r:id="rId8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E772BD" w:rsidRPr="00981448" w:rsidRDefault="00E772BD" w:rsidP="00A97FC2">
      <w:pPr>
        <w:snapToGrid w:val="0"/>
        <w:spacing w:afterLines="50"/>
        <w:jc w:val="both"/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附件四</w:t>
      </w:r>
    </w:p>
    <w:p w:rsidR="00E772BD" w:rsidRPr="002629B0" w:rsidRDefault="00E772BD" w:rsidP="0065029A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E772BD" w:rsidRPr="0094383A" w:rsidRDefault="00E772BD" w:rsidP="00A97FC2">
      <w:pPr>
        <w:snapToGrid w:val="0"/>
        <w:spacing w:afterLines="5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E772BD" w:rsidRPr="0094383A" w:rsidRDefault="00E772BD" w:rsidP="009D609F">
      <w:pPr>
        <w:spacing w:afterLines="50" w:line="360" w:lineRule="auto"/>
        <w:ind w:firstLineChars="200" w:firstLine="31680"/>
        <w:rPr>
          <w:rFonts w:ascii="標楷體" w:eastAsia="標楷體" w:hAnsi="標楷體" w:cs="Times New Roman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E772BD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72BD" w:rsidRPr="00A75470" w:rsidRDefault="00E772BD" w:rsidP="006502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E772BD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E772BD" w:rsidRPr="000D3FFD" w:rsidRDefault="00E772BD" w:rsidP="000D3F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E772BD" w:rsidRPr="000D3FFD" w:rsidRDefault="00E772BD" w:rsidP="000D3FF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16"/>
                <w:sz w:val="22"/>
                <w:szCs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72BD" w:rsidRPr="000D3FFD" w:rsidRDefault="00E772BD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16"/>
                <w:sz w:val="22"/>
                <w:szCs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772BD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772BD" w:rsidRPr="000D3FFD" w:rsidRDefault="00E772BD" w:rsidP="000D3FFD">
            <w:pPr>
              <w:jc w:val="center"/>
              <w:rPr>
                <w:rFonts w:ascii="Times New Roman" w:eastAsia="標楷體" w:hAnsi="Times New Roman" w:cs="Times New Roman"/>
                <w:noProof/>
                <w:kern w:val="16"/>
                <w:sz w:val="22"/>
                <w:szCs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E772BD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16"/>
                <w:sz w:val="22"/>
                <w:szCs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E772BD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 w:cs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Chars="100" w:left="31680" w:hangingChars="357" w:firstLine="3168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16"/>
                <w:sz w:val="22"/>
                <w:szCs w:val="22"/>
              </w:rPr>
            </w:pPr>
          </w:p>
        </w:tc>
      </w:tr>
      <w:tr w:rsidR="00E772BD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 w:cs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Chars="100" w:left="31680" w:hangingChars="421" w:firstLine="31680"/>
              <w:jc w:val="both"/>
              <w:rPr>
                <w:rFonts w:ascii="Times New Roman" w:eastAsia="標楷體" w:hAnsi="Times New Roman" w:cs="Times New Roman"/>
                <w:kern w:val="16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2BD" w:rsidRPr="000D3FFD" w:rsidRDefault="00E772BD" w:rsidP="000D3FF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noProof/>
                <w:kern w:val="16"/>
                <w:sz w:val="22"/>
                <w:szCs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E772BD" w:rsidRPr="000D3FFD" w:rsidRDefault="00E772BD" w:rsidP="000D3FF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noProof/>
                <w:kern w:val="16"/>
                <w:sz w:val="22"/>
                <w:szCs w:val="22"/>
                <w:u w:val="single"/>
              </w:rPr>
            </w:pPr>
          </w:p>
        </w:tc>
      </w:tr>
      <w:tr w:rsidR="00E772BD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E772BD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E772BD" w:rsidRPr="000D3FFD" w:rsidRDefault="00E772BD" w:rsidP="00A97FC2">
            <w:pPr>
              <w:autoSpaceDE w:val="0"/>
              <w:autoSpaceDN w:val="0"/>
              <w:snapToGrid w:val="0"/>
              <w:spacing w:afterLines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E772BD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72BD" w:rsidRPr="00ED78BD" w:rsidRDefault="00E772BD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E772BD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2BD" w:rsidRPr="0094383A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198" w:firstLine="31680"/>
              <w:jc w:val="both"/>
              <w:rPr>
                <w:rFonts w:ascii="Times New Roman" w:eastAsia="標楷體" w:hAnsi="Times New Roman" w:cs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能理解暖身與伸展活動對運動表現提升的幫助，並養成運動前暖身的習慣。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772BD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E772BD" w:rsidRPr="000D3FFD" w:rsidRDefault="00E772BD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2BD" w:rsidRPr="000D3FFD" w:rsidRDefault="00E772BD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16"/>
                <w:sz w:val="22"/>
                <w:szCs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E772BD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ED78BD" w:rsidRDefault="00E772BD" w:rsidP="0065029A">
            <w:pPr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72BD" w:rsidRPr="00ED78BD" w:rsidRDefault="00E772BD" w:rsidP="00A7547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E772BD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E772BD" w:rsidRPr="000D3FFD" w:rsidRDefault="00E772BD" w:rsidP="00A97FC2">
            <w:pPr>
              <w:autoSpaceDE w:val="0"/>
              <w:autoSpaceDN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E772BD" w:rsidRPr="000D3FFD" w:rsidRDefault="00E772BD" w:rsidP="00A75470">
            <w:pPr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362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E772BD" w:rsidRDefault="00E772BD" w:rsidP="00E772BD">
            <w:pPr>
              <w:autoSpaceDE w:val="0"/>
              <w:autoSpaceDN w:val="0"/>
              <w:snapToGrid w:val="0"/>
              <w:ind w:left="31680" w:hangingChars="362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362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362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362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E772BD" w:rsidRPr="000D3FFD" w:rsidRDefault="00E772BD" w:rsidP="00E772BD">
            <w:pPr>
              <w:autoSpaceDE w:val="0"/>
              <w:autoSpaceDN w:val="0"/>
              <w:snapToGrid w:val="0"/>
              <w:ind w:left="31680" w:hangingChars="81" w:firstLine="3168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E772BD" w:rsidRPr="000D3FFD" w:rsidRDefault="00E772BD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</w:p>
        </w:tc>
      </w:tr>
      <w:tr w:rsidR="00E772BD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kern w:val="16"/>
                <w:sz w:val="22"/>
                <w:szCs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772BD" w:rsidRPr="000D3FFD" w:rsidRDefault="00E772BD" w:rsidP="00A97FC2">
            <w:pPr>
              <w:autoSpaceDE w:val="0"/>
              <w:autoSpaceDN w:val="0"/>
              <w:snapToGrid w:val="0"/>
              <w:spacing w:beforeLines="50" w:afterLines="50"/>
              <w:jc w:val="both"/>
              <w:rPr>
                <w:rFonts w:ascii="標楷體" w:eastAsia="標楷體" w:hAnsi="標楷體" w:cs="Times New Roman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E772BD" w:rsidRPr="000D3FFD" w:rsidRDefault="00E772BD" w:rsidP="00A97FC2">
            <w:pPr>
              <w:autoSpaceDE w:val="0"/>
              <w:autoSpaceDN w:val="0"/>
              <w:snapToGrid w:val="0"/>
              <w:spacing w:beforeLines="50"/>
              <w:jc w:val="both"/>
              <w:rPr>
                <w:rFonts w:ascii="標楷體" w:eastAsia="標楷體" w:hAnsi="標楷體" w:cs="Times New Roman"/>
                <w:i/>
                <w:iCs/>
                <w:kern w:val="16"/>
                <w:sz w:val="22"/>
                <w:szCs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E772BD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0D3FFD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72BD" w:rsidRPr="000D3FFD" w:rsidRDefault="00E772BD" w:rsidP="00A97FC2">
            <w:pPr>
              <w:widowControl/>
              <w:autoSpaceDE w:val="0"/>
              <w:autoSpaceDN w:val="0"/>
              <w:snapToGrid w:val="0"/>
              <w:spacing w:afterLines="50"/>
              <w:jc w:val="both"/>
              <w:rPr>
                <w:rFonts w:ascii="標楷體" w:eastAsia="標楷體" w:hAnsi="標楷體" w:cs="Times New Roman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E772BD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2BD" w:rsidRPr="00A75470" w:rsidRDefault="00E772BD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E772BD" w:rsidRPr="000D3FFD" w:rsidRDefault="00E772BD" w:rsidP="00A75470">
            <w:pPr>
              <w:autoSpaceDE w:val="0"/>
              <w:autoSpaceDN w:val="0"/>
              <w:snapToGrid w:val="0"/>
              <w:rPr>
                <w:rFonts w:ascii="標楷體" w:eastAsia="標楷體" w:hAnsi="標楷體" w:cs="Times New Roman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2BD" w:rsidRPr="000D3FFD" w:rsidRDefault="00E772BD" w:rsidP="00A97FC2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E772BD" w:rsidRPr="000D3FFD" w:rsidRDefault="00E772BD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i/>
                <w:iCs/>
                <w:kern w:val="16"/>
                <w:sz w:val="22"/>
                <w:szCs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E772BD" w:rsidRDefault="00E772BD" w:rsidP="000D3FFD">
      <w:pPr>
        <w:rPr>
          <w:rFonts w:ascii="標楷體" w:eastAsia="標楷體" w:hAnsi="標楷體" w:cs="Times New Roman"/>
        </w:rPr>
      </w:pPr>
    </w:p>
    <w:p w:rsidR="00E772BD" w:rsidRDefault="00E772BD" w:rsidP="000D3FFD">
      <w:pPr>
        <w:rPr>
          <w:rFonts w:ascii="標楷體" w:eastAsia="標楷體" w:hAnsi="標楷體" w:cs="Times New Roman"/>
        </w:rPr>
      </w:pPr>
    </w:p>
    <w:p w:rsidR="00E772BD" w:rsidRDefault="00E772BD" w:rsidP="000D3FFD">
      <w:pPr>
        <w:rPr>
          <w:rFonts w:ascii="標楷體" w:eastAsia="標楷體" w:hAnsi="標楷體" w:cs="Times New Roman"/>
        </w:rPr>
      </w:pPr>
    </w:p>
    <w:p w:rsidR="00E772BD" w:rsidRDefault="00E772BD" w:rsidP="000D3FFD">
      <w:pPr>
        <w:rPr>
          <w:rFonts w:ascii="標楷體" w:eastAsia="標楷體" w:hAnsi="標楷體" w:cs="Times New Roman"/>
        </w:rPr>
      </w:pPr>
    </w:p>
    <w:p w:rsidR="00E772BD" w:rsidRDefault="00E772BD" w:rsidP="000D3FFD">
      <w:pPr>
        <w:rPr>
          <w:rFonts w:ascii="標楷體" w:eastAsia="標楷體" w:hAnsi="標楷體" w:cs="Times New Roman"/>
        </w:rPr>
      </w:pPr>
    </w:p>
    <w:p w:rsidR="00E772BD" w:rsidRPr="00981448" w:rsidRDefault="00E772BD" w:rsidP="00A97FC2">
      <w:pPr>
        <w:spacing w:afterLines="5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E772BD" w:rsidRPr="00ED78BD">
        <w:trPr>
          <w:trHeight w:val="12525"/>
          <w:jc w:val="center"/>
        </w:trPr>
        <w:tc>
          <w:tcPr>
            <w:tcW w:w="8912" w:type="dxa"/>
          </w:tcPr>
          <w:p w:rsidR="00E772BD" w:rsidRPr="00ED78BD" w:rsidRDefault="00E772BD" w:rsidP="00A97FC2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2629B0" w:rsidRDefault="00E772BD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E772BD" w:rsidRPr="00ED78BD" w:rsidRDefault="00E772BD" w:rsidP="002629B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E772BD" w:rsidRPr="00ED78BD" w:rsidRDefault="00E772BD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E772BD" w:rsidRPr="00ED78BD" w:rsidRDefault="00E772BD" w:rsidP="00A97FC2">
            <w:pPr>
              <w:spacing w:beforeLines="5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E772BD" w:rsidRPr="00ED78BD" w:rsidRDefault="00E772BD" w:rsidP="00E772BD">
            <w:pPr>
              <w:spacing w:beforeLines="50"/>
              <w:ind w:firstLineChars="100" w:firstLine="316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E772BD" w:rsidRPr="00ED78BD" w:rsidRDefault="00E772BD" w:rsidP="00E772BD">
            <w:pPr>
              <w:spacing w:beforeLines="50"/>
              <w:ind w:firstLineChars="250" w:firstLine="316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2BD" w:rsidRPr="00ED78BD" w:rsidRDefault="00E772BD" w:rsidP="007B031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E772BD" w:rsidRPr="00ED78BD" w:rsidRDefault="00E772BD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E772BD" w:rsidRPr="00ED78BD" w:rsidRDefault="00E772BD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E772BD" w:rsidRPr="00ED78BD" w:rsidRDefault="00E772BD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2BD" w:rsidRPr="00ED78BD" w:rsidRDefault="00E772BD" w:rsidP="00E772BD">
            <w:pPr>
              <w:ind w:firstLineChars="300" w:firstLine="316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Pr="002629B0" w:rsidRDefault="00E772BD" w:rsidP="002629B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E772BD" w:rsidRPr="00981448" w:rsidRDefault="00E772BD" w:rsidP="00A97FC2">
      <w:pPr>
        <w:snapToGrid w:val="0"/>
        <w:spacing w:afterLines="5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E772BD" w:rsidRPr="00ED78BD">
        <w:trPr>
          <w:trHeight w:val="794"/>
        </w:trPr>
        <w:tc>
          <w:tcPr>
            <w:tcW w:w="1980" w:type="dxa"/>
            <w:vAlign w:val="center"/>
          </w:tcPr>
          <w:p w:rsidR="00E772BD" w:rsidRPr="00ED78BD" w:rsidRDefault="00E772BD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E772BD" w:rsidRPr="00ED78BD" w:rsidRDefault="00E772BD" w:rsidP="007B031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72BD" w:rsidRPr="00ED78BD">
        <w:trPr>
          <w:trHeight w:val="794"/>
        </w:trPr>
        <w:tc>
          <w:tcPr>
            <w:tcW w:w="1980" w:type="dxa"/>
            <w:vAlign w:val="center"/>
          </w:tcPr>
          <w:p w:rsidR="00E772BD" w:rsidRPr="00ED78BD" w:rsidRDefault="00E772BD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E772BD" w:rsidRPr="00ED78BD" w:rsidRDefault="00E772BD" w:rsidP="007B031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E772BD" w:rsidRPr="00ED78BD">
        <w:trPr>
          <w:trHeight w:val="5851"/>
        </w:trPr>
        <w:tc>
          <w:tcPr>
            <w:tcW w:w="9138" w:type="dxa"/>
            <w:gridSpan w:val="2"/>
          </w:tcPr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E772BD" w:rsidRPr="00ED78BD" w:rsidRDefault="00E772BD" w:rsidP="007B031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E772BD" w:rsidRPr="00ED78BD" w:rsidRDefault="00E772BD" w:rsidP="007B031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E772BD" w:rsidRPr="00ED78BD" w:rsidRDefault="00E772BD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E772BD" w:rsidRPr="00ED78BD" w:rsidRDefault="00E772BD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E772BD" w:rsidRPr="00ED78BD" w:rsidRDefault="00E772BD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E772BD" w:rsidRPr="00ED78BD" w:rsidRDefault="00E772BD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E772BD" w:rsidRPr="00ED78BD" w:rsidRDefault="00E772BD" w:rsidP="00E772BD">
            <w:pPr>
              <w:snapToGrid w:val="0"/>
              <w:ind w:leftChars="225" w:left="31680" w:rightChars="200" w:right="316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E772BD" w:rsidRPr="00981448" w:rsidRDefault="00E772BD" w:rsidP="00271FD3">
      <w:pPr>
        <w:jc w:val="center"/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E772BD" w:rsidRPr="00981448" w:rsidRDefault="00E772BD" w:rsidP="00271FD3">
      <w:pPr>
        <w:jc w:val="center"/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E772BD" w:rsidRPr="00981448" w:rsidRDefault="00E772BD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E772BD" w:rsidRPr="00981448" w:rsidRDefault="00E772BD" w:rsidP="00271FD3">
      <w:pPr>
        <w:rPr>
          <w:rFonts w:ascii="Times New Roman" w:eastAsia="標楷體" w:hAnsi="Times New Roman" w:cs="Times New Roman"/>
          <w:smallCaps/>
          <w:color w:val="000000"/>
          <w:spacing w:val="5"/>
          <w:sz w:val="32"/>
          <w:szCs w:val="32"/>
        </w:rPr>
      </w:pPr>
    </w:p>
    <w:p w:rsidR="00E772BD" w:rsidRPr="00981448" w:rsidRDefault="00E772BD" w:rsidP="00206713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E772BD" w:rsidRPr="00981448" w:rsidRDefault="00E772BD" w:rsidP="009D609F">
      <w:pPr>
        <w:ind w:leftChars="550" w:left="3168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772BD" w:rsidRPr="00981448" w:rsidRDefault="00E772BD" w:rsidP="009D609F">
      <w:pPr>
        <w:spacing w:line="276" w:lineRule="auto"/>
        <w:ind w:leftChars="550" w:left="3168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E772BD" w:rsidRPr="00981448" w:rsidRDefault="00E772BD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E772BD" w:rsidRPr="00981448" w:rsidRDefault="00E772BD" w:rsidP="009D609F">
      <w:pPr>
        <w:spacing w:line="276" w:lineRule="auto"/>
        <w:ind w:firstLineChars="100" w:firstLine="3168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>
        <w:rPr>
          <w:rFonts w:ascii="Times New Roman" w:eastAsia="標楷體" w:hAnsi="Times New Roman" w:cs="Times New Roman"/>
          <w:color w:val="000000"/>
        </w:rPr>
        <w:t xml:space="preserve"> 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E772BD" w:rsidRPr="00981448" w:rsidRDefault="00E772BD" w:rsidP="009D609F">
      <w:pPr>
        <w:ind w:firstLineChars="100" w:firstLine="31680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E772BD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72BD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E772BD" w:rsidRPr="00ED78BD" w:rsidRDefault="00E772BD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772BD" w:rsidRPr="00981448" w:rsidRDefault="00E772BD" w:rsidP="00A97FC2">
      <w:pPr>
        <w:spacing w:beforeLines="5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E772BD" w:rsidRPr="00981448" w:rsidRDefault="00E772BD" w:rsidP="00271FD3">
      <w:pPr>
        <w:rPr>
          <w:rFonts w:ascii="Times New Roman" w:eastAsia="標楷體" w:hAnsi="Times New Roman" w:cs="Times New Roman"/>
          <w:color w:val="000000"/>
        </w:rPr>
      </w:pPr>
    </w:p>
    <w:p w:rsidR="00E772BD" w:rsidRPr="00981448" w:rsidRDefault="00E772BD" w:rsidP="00271FD3">
      <w:pPr>
        <w:rPr>
          <w:rFonts w:cs="Times New Roman"/>
          <w:color w:val="000000"/>
        </w:rPr>
      </w:pPr>
    </w:p>
    <w:p w:rsidR="00E772BD" w:rsidRPr="00981448" w:rsidRDefault="00E772BD" w:rsidP="00271FD3">
      <w:pPr>
        <w:pStyle w:val="1-11"/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E772BD" w:rsidRPr="00981448" w:rsidRDefault="00E772BD" w:rsidP="00271FD3">
      <w:pPr>
        <w:rPr>
          <w:rFonts w:cs="Times New Roman"/>
          <w:color w:val="000000"/>
        </w:rPr>
      </w:pPr>
    </w:p>
    <w:p w:rsidR="00E772BD" w:rsidRPr="004F0D44" w:rsidRDefault="00E772BD">
      <w:pPr>
        <w:widowControl/>
        <w:rPr>
          <w:rFonts w:cs="Times New Roman"/>
        </w:rPr>
      </w:pPr>
    </w:p>
    <w:sectPr w:rsidR="00E772BD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BD" w:rsidRDefault="00E772BD" w:rsidP="005C61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72BD" w:rsidRDefault="00E772BD" w:rsidP="005C61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BD" w:rsidRPr="00A505FC" w:rsidRDefault="00E772BD">
    <w:pPr>
      <w:pStyle w:val="Footer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Pr="009D609F">
      <w:rPr>
        <w:rFonts w:ascii="Times New Roman" w:hAnsi="Times New Roman" w:cs="Times New Roman"/>
        <w:noProof/>
        <w:lang w:val="zh-TW"/>
      </w:rPr>
      <w:t>2</w:t>
    </w:r>
    <w:r w:rsidRPr="00A505FC">
      <w:rPr>
        <w:rFonts w:ascii="Times New Roman" w:hAnsi="Times New Roman" w:cs="Times New Roman"/>
      </w:rPr>
      <w:fldChar w:fldCharType="end"/>
    </w:r>
  </w:p>
  <w:p w:rsidR="00E772BD" w:rsidRDefault="00E772B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BD" w:rsidRDefault="00E772BD" w:rsidP="005C61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72BD" w:rsidRDefault="00E772BD" w:rsidP="005C61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70B31"/>
    <w:rsid w:val="003A6230"/>
    <w:rsid w:val="003B28E1"/>
    <w:rsid w:val="003B3CED"/>
    <w:rsid w:val="003F410C"/>
    <w:rsid w:val="00432FE0"/>
    <w:rsid w:val="00440E9E"/>
    <w:rsid w:val="00441C1E"/>
    <w:rsid w:val="00444708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D609F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97FC2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4092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772BD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0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18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618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C618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618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71FD3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D3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253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253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308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08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Closing">
    <w:name w:val="Closing"/>
    <w:basedOn w:val="Normal"/>
    <w:link w:val="ClosingChar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TableGrid">
    <w:name w:val="Table Grid"/>
    <w:basedOn w:val="TableNormal"/>
    <w:uiPriority w:val="99"/>
    <w:rsid w:val="00C50E6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6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ortsbox.s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969</Words>
  <Characters>5526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subject/>
  <dc:creator>use</dc:creator>
  <cp:keywords/>
  <dc:description/>
  <cp:lastModifiedBy>001</cp:lastModifiedBy>
  <cp:revision>2</cp:revision>
  <cp:lastPrinted>2018-02-12T08:39:00Z</cp:lastPrinted>
  <dcterms:created xsi:type="dcterms:W3CDTF">2018-03-01T09:11:00Z</dcterms:created>
  <dcterms:modified xsi:type="dcterms:W3CDTF">2018-03-01T09:11:00Z</dcterms:modified>
</cp:coreProperties>
</file>