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bookmarkStart w:id="0" w:name="_GoBack"/>
      <w:bookmarkEnd w:id="0"/>
      <w:r w:rsidRPr="001C7A81">
        <w:rPr>
          <w:rFonts w:ascii="標楷體" w:hAnsi="標楷體"/>
        </w:rPr>
        <w:t xml:space="preserve">  </w:t>
      </w:r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者權利公約(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閱讀徵文及評審辦法</w:t>
      </w:r>
    </w:p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的神奇之旅】、【每一個都要】擇一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(二)線上電子書及繪本PDF下載位址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8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，需註明姓名、就讀學校與年級、連絡電話與信箱，寄至:104台北市中山區建國北路一段96號11樓，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主辦單位保有作品之修改、刊載、宣傳、公告、展覽之權利，不另提供參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的神奇之旅】、【每一個都要】繪本電子檔下載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9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1"/>
      <w:footerReference w:type="default" r:id="rId12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77" w:rsidRDefault="00D25177">
      <w:r>
        <w:separator/>
      </w:r>
    </w:p>
  </w:endnote>
  <w:endnote w:type="continuationSeparator" w:id="0">
    <w:p w:rsidR="00D25177" w:rsidRDefault="00D2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830" w:rsidRPr="00B43830">
          <w:rPr>
            <w:noProof/>
            <w:lang w:val="zh-TW"/>
          </w:rPr>
          <w:t>2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77" w:rsidRDefault="00D25177">
      <w:r>
        <w:separator/>
      </w:r>
    </w:p>
  </w:footnote>
  <w:footnote w:type="continuationSeparator" w:id="0">
    <w:p w:rsidR="00D25177" w:rsidRDefault="00D2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C5951"/>
    <w:rsid w:val="002F4843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7866"/>
    <w:rsid w:val="005D74B5"/>
    <w:rsid w:val="005E0626"/>
    <w:rsid w:val="005E3FB3"/>
    <w:rsid w:val="00604940"/>
    <w:rsid w:val="00612341"/>
    <w:rsid w:val="00617991"/>
    <w:rsid w:val="006230D1"/>
    <w:rsid w:val="00624A8E"/>
    <w:rsid w:val="00634CA8"/>
    <w:rsid w:val="0064606F"/>
    <w:rsid w:val="00656C89"/>
    <w:rsid w:val="0066286A"/>
    <w:rsid w:val="00674970"/>
    <w:rsid w:val="00680D08"/>
    <w:rsid w:val="006A6A5D"/>
    <w:rsid w:val="006C1C91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2358A"/>
    <w:rsid w:val="00833BE0"/>
    <w:rsid w:val="0083733A"/>
    <w:rsid w:val="00852857"/>
    <w:rsid w:val="00863734"/>
    <w:rsid w:val="008C5D4C"/>
    <w:rsid w:val="008E0DC0"/>
    <w:rsid w:val="00917A7C"/>
    <w:rsid w:val="00934C82"/>
    <w:rsid w:val="009468E7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6E48"/>
    <w:rsid w:val="00A95111"/>
    <w:rsid w:val="00AA01EB"/>
    <w:rsid w:val="00AA0342"/>
    <w:rsid w:val="00AB6570"/>
    <w:rsid w:val="00AC373D"/>
    <w:rsid w:val="00AF330C"/>
    <w:rsid w:val="00B237AC"/>
    <w:rsid w:val="00B43830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D25177"/>
    <w:rsid w:val="00D25D56"/>
    <w:rsid w:val="00D71178"/>
    <w:rsid w:val="00D91BE8"/>
    <w:rsid w:val="00DA1E8D"/>
    <w:rsid w:val="00DA6ED5"/>
    <w:rsid w:val="00DB5DDD"/>
    <w:rsid w:val="00DC436C"/>
    <w:rsid w:val="00E0050A"/>
    <w:rsid w:val="00E17284"/>
    <w:rsid w:val="00E53295"/>
    <w:rsid w:val="00E7657A"/>
    <w:rsid w:val="00E907A0"/>
    <w:rsid w:val="00ED6E36"/>
    <w:rsid w:val="00F422C4"/>
    <w:rsid w:val="00FA6F2C"/>
    <w:rsid w:val="00FB2823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sfaa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Govdocs3.wiz</Template>
  <TotalTime>0</TotalTime>
  <Pages>2</Pages>
  <Words>170</Words>
  <Characters>973</Characters>
  <Application>Microsoft Office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2018-10-15T00:23:00Z</dcterms:created>
  <dcterms:modified xsi:type="dcterms:W3CDTF">2018-10-15T00:23:00Z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1.83130165294468E-301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